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FA" w:rsidRDefault="007612FA" w:rsidP="003E3D93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УТВЕРЖДАЮ</w:t>
      </w:r>
    </w:p>
    <w:p w:rsidR="007612FA" w:rsidRDefault="007612FA" w:rsidP="00322810">
      <w:pPr>
        <w:ind w:left="9204"/>
        <w:jc w:val="center"/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7612FA" w:rsidRDefault="007612FA" w:rsidP="00322810">
      <w:pPr>
        <w:ind w:left="9912" w:firstLine="708"/>
        <w:rPr>
          <w:szCs w:val="28"/>
        </w:rPr>
      </w:pPr>
      <w:r>
        <w:rPr>
          <w:szCs w:val="28"/>
        </w:rPr>
        <w:t>Снежинского городского округа</w:t>
      </w:r>
    </w:p>
    <w:p w:rsidR="007612FA" w:rsidRDefault="007612FA" w:rsidP="00322810">
      <w:pPr>
        <w:ind w:left="9912" w:firstLine="708"/>
        <w:jc w:val="center"/>
        <w:rPr>
          <w:szCs w:val="28"/>
        </w:rPr>
      </w:pPr>
    </w:p>
    <w:p w:rsidR="007612FA" w:rsidRDefault="007612FA" w:rsidP="00322810">
      <w:pPr>
        <w:ind w:left="9912" w:firstLine="708"/>
        <w:jc w:val="center"/>
        <w:rPr>
          <w:szCs w:val="28"/>
        </w:rPr>
      </w:pPr>
      <w:r>
        <w:rPr>
          <w:szCs w:val="28"/>
        </w:rPr>
        <w:t>___________ И.И. Сапрыкин</w:t>
      </w:r>
    </w:p>
    <w:p w:rsidR="007612FA" w:rsidRDefault="007612FA" w:rsidP="00322810">
      <w:pPr>
        <w:ind w:left="9912" w:firstLine="708"/>
        <w:jc w:val="center"/>
        <w:rPr>
          <w:szCs w:val="28"/>
        </w:rPr>
      </w:pPr>
    </w:p>
    <w:p w:rsidR="007612FA" w:rsidRPr="00322810" w:rsidRDefault="007612FA" w:rsidP="00322810">
      <w:pPr>
        <w:ind w:left="9912" w:firstLine="708"/>
        <w:jc w:val="center"/>
        <w:rPr>
          <w:szCs w:val="28"/>
        </w:rPr>
      </w:pPr>
      <w:r>
        <w:rPr>
          <w:szCs w:val="28"/>
        </w:rPr>
        <w:t>«___» февраля 2016г.</w:t>
      </w:r>
    </w:p>
    <w:p w:rsidR="007612FA" w:rsidRPr="00322810" w:rsidRDefault="007612FA" w:rsidP="003E3D93">
      <w:pPr>
        <w:jc w:val="center"/>
        <w:rPr>
          <w:szCs w:val="28"/>
        </w:rPr>
      </w:pPr>
    </w:p>
    <w:p w:rsidR="007612FA" w:rsidRPr="001571FC" w:rsidRDefault="007612FA" w:rsidP="003E3D93">
      <w:pPr>
        <w:jc w:val="center"/>
        <w:rPr>
          <w:szCs w:val="28"/>
        </w:rPr>
      </w:pPr>
      <w:r w:rsidRPr="001571FC">
        <w:rPr>
          <w:szCs w:val="28"/>
        </w:rPr>
        <w:t>План</w:t>
      </w:r>
    </w:p>
    <w:p w:rsidR="007612FA" w:rsidRPr="00673BAE" w:rsidRDefault="007612FA" w:rsidP="003E3D93">
      <w:pPr>
        <w:ind w:firstLine="708"/>
        <w:jc w:val="center"/>
        <w:rPr>
          <w:szCs w:val="28"/>
        </w:rPr>
      </w:pPr>
      <w:r>
        <w:rPr>
          <w:szCs w:val="28"/>
        </w:rPr>
        <w:t xml:space="preserve">проведения </w:t>
      </w:r>
      <w:r w:rsidRPr="001571FC">
        <w:rPr>
          <w:szCs w:val="28"/>
        </w:rPr>
        <w:t>го</w:t>
      </w:r>
      <w:r>
        <w:rPr>
          <w:szCs w:val="28"/>
        </w:rPr>
        <w:t>родских мероприятий, посвященных</w:t>
      </w:r>
      <w:r w:rsidRPr="001571FC">
        <w:rPr>
          <w:szCs w:val="28"/>
        </w:rPr>
        <w:t xml:space="preserve"> Го</w:t>
      </w:r>
      <w:r>
        <w:rPr>
          <w:szCs w:val="28"/>
        </w:rPr>
        <w:t>ду российского кино</w:t>
      </w:r>
      <w:r w:rsidRPr="001571FC">
        <w:rPr>
          <w:szCs w:val="28"/>
        </w:rPr>
        <w:t xml:space="preserve"> в г. Снежинске</w:t>
      </w:r>
    </w:p>
    <w:p w:rsidR="007612FA" w:rsidRPr="00322810" w:rsidRDefault="007612FA" w:rsidP="003E3D93">
      <w:pPr>
        <w:ind w:firstLine="708"/>
        <w:jc w:val="center"/>
        <w:rPr>
          <w:sz w:val="20"/>
        </w:rPr>
      </w:pPr>
      <w:r w:rsidRPr="00322810">
        <w:rPr>
          <w:sz w:val="20"/>
        </w:rPr>
        <w:t>(к распоряжению администрации Снежинского городского округа от 25.01.2016 № 20-р)</w:t>
      </w:r>
    </w:p>
    <w:p w:rsidR="007612FA" w:rsidRPr="000C4EC7" w:rsidRDefault="007612FA" w:rsidP="003E3D93">
      <w:pPr>
        <w:jc w:val="center"/>
        <w:rPr>
          <w:sz w:val="20"/>
        </w:rPr>
      </w:pPr>
    </w:p>
    <w:p w:rsidR="007612FA" w:rsidRPr="00D12E91" w:rsidRDefault="007612FA" w:rsidP="003E3D93"/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159"/>
        <w:gridCol w:w="1781"/>
        <w:gridCol w:w="1980"/>
        <w:gridCol w:w="2072"/>
        <w:gridCol w:w="2428"/>
        <w:gridCol w:w="2022"/>
      </w:tblGrid>
      <w:tr w:rsidR="007612FA" w:rsidRPr="003C2459" w:rsidTr="00EC38C1">
        <w:tc>
          <w:tcPr>
            <w:tcW w:w="828" w:type="dxa"/>
          </w:tcPr>
          <w:p w:rsidR="007612FA" w:rsidRPr="003C2459" w:rsidRDefault="007612FA" w:rsidP="00AC441E">
            <w:pPr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59" w:type="dxa"/>
          </w:tcPr>
          <w:p w:rsidR="007612FA" w:rsidRPr="003C2459" w:rsidRDefault="007612FA" w:rsidP="00AC441E">
            <w:pPr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1" w:type="dxa"/>
          </w:tcPr>
          <w:p w:rsidR="007612FA" w:rsidRPr="003C2459" w:rsidRDefault="007612FA" w:rsidP="00AC441E">
            <w:pPr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0" w:type="dxa"/>
          </w:tcPr>
          <w:p w:rsidR="007612FA" w:rsidRPr="003C2459" w:rsidRDefault="007612FA" w:rsidP="00AC441E">
            <w:pPr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2" w:type="dxa"/>
          </w:tcPr>
          <w:p w:rsidR="007612FA" w:rsidRPr="003C2459" w:rsidRDefault="007612FA" w:rsidP="00AC441E">
            <w:pPr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Источники и сумма финансирования</w:t>
            </w:r>
          </w:p>
        </w:tc>
        <w:tc>
          <w:tcPr>
            <w:tcW w:w="2428" w:type="dxa"/>
          </w:tcPr>
          <w:p w:rsidR="007612FA" w:rsidRPr="003C2459" w:rsidRDefault="007612FA" w:rsidP="00AC441E">
            <w:pPr>
              <w:ind w:left="1254" w:hanging="1254"/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22" w:type="dxa"/>
          </w:tcPr>
          <w:p w:rsidR="007612FA" w:rsidRPr="003C2459" w:rsidRDefault="007612FA" w:rsidP="00AC441E">
            <w:pPr>
              <w:ind w:left="1254" w:hanging="1254"/>
              <w:jc w:val="center"/>
              <w:rPr>
                <w:b/>
                <w:sz w:val="24"/>
                <w:szCs w:val="24"/>
              </w:rPr>
            </w:pPr>
            <w:r w:rsidRPr="003C2459">
              <w:rPr>
                <w:b/>
                <w:sz w:val="24"/>
                <w:szCs w:val="24"/>
              </w:rPr>
              <w:t>Примечание</w:t>
            </w:r>
          </w:p>
        </w:tc>
      </w:tr>
      <w:tr w:rsidR="007612FA" w:rsidRPr="003C2459" w:rsidTr="00EC38C1">
        <w:tc>
          <w:tcPr>
            <w:tcW w:w="828" w:type="dxa"/>
          </w:tcPr>
          <w:p w:rsidR="007612FA" w:rsidRPr="00EC6DEF" w:rsidRDefault="007612FA" w:rsidP="00AC441E">
            <w:pPr>
              <w:rPr>
                <w:b/>
                <w:sz w:val="24"/>
                <w:szCs w:val="24"/>
              </w:rPr>
            </w:pPr>
            <w:r w:rsidRPr="00EC6DE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420" w:type="dxa"/>
            <w:gridSpan w:val="5"/>
          </w:tcPr>
          <w:p w:rsidR="007612FA" w:rsidRPr="00EC6DEF" w:rsidRDefault="007612FA" w:rsidP="00AC441E">
            <w:pPr>
              <w:ind w:left="-43" w:firstLine="43"/>
              <w:rPr>
                <w:b/>
                <w:szCs w:val="28"/>
              </w:rPr>
            </w:pPr>
            <w:r w:rsidRPr="00EC6DEF">
              <w:rPr>
                <w:b/>
                <w:szCs w:val="28"/>
              </w:rPr>
              <w:t>Организационные мероприятия</w:t>
            </w:r>
          </w:p>
        </w:tc>
        <w:tc>
          <w:tcPr>
            <w:tcW w:w="2022" w:type="dxa"/>
          </w:tcPr>
          <w:p w:rsidR="007612FA" w:rsidRPr="00EC6DEF" w:rsidRDefault="007612FA" w:rsidP="00AC441E">
            <w:pPr>
              <w:ind w:left="-43" w:firstLine="43"/>
              <w:rPr>
                <w:b/>
                <w:szCs w:val="28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1.1.</w:t>
            </w:r>
          </w:p>
        </w:tc>
        <w:tc>
          <w:tcPr>
            <w:tcW w:w="4159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Подготовка проекта распоряжения главы администрации Снежинского городского округа «О проведении года литературы в г. Снежинске» и создании организационного комитета</w:t>
            </w:r>
          </w:p>
        </w:tc>
        <w:tc>
          <w:tcPr>
            <w:tcW w:w="1781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Январь 2016</w:t>
            </w:r>
          </w:p>
        </w:tc>
        <w:tc>
          <w:tcPr>
            <w:tcW w:w="1980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-</w:t>
            </w:r>
          </w:p>
        </w:tc>
        <w:tc>
          <w:tcPr>
            <w:tcW w:w="2072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-</w:t>
            </w:r>
          </w:p>
        </w:tc>
        <w:tc>
          <w:tcPr>
            <w:tcW w:w="2428" w:type="dxa"/>
          </w:tcPr>
          <w:p w:rsidR="007612FA" w:rsidRPr="00322810" w:rsidRDefault="007612FA" w:rsidP="00AC441E">
            <w:pPr>
              <w:ind w:left="-43"/>
              <w:rPr>
                <w:sz w:val="20"/>
              </w:rPr>
            </w:pPr>
            <w:r w:rsidRPr="00322810">
              <w:rPr>
                <w:sz w:val="20"/>
              </w:rPr>
              <w:t>УКиМП</w:t>
            </w:r>
          </w:p>
        </w:tc>
        <w:tc>
          <w:tcPr>
            <w:tcW w:w="2022" w:type="dxa"/>
          </w:tcPr>
          <w:p w:rsidR="007612FA" w:rsidRPr="00322810" w:rsidRDefault="007612FA" w:rsidP="00AC441E">
            <w:pPr>
              <w:ind w:left="-43" w:firstLine="43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1.2.</w:t>
            </w:r>
          </w:p>
        </w:tc>
        <w:tc>
          <w:tcPr>
            <w:tcW w:w="4159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Подготовка городского Плана проведения мероприятий, посвященных Году российского кино в г. Снежинске</w:t>
            </w:r>
          </w:p>
        </w:tc>
        <w:tc>
          <w:tcPr>
            <w:tcW w:w="1781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12 февраля 2016</w:t>
            </w:r>
          </w:p>
        </w:tc>
        <w:tc>
          <w:tcPr>
            <w:tcW w:w="1980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-</w:t>
            </w:r>
          </w:p>
        </w:tc>
        <w:tc>
          <w:tcPr>
            <w:tcW w:w="2072" w:type="dxa"/>
          </w:tcPr>
          <w:p w:rsidR="007612FA" w:rsidRPr="00322810" w:rsidRDefault="007612FA" w:rsidP="00AC441E">
            <w:pPr>
              <w:rPr>
                <w:sz w:val="20"/>
              </w:rPr>
            </w:pPr>
            <w:r w:rsidRPr="00322810">
              <w:rPr>
                <w:sz w:val="20"/>
              </w:rPr>
              <w:t>-</w:t>
            </w:r>
          </w:p>
        </w:tc>
        <w:tc>
          <w:tcPr>
            <w:tcW w:w="2428" w:type="dxa"/>
          </w:tcPr>
          <w:p w:rsidR="007612FA" w:rsidRPr="00322810" w:rsidRDefault="007612FA" w:rsidP="00AC441E">
            <w:pPr>
              <w:ind w:left="-43" w:firstLine="43"/>
              <w:rPr>
                <w:sz w:val="20"/>
              </w:rPr>
            </w:pPr>
            <w:r w:rsidRPr="00322810">
              <w:rPr>
                <w:sz w:val="20"/>
              </w:rPr>
              <w:t>УКиМП</w:t>
            </w:r>
          </w:p>
        </w:tc>
        <w:tc>
          <w:tcPr>
            <w:tcW w:w="2022" w:type="dxa"/>
          </w:tcPr>
          <w:p w:rsidR="007612FA" w:rsidRPr="00322810" w:rsidRDefault="007612FA" w:rsidP="00AC441E">
            <w:pPr>
              <w:ind w:left="-43" w:firstLine="43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EC6DEF" w:rsidRDefault="007612FA" w:rsidP="00AC441E">
            <w:pPr>
              <w:rPr>
                <w:b/>
                <w:szCs w:val="28"/>
              </w:rPr>
            </w:pPr>
            <w:r w:rsidRPr="00EC6DEF">
              <w:rPr>
                <w:b/>
                <w:szCs w:val="28"/>
              </w:rPr>
              <w:t>2.</w:t>
            </w:r>
          </w:p>
        </w:tc>
        <w:tc>
          <w:tcPr>
            <w:tcW w:w="12420" w:type="dxa"/>
            <w:gridSpan w:val="5"/>
          </w:tcPr>
          <w:p w:rsidR="007612FA" w:rsidRPr="00EC6DEF" w:rsidRDefault="007612FA" w:rsidP="00AC441E">
            <w:pPr>
              <w:ind w:left="1254" w:hanging="1254"/>
              <w:rPr>
                <w:b/>
                <w:szCs w:val="28"/>
              </w:rPr>
            </w:pPr>
            <w:r w:rsidRPr="00EC6DEF">
              <w:rPr>
                <w:b/>
                <w:szCs w:val="28"/>
              </w:rPr>
              <w:t>Культурно-досуговые мероприятия</w:t>
            </w:r>
          </w:p>
        </w:tc>
        <w:tc>
          <w:tcPr>
            <w:tcW w:w="2022" w:type="dxa"/>
          </w:tcPr>
          <w:p w:rsidR="007612FA" w:rsidRPr="00EC6DEF" w:rsidRDefault="007612FA" w:rsidP="00AC441E">
            <w:pPr>
              <w:ind w:left="1254" w:hanging="1254"/>
              <w:rPr>
                <w:b/>
                <w:sz w:val="24"/>
                <w:szCs w:val="24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D86A77">
            <w:pPr>
              <w:rPr>
                <w:sz w:val="20"/>
              </w:rPr>
            </w:pPr>
            <w:r w:rsidRPr="00322810">
              <w:rPr>
                <w:sz w:val="20"/>
              </w:rPr>
              <w:t>2.1.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Книжная выставка «Там, за экраном»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Январь 2016</w:t>
            </w:r>
          </w:p>
        </w:tc>
        <w:tc>
          <w:tcPr>
            <w:tcW w:w="1980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D86A77">
            <w:pPr>
              <w:rPr>
                <w:sz w:val="20"/>
              </w:rPr>
            </w:pPr>
            <w:r w:rsidRPr="00322810">
              <w:rPr>
                <w:sz w:val="20"/>
              </w:rPr>
              <w:t>2.2.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Книжная выставка «Актеры Советского кино»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Январь 2016</w:t>
            </w:r>
          </w:p>
        </w:tc>
        <w:tc>
          <w:tcPr>
            <w:tcW w:w="1980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AF0F9C">
            <w:pPr>
              <w:rPr>
                <w:sz w:val="20"/>
              </w:rPr>
            </w:pPr>
            <w:r w:rsidRPr="00322810">
              <w:rPr>
                <w:sz w:val="20"/>
              </w:rPr>
              <w:t>2.3.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«Вечер кино», просмотр в группе и совместное обсуждение фильмов по социальной тематике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17 февраля 2016</w:t>
            </w:r>
          </w:p>
        </w:tc>
        <w:tc>
          <w:tcPr>
            <w:tcW w:w="1980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т/з «Ритм»</w:t>
            </w:r>
          </w:p>
        </w:tc>
        <w:tc>
          <w:tcPr>
            <w:tcW w:w="207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ПКиО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E10C44">
            <w:pPr>
              <w:rPr>
                <w:sz w:val="20"/>
              </w:rPr>
            </w:pPr>
            <w:r w:rsidRPr="00322810">
              <w:rPr>
                <w:sz w:val="20"/>
              </w:rPr>
              <w:t>2.4.</w:t>
            </w:r>
          </w:p>
        </w:tc>
        <w:tc>
          <w:tcPr>
            <w:tcW w:w="4159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 xml:space="preserve">Премьера фильма "Чемпионы: Быстрее, выше, сильнее" </w:t>
            </w:r>
          </w:p>
        </w:tc>
        <w:tc>
          <w:tcPr>
            <w:tcW w:w="1781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18.02.2016</w:t>
            </w:r>
          </w:p>
        </w:tc>
        <w:tc>
          <w:tcPr>
            <w:tcW w:w="1980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к/т Космос</w:t>
            </w:r>
          </w:p>
        </w:tc>
        <w:tc>
          <w:tcPr>
            <w:tcW w:w="207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 </w:t>
            </w:r>
          </w:p>
        </w:tc>
        <w:tc>
          <w:tcPr>
            <w:tcW w:w="2428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Устинов И.П.</w:t>
            </w:r>
          </w:p>
        </w:tc>
        <w:tc>
          <w:tcPr>
            <w:tcW w:w="202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 xml:space="preserve">для учащихся спортивных школ и секций г. Снежинска, действующих спортсменов, ветеранов спорта </w:t>
            </w: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E10C44">
            <w:pPr>
              <w:rPr>
                <w:sz w:val="20"/>
              </w:rPr>
            </w:pPr>
            <w:r w:rsidRPr="00322810">
              <w:rPr>
                <w:sz w:val="20"/>
              </w:rPr>
              <w:t>2.5.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Премьера фильма «Васенин» в рамках федеральной акции «Васенин в твоём городе»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22.02.2016</w:t>
            </w:r>
          </w:p>
          <w:p w:rsidR="007612FA" w:rsidRPr="004B52D1" w:rsidRDefault="007612FA" w:rsidP="006278B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22.02-15.05.2016</w:t>
            </w:r>
          </w:p>
        </w:tc>
        <w:tc>
          <w:tcPr>
            <w:tcW w:w="1980" w:type="dxa"/>
          </w:tcPr>
          <w:p w:rsidR="007612FA" w:rsidRPr="006278BC" w:rsidRDefault="007612FA" w:rsidP="006278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к/т Космос</w:t>
            </w:r>
          </w:p>
        </w:tc>
        <w:tc>
          <w:tcPr>
            <w:tcW w:w="2072" w:type="dxa"/>
          </w:tcPr>
          <w:p w:rsidR="007612FA" w:rsidRPr="006278BC" w:rsidRDefault="007612FA" w:rsidP="006278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</w:p>
        </w:tc>
        <w:tc>
          <w:tcPr>
            <w:tcW w:w="2428" w:type="dxa"/>
          </w:tcPr>
          <w:p w:rsidR="007612FA" w:rsidRPr="006278BC" w:rsidRDefault="007612FA" w:rsidP="006278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Устинов И.П.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Организация показа по коллективным заявкам</w:t>
            </w: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Списки экранизированных художественных произведений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Февраль-март 2016</w:t>
            </w:r>
          </w:p>
        </w:tc>
        <w:tc>
          <w:tcPr>
            <w:tcW w:w="1980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Справочно-библиографический отдел</w:t>
            </w:r>
          </w:p>
        </w:tc>
        <w:tc>
          <w:tcPr>
            <w:tcW w:w="207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7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Книжная выставка «Книги, ставшие фильмом»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Февраль 2016 </w:t>
            </w:r>
          </w:p>
        </w:tc>
        <w:tc>
          <w:tcPr>
            <w:tcW w:w="1980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207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8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Настольная викторина</w:t>
            </w:r>
          </w:p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«Книги, ставшие фильмом»</w:t>
            </w:r>
          </w:p>
        </w:tc>
        <w:tc>
          <w:tcPr>
            <w:tcW w:w="1781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Февраль 2016</w:t>
            </w:r>
          </w:p>
        </w:tc>
        <w:tc>
          <w:tcPr>
            <w:tcW w:w="1980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Смета ГБ</w:t>
            </w:r>
          </w:p>
        </w:tc>
        <w:tc>
          <w:tcPr>
            <w:tcW w:w="2428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D86A7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9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Викторина «Волшебный мир детского кино»</w:t>
            </w:r>
          </w:p>
        </w:tc>
        <w:tc>
          <w:tcPr>
            <w:tcW w:w="1781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Март 2016</w:t>
            </w:r>
          </w:p>
        </w:tc>
        <w:tc>
          <w:tcPr>
            <w:tcW w:w="1980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Ф. №2 (21 пл.)</w:t>
            </w:r>
          </w:p>
        </w:tc>
        <w:tc>
          <w:tcPr>
            <w:tcW w:w="2072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64201F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64201F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10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Акция  «Дружат книги и кино: прочтите книгу, по которой поставлен любимый фильм»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Март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Абонемент 5-9 классов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1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Книжная выставка «По этим книгам сняты фильмы»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Март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Абонемент 5-9 классов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2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Видеосалон «Любимые герои»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Март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Сектор «Компьютерный </w:t>
            </w:r>
          </w:p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класс»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3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Видеопоказ сказок к 110-летию А.Роу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Март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4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Концерт учащихся и преподавателей ДМШ «Музыка кино и театра»</w:t>
            </w:r>
          </w:p>
        </w:tc>
        <w:tc>
          <w:tcPr>
            <w:tcW w:w="1781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Апрель 2016</w:t>
            </w:r>
          </w:p>
        </w:tc>
        <w:tc>
          <w:tcPr>
            <w:tcW w:w="1980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Большой зал ДМШ</w:t>
            </w:r>
          </w:p>
        </w:tc>
        <w:tc>
          <w:tcPr>
            <w:tcW w:w="2072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ДМШ</w:t>
            </w:r>
          </w:p>
        </w:tc>
        <w:tc>
          <w:tcPr>
            <w:tcW w:w="2022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5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Библионочь «Тилимилитрямдия»</w:t>
            </w:r>
          </w:p>
        </w:tc>
        <w:tc>
          <w:tcPr>
            <w:tcW w:w="1781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Апрель 2016</w:t>
            </w:r>
          </w:p>
        </w:tc>
        <w:tc>
          <w:tcPr>
            <w:tcW w:w="1980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Сектор «Компьютерный класс»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Смета ГБ</w:t>
            </w:r>
          </w:p>
        </w:tc>
        <w:tc>
          <w:tcPr>
            <w:tcW w:w="2428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6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Концерт-беседа для воспитанников ДОУ Снежиснка «Страна мульти-пульти»</w:t>
            </w:r>
          </w:p>
        </w:tc>
        <w:tc>
          <w:tcPr>
            <w:tcW w:w="1781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Апрель 2016</w:t>
            </w:r>
          </w:p>
        </w:tc>
        <w:tc>
          <w:tcPr>
            <w:tcW w:w="1980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Большой зал ДМШ</w:t>
            </w:r>
          </w:p>
        </w:tc>
        <w:tc>
          <w:tcPr>
            <w:tcW w:w="2072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  <w:r w:rsidRPr="00322810">
              <w:rPr>
                <w:sz w:val="20"/>
              </w:rPr>
              <w:t>ДМШ</w:t>
            </w:r>
          </w:p>
        </w:tc>
        <w:tc>
          <w:tcPr>
            <w:tcW w:w="2022" w:type="dxa"/>
          </w:tcPr>
          <w:p w:rsidR="007612FA" w:rsidRPr="00322810" w:rsidRDefault="007612FA" w:rsidP="00AC441E">
            <w:pPr>
              <w:tabs>
                <w:tab w:val="num" w:pos="567"/>
              </w:tabs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7.</w:t>
            </w:r>
          </w:p>
        </w:tc>
        <w:tc>
          <w:tcPr>
            <w:tcW w:w="4159" w:type="dxa"/>
            <w:vAlign w:val="center"/>
          </w:tcPr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 xml:space="preserve">Городской конкурс детского рисунка «Мульти-пульти» </w:t>
            </w:r>
          </w:p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>(герои российских мультфильмов)</w:t>
            </w:r>
          </w:p>
        </w:tc>
        <w:tc>
          <w:tcPr>
            <w:tcW w:w="1781" w:type="dxa"/>
            <w:vAlign w:val="center"/>
          </w:tcPr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>Апрель 2016</w:t>
            </w:r>
          </w:p>
        </w:tc>
        <w:tc>
          <w:tcPr>
            <w:tcW w:w="1980" w:type="dxa"/>
            <w:vAlign w:val="center"/>
          </w:tcPr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>«Снежинская ДХШ»</w:t>
            </w:r>
          </w:p>
        </w:tc>
        <w:tc>
          <w:tcPr>
            <w:tcW w:w="2072" w:type="dxa"/>
            <w:vAlign w:val="center"/>
          </w:tcPr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>Б/Ф</w:t>
            </w:r>
          </w:p>
        </w:tc>
        <w:tc>
          <w:tcPr>
            <w:tcW w:w="2428" w:type="dxa"/>
            <w:vAlign w:val="center"/>
          </w:tcPr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>ДХШ</w:t>
            </w:r>
          </w:p>
        </w:tc>
        <w:tc>
          <w:tcPr>
            <w:tcW w:w="2022" w:type="dxa"/>
            <w:vAlign w:val="center"/>
          </w:tcPr>
          <w:p w:rsidR="007612FA" w:rsidRPr="00322810" w:rsidRDefault="007612FA" w:rsidP="00020BF5">
            <w:pPr>
              <w:pStyle w:val="BodyText"/>
              <w:spacing w:after="0"/>
            </w:pPr>
            <w:r w:rsidRPr="00322810">
              <w:t>Конкурс для школьников</w:t>
            </w: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8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«Киномания» - танцевально-развлекательная программа</w:t>
            </w:r>
          </w:p>
        </w:tc>
        <w:tc>
          <w:tcPr>
            <w:tcW w:w="1781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1 апреля 2016</w:t>
            </w:r>
          </w:p>
        </w:tc>
        <w:tc>
          <w:tcPr>
            <w:tcW w:w="1980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Клуб п.Бл.Береговой</w:t>
            </w:r>
          </w:p>
        </w:tc>
        <w:tc>
          <w:tcPr>
            <w:tcW w:w="2072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400,00</w:t>
            </w:r>
          </w:p>
        </w:tc>
        <w:tc>
          <w:tcPr>
            <w:tcW w:w="2428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КО «Октябрь»</w:t>
            </w:r>
          </w:p>
        </w:tc>
        <w:tc>
          <w:tcPr>
            <w:tcW w:w="2022" w:type="dxa"/>
          </w:tcPr>
          <w:p w:rsidR="007612FA" w:rsidRPr="00322810" w:rsidRDefault="007612FA" w:rsidP="00527C61">
            <w:pPr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2.1</w:t>
            </w:r>
            <w:r>
              <w:rPr>
                <w:sz w:val="20"/>
              </w:rPr>
              <w:t>9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Показ фильма про космос и представление Уфимского мобильного планетария «Астроном» г. Уфа</w:t>
            </w:r>
          </w:p>
        </w:tc>
        <w:tc>
          <w:tcPr>
            <w:tcW w:w="1781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10-13 апреля 2016</w:t>
            </w:r>
          </w:p>
        </w:tc>
        <w:tc>
          <w:tcPr>
            <w:tcW w:w="1980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ПКиО</w:t>
            </w:r>
          </w:p>
        </w:tc>
        <w:tc>
          <w:tcPr>
            <w:tcW w:w="2072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ПКиО</w:t>
            </w:r>
          </w:p>
        </w:tc>
        <w:tc>
          <w:tcPr>
            <w:tcW w:w="2022" w:type="dxa"/>
          </w:tcPr>
          <w:p w:rsidR="007612FA" w:rsidRPr="00322810" w:rsidRDefault="007612FA" w:rsidP="00527C61">
            <w:pPr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>
              <w:rPr>
                <w:sz w:val="20"/>
              </w:rPr>
              <w:t>2.20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 xml:space="preserve">«Любимый кинематограф» - развлекательная программа </w:t>
            </w:r>
          </w:p>
        </w:tc>
        <w:tc>
          <w:tcPr>
            <w:tcW w:w="1781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30 апреля 2016</w:t>
            </w:r>
          </w:p>
        </w:tc>
        <w:tc>
          <w:tcPr>
            <w:tcW w:w="1980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Клуб «Дружба»</w:t>
            </w:r>
          </w:p>
        </w:tc>
        <w:tc>
          <w:tcPr>
            <w:tcW w:w="2072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1500,00</w:t>
            </w:r>
          </w:p>
        </w:tc>
        <w:tc>
          <w:tcPr>
            <w:tcW w:w="2428" w:type="dxa"/>
          </w:tcPr>
          <w:p w:rsidR="007612FA" w:rsidRPr="00322810" w:rsidRDefault="007612FA" w:rsidP="00527C61">
            <w:pPr>
              <w:rPr>
                <w:sz w:val="20"/>
              </w:rPr>
            </w:pPr>
            <w:r w:rsidRPr="00322810">
              <w:rPr>
                <w:sz w:val="20"/>
              </w:rPr>
              <w:t>КО «Октябрь»</w:t>
            </w:r>
          </w:p>
        </w:tc>
        <w:tc>
          <w:tcPr>
            <w:tcW w:w="2022" w:type="dxa"/>
          </w:tcPr>
          <w:p w:rsidR="007612FA" w:rsidRPr="00322810" w:rsidRDefault="007612FA" w:rsidP="00527C61">
            <w:pPr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1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Показы советской классики военных фильмов к годовщине Великой победы</w:t>
            </w:r>
          </w:p>
        </w:tc>
        <w:tc>
          <w:tcPr>
            <w:tcW w:w="1781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апрель-май</w:t>
            </w:r>
          </w:p>
        </w:tc>
        <w:tc>
          <w:tcPr>
            <w:tcW w:w="1980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к/т Космос</w:t>
            </w:r>
          </w:p>
        </w:tc>
        <w:tc>
          <w:tcPr>
            <w:tcW w:w="207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-</w:t>
            </w:r>
          </w:p>
        </w:tc>
        <w:tc>
          <w:tcPr>
            <w:tcW w:w="2428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Устинов И.П.</w:t>
            </w:r>
          </w:p>
        </w:tc>
        <w:tc>
          <w:tcPr>
            <w:tcW w:w="202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Отбор фильмов к показу совместно с Управлением Культуры, Управлением образования</w:t>
            </w: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2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  <w:vAlign w:val="center"/>
          </w:tcPr>
          <w:p w:rsidR="007612FA" w:rsidRPr="00322810" w:rsidRDefault="007612FA" w:rsidP="00527C61">
            <w:pPr>
              <w:pStyle w:val="BodyText"/>
              <w:spacing w:after="0"/>
            </w:pPr>
            <w:r w:rsidRPr="00322810">
              <w:t>Городская выставка детского рисунка «Мульти-пульти»</w:t>
            </w:r>
          </w:p>
          <w:p w:rsidR="007612FA" w:rsidRPr="00322810" w:rsidRDefault="007612FA" w:rsidP="00527C61">
            <w:pPr>
              <w:pStyle w:val="BodyText"/>
              <w:spacing w:after="0"/>
            </w:pPr>
          </w:p>
        </w:tc>
        <w:tc>
          <w:tcPr>
            <w:tcW w:w="1781" w:type="dxa"/>
            <w:vAlign w:val="center"/>
          </w:tcPr>
          <w:p w:rsidR="007612FA" w:rsidRPr="00322810" w:rsidRDefault="007612FA" w:rsidP="00527C61">
            <w:pPr>
              <w:pStyle w:val="BodyText"/>
              <w:spacing w:after="0"/>
            </w:pPr>
            <w:r w:rsidRPr="00322810">
              <w:t>Май – июнь 2016</w:t>
            </w:r>
          </w:p>
        </w:tc>
        <w:tc>
          <w:tcPr>
            <w:tcW w:w="1980" w:type="dxa"/>
            <w:vAlign w:val="center"/>
          </w:tcPr>
          <w:p w:rsidR="007612FA" w:rsidRPr="00322810" w:rsidRDefault="007612FA" w:rsidP="00527C61">
            <w:pPr>
              <w:pStyle w:val="BodyText"/>
              <w:spacing w:after="0"/>
            </w:pPr>
            <w:r w:rsidRPr="00322810">
              <w:t>Холл кинотеатра «Космос»</w:t>
            </w:r>
          </w:p>
          <w:p w:rsidR="007612FA" w:rsidRPr="00322810" w:rsidRDefault="007612FA" w:rsidP="00527C61">
            <w:pPr>
              <w:pStyle w:val="BodyText"/>
              <w:spacing w:after="0"/>
            </w:pPr>
            <w:r w:rsidRPr="00322810">
              <w:t>г.Снежинск</w:t>
            </w:r>
          </w:p>
        </w:tc>
        <w:tc>
          <w:tcPr>
            <w:tcW w:w="2072" w:type="dxa"/>
            <w:vAlign w:val="center"/>
          </w:tcPr>
          <w:p w:rsidR="007612FA" w:rsidRPr="00322810" w:rsidRDefault="007612FA" w:rsidP="00527C61">
            <w:pPr>
              <w:pStyle w:val="BodyText"/>
              <w:spacing w:after="0"/>
            </w:pPr>
            <w:r w:rsidRPr="00322810">
              <w:t>Спонсорская помощь</w:t>
            </w:r>
          </w:p>
        </w:tc>
        <w:tc>
          <w:tcPr>
            <w:tcW w:w="2428" w:type="dxa"/>
            <w:vAlign w:val="center"/>
          </w:tcPr>
          <w:p w:rsidR="007612FA" w:rsidRPr="00322810" w:rsidRDefault="007612FA" w:rsidP="00527C61">
            <w:pPr>
              <w:pStyle w:val="BodyText"/>
              <w:spacing w:after="0"/>
            </w:pPr>
            <w:r w:rsidRPr="00322810">
              <w:t>ДХШ</w:t>
            </w:r>
          </w:p>
        </w:tc>
        <w:tc>
          <w:tcPr>
            <w:tcW w:w="2022" w:type="dxa"/>
            <w:vAlign w:val="center"/>
          </w:tcPr>
          <w:p w:rsidR="007612FA" w:rsidRPr="00322810" w:rsidRDefault="007612FA" w:rsidP="00527C61">
            <w:pPr>
              <w:pStyle w:val="BodyText"/>
              <w:spacing w:after="0"/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3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Познавательное путешествие </w:t>
            </w:r>
          </w:p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«На съемочной площадке»</w:t>
            </w:r>
          </w:p>
        </w:tc>
        <w:tc>
          <w:tcPr>
            <w:tcW w:w="1781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Май 2016 </w:t>
            </w:r>
          </w:p>
        </w:tc>
        <w:tc>
          <w:tcPr>
            <w:tcW w:w="1980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Прыкина Т.В</w:t>
            </w:r>
          </w:p>
        </w:tc>
        <w:tc>
          <w:tcPr>
            <w:tcW w:w="2022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4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День защиты детей - старт проекта "Мульт в кино". День рождение Космоса, старт летней оздоровительной смены в детских лагерях.</w:t>
            </w:r>
          </w:p>
        </w:tc>
        <w:tc>
          <w:tcPr>
            <w:tcW w:w="1781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1 июня - 7 июня</w:t>
            </w:r>
          </w:p>
        </w:tc>
        <w:tc>
          <w:tcPr>
            <w:tcW w:w="1980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к/т Космос</w:t>
            </w:r>
          </w:p>
        </w:tc>
        <w:tc>
          <w:tcPr>
            <w:tcW w:w="207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-</w:t>
            </w:r>
          </w:p>
        </w:tc>
        <w:tc>
          <w:tcPr>
            <w:tcW w:w="2428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Устинов И.П.</w:t>
            </w:r>
          </w:p>
        </w:tc>
        <w:tc>
          <w:tcPr>
            <w:tcW w:w="202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Проведение мероприятия на улице, конкурсы, выступления, просмотр кинопрограммы "Мульт в кино"</w:t>
            </w: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5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Заочная викторина «С Винни, Пяточком и Бонифицием побываем в мире анимации»</w:t>
            </w:r>
          </w:p>
        </w:tc>
        <w:tc>
          <w:tcPr>
            <w:tcW w:w="1781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Июнь 2016</w:t>
            </w:r>
          </w:p>
        </w:tc>
        <w:tc>
          <w:tcPr>
            <w:tcW w:w="1980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Абонемент 1-4 классов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Смета ГБ</w:t>
            </w:r>
          </w:p>
        </w:tc>
        <w:tc>
          <w:tcPr>
            <w:tcW w:w="2428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7A3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6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Информационно-развлекательная программа «Мир чудесных мультиков»</w:t>
            </w:r>
          </w:p>
        </w:tc>
        <w:tc>
          <w:tcPr>
            <w:tcW w:w="1781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Июнь 2016</w:t>
            </w:r>
          </w:p>
        </w:tc>
        <w:tc>
          <w:tcPr>
            <w:tcW w:w="1980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Ф. №2 (21 пл.)</w:t>
            </w:r>
          </w:p>
        </w:tc>
        <w:tc>
          <w:tcPr>
            <w:tcW w:w="2072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64201F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64201F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7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Информационно-развлекательная программа «Жизнь в семье Диснеев»</w:t>
            </w:r>
          </w:p>
        </w:tc>
        <w:tc>
          <w:tcPr>
            <w:tcW w:w="1781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Июнь-август 2016</w:t>
            </w:r>
          </w:p>
        </w:tc>
        <w:tc>
          <w:tcPr>
            <w:tcW w:w="1980" w:type="dxa"/>
          </w:tcPr>
          <w:p w:rsidR="007612FA" w:rsidRPr="00322810" w:rsidRDefault="007612FA" w:rsidP="0064201F">
            <w:pPr>
              <w:pStyle w:val="a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Отдел иностранных языков и страноведения</w:t>
            </w:r>
          </w:p>
        </w:tc>
        <w:tc>
          <w:tcPr>
            <w:tcW w:w="2072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64201F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64201F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8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Выставка литературы «Вот такое кино»</w:t>
            </w:r>
          </w:p>
        </w:tc>
        <w:tc>
          <w:tcPr>
            <w:tcW w:w="1781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Август 2016</w:t>
            </w:r>
          </w:p>
        </w:tc>
        <w:tc>
          <w:tcPr>
            <w:tcW w:w="1980" w:type="dxa"/>
          </w:tcPr>
          <w:p w:rsidR="007612FA" w:rsidRPr="00322810" w:rsidRDefault="007612FA" w:rsidP="0064201F">
            <w:pPr>
              <w:pStyle w:val="a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Ф. №1 (ж/п №2)</w:t>
            </w:r>
          </w:p>
        </w:tc>
        <w:tc>
          <w:tcPr>
            <w:tcW w:w="2072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64201F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64201F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2.2</w:t>
            </w:r>
            <w:r>
              <w:rPr>
                <w:sz w:val="20"/>
              </w:rPr>
              <w:t>9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</w:rPr>
              <w:t>Показ в музее любительских фильмов, созданных в разные годы снежинцами. Тема – «Кинозарисовки о городе»</w:t>
            </w:r>
          </w:p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</w:rPr>
              <w:t>Первый фильм датирован 1961 годом.</w:t>
            </w:r>
          </w:p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</w:rPr>
              <w:t>Совместно с показом фильмов – презентация музейных предметов по истории кино.</w:t>
            </w:r>
          </w:p>
        </w:tc>
        <w:tc>
          <w:tcPr>
            <w:tcW w:w="1781" w:type="dxa"/>
          </w:tcPr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  <w:lang w:val="en-US"/>
              </w:rPr>
              <w:t xml:space="preserve">II квартал </w:t>
            </w:r>
            <w:r w:rsidRPr="00322810">
              <w:rPr>
                <w:sz w:val="20"/>
              </w:rPr>
              <w:t>2016</w:t>
            </w:r>
          </w:p>
        </w:tc>
        <w:tc>
          <w:tcPr>
            <w:tcW w:w="1980" w:type="dxa"/>
          </w:tcPr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</w:rPr>
              <w:t>Актовый зал музея</w:t>
            </w:r>
          </w:p>
        </w:tc>
        <w:tc>
          <w:tcPr>
            <w:tcW w:w="2072" w:type="dxa"/>
          </w:tcPr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2B100A">
            <w:pPr>
              <w:rPr>
                <w:sz w:val="20"/>
              </w:rPr>
            </w:pPr>
            <w:r w:rsidRPr="00322810">
              <w:rPr>
                <w:sz w:val="20"/>
              </w:rPr>
              <w:t>Городской музей</w:t>
            </w:r>
          </w:p>
        </w:tc>
        <w:tc>
          <w:tcPr>
            <w:tcW w:w="2022" w:type="dxa"/>
          </w:tcPr>
          <w:p w:rsidR="007612FA" w:rsidRPr="00322810" w:rsidRDefault="007612FA" w:rsidP="002B100A">
            <w:pPr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30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Информационная беседа-диалог «Фильмы молодости»</w:t>
            </w:r>
          </w:p>
        </w:tc>
        <w:tc>
          <w:tcPr>
            <w:tcW w:w="1781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Октябрь 2016</w:t>
            </w:r>
          </w:p>
        </w:tc>
        <w:tc>
          <w:tcPr>
            <w:tcW w:w="1980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Ф. №2 (21 пл.)</w:t>
            </w:r>
          </w:p>
        </w:tc>
        <w:tc>
          <w:tcPr>
            <w:tcW w:w="2072" w:type="dxa"/>
          </w:tcPr>
          <w:p w:rsidR="007612FA" w:rsidRPr="00322810" w:rsidRDefault="007612FA" w:rsidP="0064201F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64201F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64201F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1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Видеосалон «Золотой компас»</w:t>
            </w:r>
          </w:p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  (к 70-летию Филипа Пулмана)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Октябрь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Сектор «Компьютерный </w:t>
            </w:r>
          </w:p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класс»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2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Костюмированный бал «Призрак библиотеки»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30 октября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 xml:space="preserve">Сектор «Компьютерный </w:t>
            </w:r>
          </w:p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класс»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Смета ГБ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3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Книжная выставка «Синема! Синема! От тебя мы без ума!»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Декабрь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4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Видеопоказ «Новогодний видеосалон»</w:t>
            </w:r>
          </w:p>
        </w:tc>
        <w:tc>
          <w:tcPr>
            <w:tcW w:w="1781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Декабрь 2016</w:t>
            </w:r>
          </w:p>
        </w:tc>
        <w:tc>
          <w:tcPr>
            <w:tcW w:w="1980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sz w:val="20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B52D1">
              <w:rPr>
                <w:rFonts w:ascii="Times New Roman" w:hAnsi="Times New Roman"/>
                <w:bCs/>
                <w:sz w:val="20"/>
                <w:szCs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4B52D1" w:rsidRDefault="007612FA" w:rsidP="00AF3EE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5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7A36CA">
            <w:pPr>
              <w:snapToGrid w:val="0"/>
              <w:spacing w:line="200" w:lineRule="atLeast"/>
              <w:rPr>
                <w:sz w:val="20"/>
              </w:rPr>
            </w:pPr>
            <w:r w:rsidRPr="00322810">
              <w:rPr>
                <w:sz w:val="20"/>
              </w:rPr>
              <w:t>Молодежный дискуссионный киноклуб «Неформат»</w:t>
            </w:r>
          </w:p>
          <w:p w:rsidR="007612FA" w:rsidRPr="00322810" w:rsidRDefault="007612FA" w:rsidP="007A36CA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781" w:type="dxa"/>
          </w:tcPr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 течение года</w:t>
            </w:r>
          </w:p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(по отдельному плану)</w:t>
            </w:r>
          </w:p>
        </w:tc>
        <w:tc>
          <w:tcPr>
            <w:tcW w:w="1980" w:type="dxa"/>
          </w:tcPr>
          <w:p w:rsidR="007612FA" w:rsidRPr="00322810" w:rsidRDefault="007612FA" w:rsidP="007A36CA">
            <w:pPr>
              <w:pStyle w:val="a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Отдел «Искусство»</w:t>
            </w:r>
          </w:p>
        </w:tc>
        <w:tc>
          <w:tcPr>
            <w:tcW w:w="2072" w:type="dxa"/>
          </w:tcPr>
          <w:p w:rsidR="007612FA" w:rsidRPr="00322810" w:rsidRDefault="007612FA" w:rsidP="00AF3EEB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7A36CA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7A36CA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6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7A36CA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Выставка литературы «Семейный кинотеатр»</w:t>
            </w:r>
          </w:p>
        </w:tc>
        <w:tc>
          <w:tcPr>
            <w:tcW w:w="1781" w:type="dxa"/>
          </w:tcPr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 течение года</w:t>
            </w:r>
          </w:p>
        </w:tc>
        <w:tc>
          <w:tcPr>
            <w:tcW w:w="1980" w:type="dxa"/>
          </w:tcPr>
          <w:p w:rsidR="007612FA" w:rsidRPr="00322810" w:rsidRDefault="007612FA" w:rsidP="007A36CA">
            <w:pPr>
              <w:pStyle w:val="a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Отдел иностранных языков и страноведения</w:t>
            </w:r>
          </w:p>
        </w:tc>
        <w:tc>
          <w:tcPr>
            <w:tcW w:w="2072" w:type="dxa"/>
          </w:tcPr>
          <w:p w:rsidR="007612FA" w:rsidRPr="00322810" w:rsidRDefault="007612FA" w:rsidP="00AF3EEB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7A36CA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7A36CA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7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7A36CA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Цикл книжных выставок «Любимые актеры»</w:t>
            </w:r>
          </w:p>
        </w:tc>
        <w:tc>
          <w:tcPr>
            <w:tcW w:w="1781" w:type="dxa"/>
          </w:tcPr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 течение года</w:t>
            </w:r>
          </w:p>
        </w:tc>
        <w:tc>
          <w:tcPr>
            <w:tcW w:w="1980" w:type="dxa"/>
          </w:tcPr>
          <w:p w:rsidR="007612FA" w:rsidRPr="00322810" w:rsidRDefault="007612FA" w:rsidP="007A36CA">
            <w:pPr>
              <w:pStyle w:val="a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Ф. №1 (ж/п №2)</w:t>
            </w:r>
          </w:p>
        </w:tc>
        <w:tc>
          <w:tcPr>
            <w:tcW w:w="2072" w:type="dxa"/>
          </w:tcPr>
          <w:p w:rsidR="007612FA" w:rsidRPr="00322810" w:rsidRDefault="007612FA" w:rsidP="00AF3EEB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7A36CA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7A36CA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8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7A36CA">
            <w:pPr>
              <w:snapToGrid w:val="0"/>
              <w:rPr>
                <w:sz w:val="20"/>
              </w:rPr>
            </w:pPr>
            <w:r w:rsidRPr="00322810">
              <w:rPr>
                <w:sz w:val="20"/>
              </w:rPr>
              <w:t>Цикл книжных выставок «Туда и обратно: от фильма к книге, от книги к фильму»</w:t>
            </w:r>
          </w:p>
        </w:tc>
        <w:tc>
          <w:tcPr>
            <w:tcW w:w="1781" w:type="dxa"/>
          </w:tcPr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 течение года</w:t>
            </w:r>
          </w:p>
        </w:tc>
        <w:tc>
          <w:tcPr>
            <w:tcW w:w="1980" w:type="dxa"/>
          </w:tcPr>
          <w:p w:rsidR="007612FA" w:rsidRPr="00322810" w:rsidRDefault="007612FA" w:rsidP="007A36CA">
            <w:pPr>
              <w:pStyle w:val="a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Отдел «Юность»</w:t>
            </w:r>
          </w:p>
        </w:tc>
        <w:tc>
          <w:tcPr>
            <w:tcW w:w="2072" w:type="dxa"/>
          </w:tcPr>
          <w:p w:rsidR="007612FA" w:rsidRPr="00322810" w:rsidRDefault="007612FA" w:rsidP="00AF3EEB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7A36CA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7A36CA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2.3</w:t>
            </w:r>
            <w:r>
              <w:rPr>
                <w:sz w:val="20"/>
              </w:rPr>
              <w:t>9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7A36CA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Информационная беседа «Ожившие сказки»</w:t>
            </w:r>
          </w:p>
        </w:tc>
        <w:tc>
          <w:tcPr>
            <w:tcW w:w="1781" w:type="dxa"/>
          </w:tcPr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 течение года</w:t>
            </w:r>
          </w:p>
        </w:tc>
        <w:tc>
          <w:tcPr>
            <w:tcW w:w="1980" w:type="dxa"/>
          </w:tcPr>
          <w:p w:rsidR="007612FA" w:rsidRPr="00322810" w:rsidRDefault="007612FA" w:rsidP="007A36CA">
            <w:pPr>
              <w:pStyle w:val="a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Отдел «Детская гостиная»</w:t>
            </w:r>
          </w:p>
        </w:tc>
        <w:tc>
          <w:tcPr>
            <w:tcW w:w="2072" w:type="dxa"/>
          </w:tcPr>
          <w:p w:rsidR="007612FA" w:rsidRPr="00322810" w:rsidRDefault="007612FA" w:rsidP="00AF3EEB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7A36CA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7A36CA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6278BC">
            <w:pPr>
              <w:rPr>
                <w:sz w:val="20"/>
              </w:rPr>
            </w:pPr>
            <w:r w:rsidRPr="00322810">
              <w:rPr>
                <w:sz w:val="20"/>
              </w:rPr>
              <w:t>2.</w:t>
            </w:r>
            <w:r>
              <w:rPr>
                <w:sz w:val="20"/>
              </w:rPr>
              <w:t>40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7A36CA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Информационная беседа «80 лет Союзмультфильму»</w:t>
            </w:r>
          </w:p>
        </w:tc>
        <w:tc>
          <w:tcPr>
            <w:tcW w:w="1781" w:type="dxa"/>
          </w:tcPr>
          <w:p w:rsidR="007612FA" w:rsidRPr="00322810" w:rsidRDefault="007612FA" w:rsidP="007A36C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В течение года</w:t>
            </w:r>
          </w:p>
        </w:tc>
        <w:tc>
          <w:tcPr>
            <w:tcW w:w="1980" w:type="dxa"/>
          </w:tcPr>
          <w:p w:rsidR="007612FA" w:rsidRPr="00322810" w:rsidRDefault="007612FA" w:rsidP="007A36CA">
            <w:pPr>
              <w:pStyle w:val="a"/>
              <w:jc w:val="center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Отдел «Детская гостиная»</w:t>
            </w:r>
          </w:p>
        </w:tc>
        <w:tc>
          <w:tcPr>
            <w:tcW w:w="2072" w:type="dxa"/>
          </w:tcPr>
          <w:p w:rsidR="007612FA" w:rsidRPr="00322810" w:rsidRDefault="007612FA" w:rsidP="00AF3EEB">
            <w:pPr>
              <w:pStyle w:val="a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322810">
              <w:rPr>
                <w:rFonts w:ascii="Times New Roman" w:hAnsi="Times New Roman" w:cs="Times New Roman"/>
                <w:szCs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7A36CA">
            <w:pPr>
              <w:snapToGrid w:val="0"/>
              <w:rPr>
                <w:bCs/>
                <w:sz w:val="20"/>
              </w:rPr>
            </w:pPr>
            <w:r w:rsidRPr="00322810">
              <w:rPr>
                <w:bCs/>
                <w:sz w:val="20"/>
              </w:rPr>
              <w:t>Городская библиотека</w:t>
            </w:r>
          </w:p>
        </w:tc>
        <w:tc>
          <w:tcPr>
            <w:tcW w:w="2022" w:type="dxa"/>
          </w:tcPr>
          <w:p w:rsidR="007612FA" w:rsidRPr="00322810" w:rsidRDefault="007612FA" w:rsidP="007A36CA">
            <w:pPr>
              <w:snapToGrid w:val="0"/>
              <w:ind w:left="1254" w:hanging="1254"/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9272F3">
            <w:pPr>
              <w:rPr>
                <w:sz w:val="20"/>
              </w:rPr>
            </w:pPr>
            <w:r w:rsidRPr="00322810">
              <w:rPr>
                <w:sz w:val="20"/>
              </w:rPr>
              <w:t>2.4</w:t>
            </w:r>
            <w:r>
              <w:rPr>
                <w:sz w:val="20"/>
                <w:lang w:val="en-US"/>
              </w:rPr>
              <w:t>1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322810" w:rsidRDefault="007612FA" w:rsidP="00B54E56">
            <w:pPr>
              <w:rPr>
                <w:sz w:val="20"/>
              </w:rPr>
            </w:pPr>
            <w:r w:rsidRPr="00322810">
              <w:rPr>
                <w:sz w:val="20"/>
              </w:rPr>
              <w:t>Включение в экскурсионную программу по городу расширенного раздела про кинотеатр «Космос».</w:t>
            </w:r>
          </w:p>
        </w:tc>
        <w:tc>
          <w:tcPr>
            <w:tcW w:w="1781" w:type="dxa"/>
          </w:tcPr>
          <w:p w:rsidR="007612FA" w:rsidRPr="00322810" w:rsidRDefault="007612FA" w:rsidP="00B54E56">
            <w:pPr>
              <w:rPr>
                <w:sz w:val="20"/>
              </w:rPr>
            </w:pPr>
            <w:r w:rsidRPr="00322810">
              <w:rPr>
                <w:sz w:val="20"/>
              </w:rPr>
              <w:t xml:space="preserve">В течение года, по заявкам </w:t>
            </w:r>
          </w:p>
        </w:tc>
        <w:tc>
          <w:tcPr>
            <w:tcW w:w="1980" w:type="dxa"/>
          </w:tcPr>
          <w:p w:rsidR="007612FA" w:rsidRPr="00322810" w:rsidRDefault="007612FA" w:rsidP="00B54E56">
            <w:pPr>
              <w:rPr>
                <w:sz w:val="20"/>
              </w:rPr>
            </w:pPr>
            <w:r w:rsidRPr="00322810">
              <w:rPr>
                <w:sz w:val="20"/>
              </w:rPr>
              <w:t>Площадка перед кинотеатром «Космос»</w:t>
            </w:r>
          </w:p>
        </w:tc>
        <w:tc>
          <w:tcPr>
            <w:tcW w:w="2072" w:type="dxa"/>
          </w:tcPr>
          <w:p w:rsidR="007612FA" w:rsidRPr="00322810" w:rsidRDefault="007612FA" w:rsidP="00B54E56">
            <w:pPr>
              <w:rPr>
                <w:sz w:val="20"/>
              </w:rPr>
            </w:pPr>
            <w:r w:rsidRPr="00322810">
              <w:rPr>
                <w:sz w:val="20"/>
              </w:rPr>
              <w:t>Б/Ф</w:t>
            </w:r>
          </w:p>
        </w:tc>
        <w:tc>
          <w:tcPr>
            <w:tcW w:w="2428" w:type="dxa"/>
          </w:tcPr>
          <w:p w:rsidR="007612FA" w:rsidRPr="00322810" w:rsidRDefault="007612FA" w:rsidP="00B54E56">
            <w:pPr>
              <w:rPr>
                <w:sz w:val="20"/>
              </w:rPr>
            </w:pPr>
            <w:r w:rsidRPr="00322810">
              <w:rPr>
                <w:sz w:val="20"/>
              </w:rPr>
              <w:t>Городской музей</w:t>
            </w:r>
          </w:p>
        </w:tc>
        <w:tc>
          <w:tcPr>
            <w:tcW w:w="2022" w:type="dxa"/>
          </w:tcPr>
          <w:p w:rsidR="007612FA" w:rsidRPr="00322810" w:rsidRDefault="007612FA" w:rsidP="00B54E56">
            <w:pPr>
              <w:rPr>
                <w:sz w:val="20"/>
              </w:rPr>
            </w:pPr>
          </w:p>
        </w:tc>
      </w:tr>
      <w:tr w:rsidR="007612FA" w:rsidRPr="003C2459" w:rsidTr="00EC38C1">
        <w:tc>
          <w:tcPr>
            <w:tcW w:w="828" w:type="dxa"/>
          </w:tcPr>
          <w:p w:rsidR="007612FA" w:rsidRPr="00322810" w:rsidRDefault="007612FA" w:rsidP="009272F3">
            <w:pPr>
              <w:rPr>
                <w:sz w:val="20"/>
              </w:rPr>
            </w:pPr>
            <w:r w:rsidRPr="00322810">
              <w:rPr>
                <w:sz w:val="20"/>
              </w:rPr>
              <w:t>2.4</w:t>
            </w:r>
            <w:r>
              <w:rPr>
                <w:sz w:val="20"/>
                <w:lang w:val="en-US"/>
              </w:rPr>
              <w:t>2</w:t>
            </w:r>
            <w:r w:rsidRPr="00322810">
              <w:rPr>
                <w:sz w:val="20"/>
              </w:rPr>
              <w:t>.</w:t>
            </w:r>
          </w:p>
        </w:tc>
        <w:tc>
          <w:tcPr>
            <w:tcW w:w="4159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Показ трансляций с Мариинского театра, фильмы о</w:t>
            </w:r>
            <w:r>
              <w:rPr>
                <w:color w:val="000000"/>
                <w:sz w:val="20"/>
              </w:rPr>
              <w:t>б</w:t>
            </w:r>
            <w:r w:rsidRPr="00673BAE">
              <w:rPr>
                <w:color w:val="000000"/>
                <w:sz w:val="20"/>
              </w:rPr>
              <w:t xml:space="preserve"> Эрмитаже. В рамках показов альтернативного контента</w:t>
            </w:r>
          </w:p>
        </w:tc>
        <w:tc>
          <w:tcPr>
            <w:tcW w:w="1781" w:type="dxa"/>
          </w:tcPr>
          <w:p w:rsidR="007612FA" w:rsidRPr="00673BAE" w:rsidRDefault="007612FA" w:rsidP="006278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в течени</w:t>
            </w:r>
            <w:r>
              <w:rPr>
                <w:color w:val="000000"/>
                <w:sz w:val="20"/>
              </w:rPr>
              <w:t>е</w:t>
            </w:r>
            <w:r w:rsidRPr="00673BAE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980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к/т Космос</w:t>
            </w:r>
          </w:p>
        </w:tc>
        <w:tc>
          <w:tcPr>
            <w:tcW w:w="207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-</w:t>
            </w:r>
          </w:p>
        </w:tc>
        <w:tc>
          <w:tcPr>
            <w:tcW w:w="2428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673BAE">
              <w:rPr>
                <w:color w:val="000000"/>
                <w:sz w:val="20"/>
              </w:rPr>
              <w:t>Устинов И.П.</w:t>
            </w:r>
          </w:p>
        </w:tc>
        <w:tc>
          <w:tcPr>
            <w:tcW w:w="2022" w:type="dxa"/>
          </w:tcPr>
          <w:p w:rsidR="007612FA" w:rsidRPr="00673BAE" w:rsidRDefault="007612FA" w:rsidP="00EC38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течение года</w:t>
            </w:r>
            <w:bookmarkStart w:id="0" w:name="_GoBack"/>
            <w:bookmarkEnd w:id="0"/>
          </w:p>
        </w:tc>
      </w:tr>
    </w:tbl>
    <w:p w:rsidR="007612FA" w:rsidRPr="00EC38C1" w:rsidRDefault="007612FA" w:rsidP="003E3D93">
      <w:pPr>
        <w:jc w:val="both"/>
      </w:pPr>
    </w:p>
    <w:p w:rsidR="007612FA" w:rsidRPr="002B100A" w:rsidRDefault="007612FA" w:rsidP="003E3D93">
      <w:pPr>
        <w:jc w:val="both"/>
      </w:pPr>
    </w:p>
    <w:p w:rsidR="007612FA" w:rsidRDefault="007612FA" w:rsidP="003E3D93">
      <w:pPr>
        <w:jc w:val="both"/>
      </w:pPr>
    </w:p>
    <w:p w:rsidR="007612FA" w:rsidRDefault="007612FA" w:rsidP="003E3D93">
      <w:pPr>
        <w:jc w:val="both"/>
      </w:pPr>
      <w:r>
        <w:t>Первый заместитель главы</w:t>
      </w:r>
    </w:p>
    <w:p w:rsidR="007612FA" w:rsidRDefault="007612FA" w:rsidP="003E3D93">
      <w:pPr>
        <w:jc w:val="both"/>
      </w:pPr>
      <w:r>
        <w:t>администрации Снежинского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 Кириллов</w:t>
      </w:r>
    </w:p>
    <w:p w:rsidR="007612FA" w:rsidRDefault="007612FA" w:rsidP="003E3D93">
      <w:pPr>
        <w:jc w:val="both"/>
      </w:pPr>
    </w:p>
    <w:p w:rsidR="007612FA" w:rsidRDefault="007612FA" w:rsidP="003E3D93">
      <w:pPr>
        <w:jc w:val="both"/>
      </w:pPr>
    </w:p>
    <w:p w:rsidR="007612FA" w:rsidRDefault="007612FA" w:rsidP="003E3D93">
      <w:pPr>
        <w:jc w:val="both"/>
      </w:pPr>
    </w:p>
    <w:p w:rsidR="007612FA" w:rsidRDefault="007612FA" w:rsidP="003E3D93">
      <w:pPr>
        <w:jc w:val="both"/>
      </w:pPr>
      <w:r>
        <w:t>Начальник Управления культуры</w:t>
      </w:r>
    </w:p>
    <w:p w:rsidR="007612FA" w:rsidRDefault="007612FA" w:rsidP="003E3D93">
      <w:pPr>
        <w:jc w:val="both"/>
      </w:pPr>
      <w:r>
        <w:t>и молодежной политики администрации города Снежинска</w:t>
      </w:r>
      <w:r>
        <w:tab/>
      </w:r>
      <w:r>
        <w:tab/>
      </w:r>
      <w:r>
        <w:tab/>
      </w:r>
      <w:r>
        <w:tab/>
      </w:r>
      <w:r>
        <w:tab/>
      </w:r>
      <w:r>
        <w:tab/>
        <w:t>С.О. Паршина</w:t>
      </w:r>
    </w:p>
    <w:p w:rsidR="007612FA" w:rsidRDefault="007612FA" w:rsidP="003E3D93">
      <w:pPr>
        <w:jc w:val="both"/>
      </w:pPr>
    </w:p>
    <w:p w:rsidR="007612FA" w:rsidRDefault="007612FA"/>
    <w:sectPr w:rsidR="007612FA" w:rsidSect="00075F8D">
      <w:footerReference w:type="even" r:id="rId6"/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2FA" w:rsidRDefault="007612FA">
      <w:r>
        <w:separator/>
      </w:r>
    </w:p>
  </w:endnote>
  <w:endnote w:type="continuationSeparator" w:id="0">
    <w:p w:rsidR="007612FA" w:rsidRDefault="0076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FA" w:rsidRDefault="007612FA" w:rsidP="00BF65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12FA" w:rsidRDefault="007612FA" w:rsidP="005E5E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FA" w:rsidRDefault="007612FA" w:rsidP="00BF65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612FA" w:rsidRDefault="007612FA" w:rsidP="005E5E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2FA" w:rsidRDefault="007612FA">
      <w:r>
        <w:separator/>
      </w:r>
    </w:p>
  </w:footnote>
  <w:footnote w:type="continuationSeparator" w:id="0">
    <w:p w:rsidR="007612FA" w:rsidRDefault="007612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E3E"/>
    <w:rsid w:val="00020BF5"/>
    <w:rsid w:val="00075F8D"/>
    <w:rsid w:val="000C4EC7"/>
    <w:rsid w:val="001571FC"/>
    <w:rsid w:val="00185907"/>
    <w:rsid w:val="00222AF5"/>
    <w:rsid w:val="002B100A"/>
    <w:rsid w:val="00322810"/>
    <w:rsid w:val="003C2459"/>
    <w:rsid w:val="003E3D93"/>
    <w:rsid w:val="004451ED"/>
    <w:rsid w:val="004B1145"/>
    <w:rsid w:val="004B52D1"/>
    <w:rsid w:val="004E47A2"/>
    <w:rsid w:val="004E4B5B"/>
    <w:rsid w:val="00527C61"/>
    <w:rsid w:val="005A542C"/>
    <w:rsid w:val="005E5EFA"/>
    <w:rsid w:val="006278BC"/>
    <w:rsid w:val="00636941"/>
    <w:rsid w:val="0064201F"/>
    <w:rsid w:val="00646E3E"/>
    <w:rsid w:val="00670F74"/>
    <w:rsid w:val="00673BAE"/>
    <w:rsid w:val="007612FA"/>
    <w:rsid w:val="007A36CA"/>
    <w:rsid w:val="008A4774"/>
    <w:rsid w:val="009272F3"/>
    <w:rsid w:val="009F68D8"/>
    <w:rsid w:val="00AA79CC"/>
    <w:rsid w:val="00AC441E"/>
    <w:rsid w:val="00AF0F9C"/>
    <w:rsid w:val="00AF3EEB"/>
    <w:rsid w:val="00B54E56"/>
    <w:rsid w:val="00BC5F33"/>
    <w:rsid w:val="00BF6538"/>
    <w:rsid w:val="00C22569"/>
    <w:rsid w:val="00D12E91"/>
    <w:rsid w:val="00D86A77"/>
    <w:rsid w:val="00E10C44"/>
    <w:rsid w:val="00EA0698"/>
    <w:rsid w:val="00EC38C1"/>
    <w:rsid w:val="00EC6DEF"/>
    <w:rsid w:val="00F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3E3D93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rsid w:val="003E3D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D93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E3D9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20BF5"/>
    <w:pPr>
      <w:overflowPunct/>
      <w:autoSpaceDE/>
      <w:autoSpaceDN/>
      <w:adjustRightInd/>
      <w:spacing w:after="120"/>
      <w:textAlignment w:val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0BF5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D86A7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4</Pages>
  <Words>987</Words>
  <Characters>5632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Роберт Германович</dc:creator>
  <cp:keywords/>
  <dc:description/>
  <cp:lastModifiedBy>Seregina</cp:lastModifiedBy>
  <cp:revision>17</cp:revision>
  <cp:lastPrinted>2016-02-15T05:21:00Z</cp:lastPrinted>
  <dcterms:created xsi:type="dcterms:W3CDTF">2016-01-15T03:56:00Z</dcterms:created>
  <dcterms:modified xsi:type="dcterms:W3CDTF">2016-02-18T10:05:00Z</dcterms:modified>
</cp:coreProperties>
</file>