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BE" w:rsidRPr="005A6BCE" w:rsidRDefault="003F11BE" w:rsidP="00A666B4">
      <w:pPr>
        <w:ind w:firstLine="708"/>
        <w:jc w:val="right"/>
        <w:rPr>
          <w:sz w:val="28"/>
          <w:szCs w:val="28"/>
        </w:rPr>
      </w:pPr>
    </w:p>
    <w:p w:rsidR="003F11BE" w:rsidRPr="00A666B4" w:rsidRDefault="003F11BE" w:rsidP="00A666B4">
      <w:pPr>
        <w:ind w:firstLine="708"/>
        <w:jc w:val="center"/>
        <w:rPr>
          <w:b/>
          <w:i/>
          <w:sz w:val="28"/>
          <w:szCs w:val="28"/>
        </w:rPr>
      </w:pPr>
    </w:p>
    <w:p w:rsidR="003F11BE" w:rsidRPr="005A6BCE" w:rsidRDefault="003F11BE" w:rsidP="00A666B4">
      <w:pPr>
        <w:ind w:firstLine="708"/>
        <w:jc w:val="center"/>
        <w:rPr>
          <w:b/>
          <w:i/>
          <w:sz w:val="28"/>
          <w:szCs w:val="28"/>
        </w:rPr>
      </w:pPr>
      <w:r w:rsidRPr="005A6BCE">
        <w:rPr>
          <w:b/>
          <w:i/>
          <w:sz w:val="28"/>
          <w:szCs w:val="28"/>
        </w:rPr>
        <w:t xml:space="preserve">Городской план </w:t>
      </w:r>
    </w:p>
    <w:p w:rsidR="003F11BE" w:rsidRPr="005A6BCE" w:rsidRDefault="003F11BE" w:rsidP="00A666B4">
      <w:pPr>
        <w:ind w:firstLine="708"/>
        <w:jc w:val="center"/>
        <w:rPr>
          <w:b/>
          <w:i/>
          <w:sz w:val="28"/>
          <w:szCs w:val="28"/>
        </w:rPr>
      </w:pPr>
      <w:r w:rsidRPr="005A6BCE">
        <w:rPr>
          <w:b/>
          <w:i/>
          <w:sz w:val="28"/>
          <w:szCs w:val="28"/>
        </w:rPr>
        <w:t>мероприятий, посвященных 77-й годовщине начала Великой Отечественной войны</w:t>
      </w:r>
    </w:p>
    <w:p w:rsidR="003F11BE" w:rsidRPr="005A6BCE" w:rsidRDefault="003F11BE" w:rsidP="00A666B4">
      <w:pPr>
        <w:ind w:firstLine="708"/>
        <w:jc w:val="center"/>
        <w:rPr>
          <w:b/>
          <w:i/>
          <w:sz w:val="28"/>
          <w:szCs w:val="28"/>
        </w:rPr>
      </w:pPr>
      <w:r w:rsidRPr="005A6BCE">
        <w:rPr>
          <w:b/>
          <w:i/>
          <w:sz w:val="28"/>
          <w:szCs w:val="28"/>
        </w:rPr>
        <w:t xml:space="preserve">(День памяти и скорби 22 июня </w:t>
      </w:r>
      <w:smartTag w:uri="urn:schemas-microsoft-com:office:smarttags" w:element="metricconverter">
        <w:smartTagPr>
          <w:attr w:name="ProductID" w:val="2018 г"/>
        </w:smartTagPr>
        <w:r w:rsidRPr="005A6BCE">
          <w:rPr>
            <w:b/>
            <w:i/>
            <w:sz w:val="28"/>
            <w:szCs w:val="28"/>
          </w:rPr>
          <w:t>2018 г</w:t>
        </w:r>
      </w:smartTag>
      <w:r w:rsidRPr="005A6BCE">
        <w:rPr>
          <w:b/>
          <w:i/>
          <w:sz w:val="28"/>
          <w:szCs w:val="28"/>
        </w:rPr>
        <w:t>.)</w:t>
      </w:r>
    </w:p>
    <w:p w:rsidR="003F11BE" w:rsidRPr="005A6BCE" w:rsidRDefault="003F11BE" w:rsidP="00A666B4">
      <w:pPr>
        <w:ind w:firstLine="708"/>
        <w:jc w:val="center"/>
        <w:rPr>
          <w:b/>
          <w:i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1"/>
        <w:gridCol w:w="4754"/>
        <w:gridCol w:w="2977"/>
        <w:gridCol w:w="3118"/>
        <w:gridCol w:w="2977"/>
      </w:tblGrid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tabs>
                <w:tab w:val="num" w:pos="567"/>
              </w:tabs>
              <w:jc w:val="both"/>
              <w:rPr>
                <w:b/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№</w:t>
            </w:r>
            <w:r w:rsidRPr="005A6BC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A6BC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tabs>
                <w:tab w:val="num" w:pos="567"/>
              </w:tabs>
              <w:jc w:val="center"/>
              <w:rPr>
                <w:b/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Наименование</w:t>
            </w:r>
          </w:p>
          <w:p w:rsidR="003F11BE" w:rsidRPr="005A6BCE" w:rsidRDefault="003F11BE" w:rsidP="00F3046A">
            <w:pPr>
              <w:tabs>
                <w:tab w:val="num" w:pos="567"/>
              </w:tabs>
              <w:jc w:val="center"/>
              <w:rPr>
                <w:b/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 xml:space="preserve">мероприятия, </w:t>
            </w:r>
          </w:p>
          <w:p w:rsidR="003F11BE" w:rsidRPr="005A6BCE" w:rsidRDefault="003F11BE" w:rsidP="00F3046A">
            <w:pPr>
              <w:tabs>
                <w:tab w:val="num" w:pos="567"/>
              </w:tabs>
              <w:jc w:val="center"/>
              <w:rPr>
                <w:b/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tabs>
                <w:tab w:val="num" w:pos="567"/>
              </w:tabs>
              <w:jc w:val="center"/>
              <w:rPr>
                <w:b/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Дата</w:t>
            </w:r>
          </w:p>
          <w:p w:rsidR="003F11BE" w:rsidRPr="005A6BCE" w:rsidRDefault="003F11BE" w:rsidP="00F3046A">
            <w:pPr>
              <w:tabs>
                <w:tab w:val="num" w:pos="567"/>
              </w:tabs>
              <w:jc w:val="center"/>
              <w:rPr>
                <w:b/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</w:tcPr>
          <w:p w:rsidR="003F11BE" w:rsidRPr="005A6BCE" w:rsidRDefault="003F11BE" w:rsidP="00F3046A">
            <w:pPr>
              <w:tabs>
                <w:tab w:val="num" w:pos="567"/>
              </w:tabs>
              <w:jc w:val="center"/>
              <w:rPr>
                <w:b/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Время</w:t>
            </w:r>
          </w:p>
          <w:p w:rsidR="003F11BE" w:rsidRPr="005A6BCE" w:rsidRDefault="003F11BE" w:rsidP="00F3046A">
            <w:pPr>
              <w:tabs>
                <w:tab w:val="num" w:pos="567"/>
              </w:tabs>
              <w:jc w:val="center"/>
              <w:rPr>
                <w:b/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tabs>
                <w:tab w:val="num" w:pos="567"/>
              </w:tabs>
              <w:jc w:val="center"/>
              <w:rPr>
                <w:b/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Место</w:t>
            </w:r>
          </w:p>
          <w:p w:rsidR="003F11BE" w:rsidRPr="005A6BCE" w:rsidRDefault="003F11BE" w:rsidP="00F3046A">
            <w:pPr>
              <w:tabs>
                <w:tab w:val="num" w:pos="567"/>
              </w:tabs>
              <w:jc w:val="center"/>
              <w:rPr>
                <w:b/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проведения</w:t>
            </w:r>
          </w:p>
        </w:tc>
      </w:tr>
      <w:tr w:rsidR="003F11BE" w:rsidRPr="005A6BCE" w:rsidTr="00A666B4">
        <w:tc>
          <w:tcPr>
            <w:tcW w:w="14567" w:type="dxa"/>
            <w:gridSpan w:val="5"/>
          </w:tcPr>
          <w:p w:rsidR="003F11BE" w:rsidRPr="005A6BCE" w:rsidRDefault="003F11BE" w:rsidP="00F3046A">
            <w:pPr>
              <w:tabs>
                <w:tab w:val="num" w:pos="56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5A6BCE">
              <w:rPr>
                <w:b/>
                <w:i/>
                <w:sz w:val="28"/>
                <w:szCs w:val="28"/>
              </w:rPr>
              <w:t>Управление культуры и молодежной политики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1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rPr>
                <w:b/>
                <w:color w:val="FF0000"/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«С чего начинается Родина»</w:t>
            </w:r>
            <w:r w:rsidRPr="005A6BCE">
              <w:rPr>
                <w:sz w:val="28"/>
                <w:szCs w:val="28"/>
              </w:rPr>
              <w:t xml:space="preserve"> - интерактивная выставка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jc w:val="center"/>
              <w:rPr>
                <w:color w:val="FF0000"/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08.06. - 22.06.18</w:t>
            </w:r>
          </w:p>
        </w:tc>
        <w:tc>
          <w:tcPr>
            <w:tcW w:w="3118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в часы работы учреждения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jc w:val="center"/>
              <w:rPr>
                <w:color w:val="FF0000"/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Детская библиотека, отдел «Абонемент 1-4 классов»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2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«</w:t>
            </w:r>
            <w:r w:rsidRPr="005A6BCE">
              <w:rPr>
                <w:b/>
                <w:bCs/>
                <w:sz w:val="28"/>
                <w:szCs w:val="28"/>
              </w:rPr>
              <w:t>Нельзя забыть</w:t>
            </w:r>
            <w:r w:rsidRPr="005A6BCE">
              <w:rPr>
                <w:b/>
                <w:sz w:val="28"/>
                <w:szCs w:val="28"/>
              </w:rPr>
              <w:t>»</w:t>
            </w:r>
            <w:r w:rsidRPr="005A6BCE">
              <w:rPr>
                <w:sz w:val="28"/>
                <w:szCs w:val="28"/>
              </w:rPr>
              <w:t xml:space="preserve"> - тематическая книжная выставка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18.06. - 24.06.18</w:t>
            </w:r>
          </w:p>
        </w:tc>
        <w:tc>
          <w:tcPr>
            <w:tcW w:w="3118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в часы работы учреждения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Детская библиотека, отдел «Абонемент 1-4 классов»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3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rPr>
                <w:b/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«Неизвестные… забытые» (авторы: Титов Н.Н</w:t>
            </w:r>
            <w:r>
              <w:rPr>
                <w:b/>
                <w:sz w:val="28"/>
                <w:szCs w:val="28"/>
              </w:rPr>
              <w:t>.</w:t>
            </w:r>
            <w:r w:rsidRPr="005A6BCE">
              <w:rPr>
                <w:b/>
                <w:sz w:val="28"/>
                <w:szCs w:val="28"/>
              </w:rPr>
              <w:t>, Титова А.Н</w:t>
            </w:r>
            <w:r>
              <w:rPr>
                <w:b/>
                <w:sz w:val="28"/>
                <w:szCs w:val="28"/>
              </w:rPr>
              <w:t>.</w:t>
            </w:r>
            <w:r w:rsidRPr="005A6BCE">
              <w:rPr>
                <w:b/>
                <w:sz w:val="28"/>
                <w:szCs w:val="28"/>
              </w:rPr>
              <w:t xml:space="preserve">) - </w:t>
            </w:r>
            <w:r w:rsidRPr="005A6BCE">
              <w:rPr>
                <w:sz w:val="28"/>
                <w:szCs w:val="28"/>
              </w:rPr>
              <w:t>презентация книги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21.06.2018</w:t>
            </w:r>
          </w:p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Pr="005A6BCE">
              <w:rPr>
                <w:sz w:val="28"/>
                <w:szCs w:val="28"/>
              </w:rPr>
              <w:t>00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Городской музей,</w:t>
            </w:r>
          </w:p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актовый зал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4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 xml:space="preserve">«Сороковые роковые» - </w:t>
            </w:r>
            <w:r w:rsidRPr="005A6BCE">
              <w:rPr>
                <w:sz w:val="28"/>
                <w:szCs w:val="28"/>
              </w:rPr>
              <w:t>книжная выставка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22.06.18</w:t>
            </w:r>
          </w:p>
        </w:tc>
        <w:tc>
          <w:tcPr>
            <w:tcW w:w="3118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в часы работы учреждения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Детская библиотека, отдел «Абонемент 5-9 классов»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5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«День памяти и скорби»</w:t>
            </w:r>
            <w:r>
              <w:rPr>
                <w:sz w:val="28"/>
                <w:szCs w:val="28"/>
              </w:rPr>
              <w:t xml:space="preserve"> - онлайн</w:t>
            </w:r>
            <w:r w:rsidRPr="005A6BCE">
              <w:rPr>
                <w:sz w:val="28"/>
                <w:szCs w:val="28"/>
              </w:rPr>
              <w:t>-закладка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22.06.18</w:t>
            </w:r>
          </w:p>
        </w:tc>
        <w:tc>
          <w:tcPr>
            <w:tcW w:w="3118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Группа VK «Детская библиотека города Снежинска»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6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5A6BCE">
              <w:rPr>
                <w:b/>
                <w:sz w:val="28"/>
                <w:szCs w:val="28"/>
              </w:rPr>
              <w:t>«Не гаснет памяти свеча» -</w:t>
            </w:r>
            <w:r w:rsidRPr="005A6BCE">
              <w:rPr>
                <w:sz w:val="28"/>
                <w:szCs w:val="28"/>
              </w:rPr>
              <w:t xml:space="preserve"> выставка литературы 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FootnoteText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в часы работы библиотеки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Отдел «Абонемент»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7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pStyle w:val="a"/>
              <w:snapToGrid w:val="0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b/>
                <w:sz w:val="28"/>
                <w:szCs w:val="28"/>
              </w:rPr>
              <w:t>«День памяти и скорби»</w:t>
            </w: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литературы 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в часы работы библиотеки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Отдел «Читальный зал»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8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pStyle w:val="a"/>
              <w:snapToGrid w:val="0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b/>
                <w:sz w:val="28"/>
                <w:szCs w:val="28"/>
              </w:rPr>
              <w:t>«Чтобы помнили»</w:t>
            </w: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литературы 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в часы работы библиотеки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Отдел «Детская гостиная»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9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pStyle w:val="a"/>
              <w:snapToGrid w:val="0"/>
              <w:rPr>
                <w:b/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«Честь, слава, бессмертие» - </w:t>
            </w:r>
          </w:p>
          <w:p w:rsidR="003F11BE" w:rsidRPr="005A6BCE" w:rsidRDefault="003F11BE" w:rsidP="00F3046A">
            <w:pPr>
              <w:pStyle w:val="a"/>
              <w:snapToGrid w:val="0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выставка литературы</w:t>
            </w:r>
          </w:p>
          <w:p w:rsidR="003F11BE" w:rsidRPr="005A6BCE" w:rsidRDefault="003F11BE" w:rsidP="00F3046A">
            <w:pPr>
              <w:pStyle w:val="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в часы работы библиотеки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справочно-библиогр. отдел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10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pStyle w:val="a"/>
              <w:snapToGrid w:val="0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b/>
                <w:sz w:val="28"/>
                <w:szCs w:val="28"/>
              </w:rPr>
              <w:t>«Живая память»</w:t>
            </w: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литературы 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в часы работы библиотеки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филиал №1 (ж/п №2)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11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pStyle w:val="a"/>
              <w:snapToGrid w:val="0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b/>
                <w:sz w:val="28"/>
                <w:szCs w:val="28"/>
              </w:rPr>
              <w:t>«Пусть помнят живые, пусть знают потомки»</w:t>
            </w: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литературы 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3F11BE" w:rsidRPr="005A6BCE" w:rsidRDefault="003F11BE" w:rsidP="00F3046A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rFonts w:ascii="Times New Roman" w:hAnsi="Times New Roman" w:cs="Times New Roman"/>
                <w:sz w:val="28"/>
                <w:szCs w:val="28"/>
              </w:rPr>
              <w:t>в часы работы библиотеки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отдел</w:t>
            </w:r>
          </w:p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«Юность»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12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pStyle w:val="p3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5A6BCE">
              <w:rPr>
                <w:b/>
                <w:sz w:val="28"/>
                <w:szCs w:val="28"/>
              </w:rPr>
              <w:t>«Сто зажженных сердец»</w:t>
            </w:r>
            <w:r w:rsidRPr="005A6BCE">
              <w:rPr>
                <w:rFonts w:cs="Tahoma"/>
                <w:kern w:val="3"/>
                <w:sz w:val="28"/>
                <w:szCs w:val="28"/>
                <w:lang w:eastAsia="ja-JP" w:bidi="fa-IR"/>
              </w:rPr>
              <w:t xml:space="preserve"> - </w:t>
            </w:r>
            <w:r w:rsidRPr="005A6BCE">
              <w:rPr>
                <w:rFonts w:cs="Tahoma"/>
                <w:kern w:val="3"/>
                <w:sz w:val="28"/>
                <w:szCs w:val="28"/>
                <w:lang w:val="en-US" w:eastAsia="ja-JP" w:bidi="fa-IR"/>
              </w:rPr>
              <w:t>XI</w:t>
            </w:r>
            <w:r w:rsidRPr="005A6BCE">
              <w:rPr>
                <w:rFonts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5A6BCE">
              <w:rPr>
                <w:sz w:val="28"/>
                <w:szCs w:val="28"/>
              </w:rPr>
              <w:t xml:space="preserve">городская молодежная патриотическая акция 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A6BCE">
              <w:rPr>
                <w:sz w:val="28"/>
                <w:szCs w:val="28"/>
                <w:lang w:eastAsia="ar-SA"/>
              </w:rPr>
              <w:t>21-22.06.2018</w:t>
            </w:r>
          </w:p>
          <w:p w:rsidR="003F11BE" w:rsidRPr="005A6BCE" w:rsidRDefault="003F11BE" w:rsidP="00F3046A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3F11BE" w:rsidRPr="005A6BCE" w:rsidRDefault="003F11BE" w:rsidP="00F3046A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Начало сбора участников в 23:</w:t>
            </w:r>
            <w:r w:rsidRPr="005A6BCE">
              <w:rPr>
                <w:sz w:val="28"/>
                <w:szCs w:val="28"/>
                <w:lang w:eastAsia="ar-SA"/>
              </w:rPr>
              <w:t>00</w:t>
            </w:r>
          </w:p>
          <w:p w:rsidR="003F11BE" w:rsidRPr="005A6BCE" w:rsidRDefault="003F11BE" w:rsidP="00F3046A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Начало движения в 23:</w:t>
            </w:r>
            <w:r w:rsidRPr="005A6BCE">
              <w:rPr>
                <w:sz w:val="28"/>
                <w:szCs w:val="28"/>
                <w:lang w:eastAsia="ar-SA"/>
              </w:rPr>
              <w:t>30</w:t>
            </w:r>
          </w:p>
          <w:p w:rsidR="003F11BE" w:rsidRPr="005A6BCE" w:rsidRDefault="003F11BE" w:rsidP="00F3046A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3F11BE" w:rsidRPr="005A6BCE" w:rsidRDefault="003F11BE" w:rsidP="00F3046A">
            <w:pPr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  <w:lang w:eastAsia="ar-SA"/>
              </w:rPr>
              <w:t>площадь Ленина</w:t>
            </w:r>
          </w:p>
          <w:p w:rsidR="003F11BE" w:rsidRPr="005A6BCE" w:rsidRDefault="003F11BE" w:rsidP="00F3046A">
            <w:pPr>
              <w:rPr>
                <w:sz w:val="28"/>
                <w:szCs w:val="28"/>
              </w:rPr>
            </w:pPr>
          </w:p>
          <w:p w:rsidR="003F11BE" w:rsidRDefault="003F11BE" w:rsidP="00F3046A">
            <w:pPr>
              <w:jc w:val="center"/>
              <w:rPr>
                <w:sz w:val="28"/>
                <w:szCs w:val="28"/>
                <w:lang w:eastAsia="ar-SA"/>
              </w:rPr>
            </w:pPr>
            <w:r w:rsidRPr="005A6BCE">
              <w:rPr>
                <w:sz w:val="28"/>
                <w:szCs w:val="28"/>
                <w:lang w:eastAsia="ar-SA"/>
              </w:rPr>
              <w:t>площадь Ленина-площадь Победы</w:t>
            </w:r>
          </w:p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</w:p>
        </w:tc>
      </w:tr>
      <w:tr w:rsidR="003F11BE" w:rsidRPr="005A6BCE" w:rsidTr="00A666B4">
        <w:tc>
          <w:tcPr>
            <w:tcW w:w="741" w:type="dxa"/>
          </w:tcPr>
          <w:p w:rsidR="003F11BE" w:rsidRPr="008C50BC" w:rsidRDefault="003F11BE" w:rsidP="00F304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754" w:type="dxa"/>
          </w:tcPr>
          <w:p w:rsidR="003F11BE" w:rsidRPr="006532C6" w:rsidRDefault="003F11BE" w:rsidP="00F3046A">
            <w:pPr>
              <w:pStyle w:val="p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«Память нашу не стереть с годами» - </w:t>
            </w:r>
            <w:r w:rsidRPr="006532C6">
              <w:rPr>
                <w:sz w:val="28"/>
                <w:szCs w:val="28"/>
              </w:rPr>
              <w:t>городской митинг</w:t>
            </w:r>
          </w:p>
        </w:tc>
        <w:tc>
          <w:tcPr>
            <w:tcW w:w="2977" w:type="dxa"/>
          </w:tcPr>
          <w:p w:rsidR="003F11BE" w:rsidRPr="005A6BCE" w:rsidRDefault="003F11BE" w:rsidP="006532C6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A6BCE">
              <w:rPr>
                <w:sz w:val="28"/>
                <w:szCs w:val="28"/>
                <w:lang w:eastAsia="ar-SA"/>
              </w:rPr>
              <w:t>22.06.2018</w:t>
            </w:r>
          </w:p>
          <w:p w:rsidR="003F11BE" w:rsidRPr="005A6BCE" w:rsidRDefault="003F11BE" w:rsidP="00F3046A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3F11BE" w:rsidRPr="005A6BCE" w:rsidRDefault="003F11BE" w:rsidP="00F3046A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10:00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bookmarkStart w:id="0" w:name="_GoBack"/>
            <w:bookmarkEnd w:id="0"/>
            <w:r>
              <w:rPr>
                <w:sz w:val="28"/>
                <w:szCs w:val="28"/>
                <w:lang w:eastAsia="ar-SA"/>
              </w:rPr>
              <w:t>лощадь Победы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8C50BC" w:rsidRDefault="003F11BE" w:rsidP="00F304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pStyle w:val="p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A6BCE">
              <w:rPr>
                <w:b/>
                <w:color w:val="222222"/>
                <w:sz w:val="28"/>
                <w:szCs w:val="28"/>
                <w:shd w:val="clear" w:color="auto" w:fill="FFFFFF"/>
              </w:rPr>
              <w:t>«Прикосновение к Великому» - э</w:t>
            </w:r>
            <w:r w:rsidRPr="005A6BCE">
              <w:rPr>
                <w:color w:val="222222"/>
                <w:sz w:val="28"/>
                <w:szCs w:val="28"/>
                <w:shd w:val="clear" w:color="auto" w:fill="FFFFFF"/>
              </w:rPr>
              <w:t xml:space="preserve">кскурсионная программа по выставке 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A6BCE">
              <w:rPr>
                <w:sz w:val="28"/>
                <w:szCs w:val="28"/>
                <w:lang w:eastAsia="ar-SA"/>
              </w:rPr>
              <w:t>22.06.2018</w:t>
            </w:r>
          </w:p>
          <w:p w:rsidR="003F11BE" w:rsidRPr="005A6BCE" w:rsidRDefault="003F11BE" w:rsidP="00F3046A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F11BE" w:rsidRPr="005A6BCE" w:rsidRDefault="003F11BE" w:rsidP="00F3046A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A6BCE">
              <w:rPr>
                <w:sz w:val="28"/>
                <w:szCs w:val="28"/>
                <w:lang w:eastAsia="ar-SA"/>
              </w:rPr>
              <w:t>с 12</w:t>
            </w:r>
            <w:r>
              <w:rPr>
                <w:sz w:val="28"/>
                <w:szCs w:val="28"/>
                <w:lang w:eastAsia="ar-SA"/>
              </w:rPr>
              <w:t>:</w:t>
            </w:r>
            <w:r w:rsidRPr="005A6BCE">
              <w:rPr>
                <w:sz w:val="28"/>
                <w:szCs w:val="28"/>
                <w:lang w:eastAsia="ar-SA"/>
              </w:rPr>
              <w:t>00 до 15</w:t>
            </w:r>
            <w:r>
              <w:rPr>
                <w:sz w:val="28"/>
                <w:szCs w:val="28"/>
                <w:lang w:eastAsia="ar-SA"/>
              </w:rPr>
              <w:t>:</w:t>
            </w:r>
            <w:r w:rsidRPr="005A6BCE">
              <w:rPr>
                <w:sz w:val="28"/>
                <w:szCs w:val="28"/>
                <w:lang w:eastAsia="ar-SA"/>
              </w:rPr>
              <w:t>00 (</w:t>
            </w:r>
            <w:r w:rsidRPr="005A6BCE">
              <w:rPr>
                <w:color w:val="222222"/>
                <w:sz w:val="28"/>
                <w:szCs w:val="28"/>
                <w:shd w:val="clear" w:color="auto" w:fill="FFFFFF"/>
              </w:rPr>
              <w:t>для лагерей дневного пребывания)</w:t>
            </w:r>
          </w:p>
          <w:p w:rsidR="003F11BE" w:rsidRPr="005A6BCE" w:rsidRDefault="003F11BE" w:rsidP="00F3046A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5A6BCE">
              <w:rPr>
                <w:color w:val="222222"/>
                <w:sz w:val="28"/>
                <w:szCs w:val="28"/>
                <w:shd w:val="clear" w:color="auto" w:fill="FFFFFF"/>
              </w:rPr>
              <w:t xml:space="preserve">и </w:t>
            </w:r>
            <w:r w:rsidRPr="005A6BCE">
              <w:rPr>
                <w:sz w:val="28"/>
                <w:szCs w:val="28"/>
                <w:lang w:eastAsia="ar-SA"/>
              </w:rPr>
              <w:t>в 16.00 часов (группа формируется перед началом экскурсии из индивидуальных посетителей)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Городской музей</w:t>
            </w:r>
          </w:p>
          <w:p w:rsidR="003F11BE" w:rsidRPr="005A6BCE" w:rsidRDefault="003F11BE" w:rsidP="00F3046A">
            <w:pPr>
              <w:snapToGrid w:val="0"/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 xml:space="preserve">зал № 3, </w:t>
            </w:r>
          </w:p>
          <w:p w:rsidR="003F11BE" w:rsidRPr="005A6BCE" w:rsidRDefault="003F11BE" w:rsidP="00F3046A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акт. зал</w:t>
            </w:r>
          </w:p>
        </w:tc>
      </w:tr>
      <w:tr w:rsidR="003F11BE" w:rsidRPr="005A6BCE" w:rsidTr="00A666B4">
        <w:tc>
          <w:tcPr>
            <w:tcW w:w="14567" w:type="dxa"/>
            <w:gridSpan w:val="5"/>
          </w:tcPr>
          <w:p w:rsidR="003F11BE" w:rsidRPr="005A6BCE" w:rsidRDefault="003F11BE" w:rsidP="00F3046A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5A6BCE">
              <w:rPr>
                <w:b/>
                <w:i/>
                <w:sz w:val="28"/>
                <w:szCs w:val="28"/>
              </w:rPr>
              <w:t>Управление социальной защиты населения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307059" w:rsidRDefault="003F11BE" w:rsidP="00F3046A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30705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6"/>
                <w:lang w:eastAsia="ar-SA"/>
              </w:rPr>
              <w:t>А</w:t>
            </w:r>
            <w:r w:rsidRPr="00F24924">
              <w:rPr>
                <w:sz w:val="28"/>
                <w:szCs w:val="26"/>
                <w:lang w:eastAsia="ar-SA"/>
              </w:rPr>
              <w:t xml:space="preserve">дресная доставка </w:t>
            </w:r>
            <w:r>
              <w:rPr>
                <w:sz w:val="28"/>
                <w:szCs w:val="26"/>
                <w:lang w:eastAsia="ar-SA"/>
              </w:rPr>
              <w:t xml:space="preserve">участников на митинг памяти, </w:t>
            </w:r>
            <w:r w:rsidRPr="00F24924">
              <w:rPr>
                <w:sz w:val="28"/>
                <w:szCs w:val="26"/>
                <w:lang w:eastAsia="ar-SA"/>
              </w:rPr>
              <w:t>сопровождение, обеспечение цветами для возложения</w:t>
            </w:r>
          </w:p>
        </w:tc>
        <w:tc>
          <w:tcPr>
            <w:tcW w:w="2977" w:type="dxa"/>
          </w:tcPr>
          <w:p w:rsidR="003F11BE" w:rsidRPr="001E65E4" w:rsidRDefault="003F11BE" w:rsidP="00F3046A">
            <w:pPr>
              <w:jc w:val="center"/>
              <w:rPr>
                <w:sz w:val="28"/>
                <w:szCs w:val="28"/>
              </w:rPr>
            </w:pPr>
            <w:r w:rsidRPr="001E65E4">
              <w:rPr>
                <w:sz w:val="28"/>
                <w:szCs w:val="28"/>
              </w:rPr>
              <w:t>22.06.2018</w:t>
            </w:r>
          </w:p>
        </w:tc>
        <w:tc>
          <w:tcPr>
            <w:tcW w:w="3118" w:type="dxa"/>
          </w:tcPr>
          <w:p w:rsidR="003F11BE" w:rsidRPr="001E65E4" w:rsidRDefault="003F11BE" w:rsidP="00F30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</w:t>
            </w:r>
            <w:r w:rsidRPr="001E65E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1E65E4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3F11BE" w:rsidRDefault="003F11BE" w:rsidP="00F30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65E4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-</w:t>
            </w:r>
          </w:p>
          <w:p w:rsidR="003F11BE" w:rsidRDefault="003F11BE" w:rsidP="00F30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Победы-</w:t>
            </w:r>
          </w:p>
          <w:p w:rsidR="003F11BE" w:rsidRPr="001E65E4" w:rsidRDefault="003F11BE" w:rsidP="00F30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307059" w:rsidRDefault="003F11BE" w:rsidP="00F3046A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54" w:type="dxa"/>
          </w:tcPr>
          <w:p w:rsidR="003F11BE" w:rsidRPr="005A6BCE" w:rsidRDefault="003F11BE" w:rsidP="00F3046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6"/>
                <w:lang w:eastAsia="ar-SA"/>
              </w:rPr>
              <w:t xml:space="preserve">Прием </w:t>
            </w:r>
            <w:r w:rsidRPr="00F24924">
              <w:rPr>
                <w:sz w:val="28"/>
                <w:szCs w:val="26"/>
                <w:lang w:eastAsia="ar-SA"/>
              </w:rPr>
              <w:t>с участием граждан, родители которых погибли (пропали без вести) в годы Великой Отечественной войны</w:t>
            </w:r>
          </w:p>
        </w:tc>
        <w:tc>
          <w:tcPr>
            <w:tcW w:w="2977" w:type="dxa"/>
          </w:tcPr>
          <w:p w:rsidR="003F11BE" w:rsidRPr="005A6BCE" w:rsidRDefault="003F11BE" w:rsidP="00F3046A">
            <w:pPr>
              <w:jc w:val="center"/>
              <w:rPr>
                <w:color w:val="FF0000"/>
                <w:sz w:val="28"/>
                <w:szCs w:val="28"/>
              </w:rPr>
            </w:pPr>
            <w:r w:rsidRPr="00F24924">
              <w:rPr>
                <w:sz w:val="28"/>
                <w:szCs w:val="26"/>
                <w:lang w:eastAsia="ar-SA"/>
              </w:rPr>
              <w:t>20.06.2018</w:t>
            </w:r>
          </w:p>
        </w:tc>
        <w:tc>
          <w:tcPr>
            <w:tcW w:w="3118" w:type="dxa"/>
          </w:tcPr>
          <w:p w:rsidR="003F11BE" w:rsidRPr="00475898" w:rsidRDefault="003F11BE" w:rsidP="00F3046A">
            <w:pPr>
              <w:jc w:val="center"/>
              <w:rPr>
                <w:sz w:val="28"/>
                <w:szCs w:val="28"/>
              </w:rPr>
            </w:pPr>
            <w:r w:rsidRPr="004758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:</w:t>
            </w:r>
            <w:r w:rsidRPr="00475898">
              <w:rPr>
                <w:sz w:val="28"/>
                <w:szCs w:val="28"/>
              </w:rPr>
              <w:t>00</w:t>
            </w:r>
          </w:p>
        </w:tc>
        <w:tc>
          <w:tcPr>
            <w:tcW w:w="2977" w:type="dxa"/>
          </w:tcPr>
          <w:p w:rsidR="003F11BE" w:rsidRPr="00475898" w:rsidRDefault="003F11BE" w:rsidP="00F3046A">
            <w:pPr>
              <w:jc w:val="center"/>
              <w:rPr>
                <w:sz w:val="28"/>
                <w:szCs w:val="28"/>
              </w:rPr>
            </w:pPr>
            <w:r w:rsidRPr="00475898">
              <w:rPr>
                <w:sz w:val="28"/>
                <w:szCs w:val="28"/>
              </w:rPr>
              <w:t>клуб «Юбилейный</w:t>
            </w:r>
          </w:p>
        </w:tc>
      </w:tr>
      <w:tr w:rsidR="003F11BE" w:rsidRPr="005A6BCE" w:rsidTr="00A666B4">
        <w:tc>
          <w:tcPr>
            <w:tcW w:w="14567" w:type="dxa"/>
            <w:gridSpan w:val="5"/>
          </w:tcPr>
          <w:p w:rsidR="003F11BE" w:rsidRPr="005A6BCE" w:rsidRDefault="003F11BE" w:rsidP="00F3046A">
            <w:pPr>
              <w:jc w:val="center"/>
              <w:rPr>
                <w:b/>
                <w:i/>
                <w:sz w:val="28"/>
                <w:szCs w:val="28"/>
              </w:rPr>
            </w:pPr>
            <w:r w:rsidRPr="005A6BCE">
              <w:rPr>
                <w:b/>
                <w:i/>
                <w:sz w:val="28"/>
                <w:szCs w:val="28"/>
              </w:rPr>
              <w:t>Управление физической культуры и спорта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5A6BCE" w:rsidRDefault="003F11BE" w:rsidP="00F3046A">
            <w:pPr>
              <w:jc w:val="center"/>
              <w:rPr>
                <w:sz w:val="28"/>
                <w:szCs w:val="28"/>
              </w:rPr>
            </w:pPr>
            <w:r w:rsidRPr="005A6BCE">
              <w:rPr>
                <w:sz w:val="28"/>
                <w:szCs w:val="28"/>
              </w:rPr>
              <w:t>1</w:t>
            </w:r>
          </w:p>
        </w:tc>
        <w:tc>
          <w:tcPr>
            <w:tcW w:w="4754" w:type="dxa"/>
          </w:tcPr>
          <w:p w:rsidR="003F11BE" w:rsidRPr="00775325" w:rsidRDefault="003F11BE" w:rsidP="00F3046A">
            <w:pPr>
              <w:rPr>
                <w:color w:val="FF0000"/>
                <w:sz w:val="28"/>
                <w:szCs w:val="28"/>
              </w:rPr>
            </w:pPr>
            <w:r w:rsidRPr="00775325">
              <w:rPr>
                <w:sz w:val="28"/>
                <w:szCs w:val="28"/>
              </w:rPr>
              <w:t>Военизированные эстафеты на воде, посвященные памяти героев-пловцов, погибших в годы ВО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977" w:type="dxa"/>
          </w:tcPr>
          <w:p w:rsidR="003F11BE" w:rsidRPr="00775325" w:rsidRDefault="003F11BE" w:rsidP="00F3046A">
            <w:pPr>
              <w:jc w:val="center"/>
              <w:rPr>
                <w:sz w:val="28"/>
                <w:szCs w:val="28"/>
              </w:rPr>
            </w:pPr>
            <w:r w:rsidRPr="00775325">
              <w:rPr>
                <w:sz w:val="28"/>
                <w:szCs w:val="28"/>
              </w:rPr>
              <w:t>22.06.2018</w:t>
            </w:r>
          </w:p>
        </w:tc>
        <w:tc>
          <w:tcPr>
            <w:tcW w:w="3118" w:type="dxa"/>
          </w:tcPr>
          <w:p w:rsidR="003F11BE" w:rsidRPr="00775325" w:rsidRDefault="003F11BE" w:rsidP="00F3046A">
            <w:pPr>
              <w:jc w:val="center"/>
              <w:rPr>
                <w:sz w:val="28"/>
                <w:szCs w:val="28"/>
              </w:rPr>
            </w:pPr>
            <w:r w:rsidRPr="0077532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Pr="00775325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3F11BE" w:rsidRPr="00775325" w:rsidRDefault="003F11BE" w:rsidP="00F3046A">
            <w:pPr>
              <w:jc w:val="center"/>
              <w:rPr>
                <w:sz w:val="28"/>
                <w:szCs w:val="28"/>
              </w:rPr>
            </w:pPr>
            <w:r w:rsidRPr="00775325">
              <w:rPr>
                <w:sz w:val="28"/>
                <w:szCs w:val="28"/>
              </w:rPr>
              <w:t>Плавательный бассейн</w:t>
            </w:r>
          </w:p>
          <w:p w:rsidR="003F11BE" w:rsidRPr="00775325" w:rsidRDefault="003F11BE" w:rsidP="00F3046A">
            <w:pPr>
              <w:jc w:val="center"/>
              <w:rPr>
                <w:sz w:val="28"/>
                <w:szCs w:val="28"/>
              </w:rPr>
            </w:pPr>
            <w:r w:rsidRPr="00775325">
              <w:rPr>
                <w:sz w:val="28"/>
                <w:szCs w:val="28"/>
              </w:rPr>
              <w:t>«Урал»</w:t>
            </w:r>
          </w:p>
        </w:tc>
      </w:tr>
      <w:tr w:rsidR="003F11BE" w:rsidRPr="005A6BCE" w:rsidTr="00A666B4">
        <w:tc>
          <w:tcPr>
            <w:tcW w:w="14567" w:type="dxa"/>
            <w:gridSpan w:val="5"/>
          </w:tcPr>
          <w:p w:rsidR="003F11BE" w:rsidRPr="005A6BCE" w:rsidRDefault="003F11BE" w:rsidP="00F3046A">
            <w:pPr>
              <w:jc w:val="center"/>
              <w:rPr>
                <w:b/>
                <w:i/>
                <w:sz w:val="28"/>
                <w:szCs w:val="28"/>
              </w:rPr>
            </w:pPr>
            <w:r w:rsidRPr="005A6BCE">
              <w:rPr>
                <w:b/>
                <w:i/>
                <w:sz w:val="28"/>
                <w:szCs w:val="28"/>
              </w:rPr>
              <w:t>Управление образования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  <w:lang w:val="en-US"/>
              </w:rPr>
            </w:pPr>
            <w:r w:rsidRPr="00D4716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4" w:type="dxa"/>
          </w:tcPr>
          <w:p w:rsidR="003F11BE" w:rsidRPr="00D47168" w:rsidRDefault="003F11BE" w:rsidP="00F3046A">
            <w:pPr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Экскурсии в музей ветеранского движения</w:t>
            </w:r>
          </w:p>
        </w:tc>
        <w:tc>
          <w:tcPr>
            <w:tcW w:w="2977" w:type="dxa"/>
          </w:tcPr>
          <w:p w:rsidR="003F11BE" w:rsidRPr="00D47168" w:rsidRDefault="003F11BE" w:rsidP="00F3046A">
            <w:pPr>
              <w:pStyle w:val="BodyTextIndent"/>
              <w:ind w:firstLine="7"/>
              <w:jc w:val="center"/>
              <w:rPr>
                <w:szCs w:val="28"/>
              </w:rPr>
            </w:pPr>
            <w:r w:rsidRPr="00D47168">
              <w:rPr>
                <w:szCs w:val="28"/>
              </w:rPr>
              <w:t>8-20.06.2018</w:t>
            </w:r>
          </w:p>
        </w:tc>
        <w:tc>
          <w:tcPr>
            <w:tcW w:w="3118" w:type="dxa"/>
          </w:tcPr>
          <w:p w:rsidR="003F11BE" w:rsidRPr="00D47168" w:rsidRDefault="003F11BE" w:rsidP="00F3046A">
            <w:pPr>
              <w:pStyle w:val="BodyTextIndent"/>
              <w:ind w:firstLine="7"/>
              <w:jc w:val="center"/>
              <w:rPr>
                <w:szCs w:val="28"/>
              </w:rPr>
            </w:pPr>
            <w:r w:rsidRPr="00D47168">
              <w:rPr>
                <w:szCs w:val="28"/>
              </w:rPr>
              <w:t>по графику</w:t>
            </w:r>
          </w:p>
        </w:tc>
        <w:tc>
          <w:tcPr>
            <w:tcW w:w="2977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Музей на базе МБОУ СКОШ № 122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  <w:lang w:val="en-US"/>
              </w:rPr>
            </w:pPr>
            <w:r w:rsidRPr="00D4716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54" w:type="dxa"/>
          </w:tcPr>
          <w:p w:rsidR="003F11BE" w:rsidRPr="00D47168" w:rsidRDefault="003F11BE" w:rsidP="00F3046A">
            <w:pPr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Митинг</w:t>
            </w:r>
          </w:p>
        </w:tc>
        <w:tc>
          <w:tcPr>
            <w:tcW w:w="2977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22.06.2018</w:t>
            </w:r>
          </w:p>
        </w:tc>
        <w:tc>
          <w:tcPr>
            <w:tcW w:w="3118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D47168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Актовый зал МБОУ «Гимназия № 127»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645D63" w:rsidRDefault="003F11BE" w:rsidP="00F3046A">
            <w:pPr>
              <w:jc w:val="center"/>
              <w:rPr>
                <w:sz w:val="28"/>
                <w:szCs w:val="28"/>
              </w:rPr>
            </w:pPr>
            <w:r w:rsidRPr="00645D63">
              <w:rPr>
                <w:sz w:val="28"/>
                <w:szCs w:val="28"/>
              </w:rPr>
              <w:t>3</w:t>
            </w:r>
          </w:p>
        </w:tc>
        <w:tc>
          <w:tcPr>
            <w:tcW w:w="4754" w:type="dxa"/>
          </w:tcPr>
          <w:p w:rsidR="003F11BE" w:rsidRPr="00D47168" w:rsidRDefault="003F11BE" w:rsidP="00F3046A">
            <w:pPr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 xml:space="preserve">Литературно-музыкальная гостиная </w:t>
            </w:r>
            <w:r w:rsidRPr="00620A93">
              <w:rPr>
                <w:b/>
                <w:sz w:val="28"/>
                <w:szCs w:val="28"/>
              </w:rPr>
              <w:t>«Дорогами войны…»</w:t>
            </w:r>
          </w:p>
        </w:tc>
        <w:tc>
          <w:tcPr>
            <w:tcW w:w="2977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22.06.2018</w:t>
            </w:r>
          </w:p>
        </w:tc>
        <w:tc>
          <w:tcPr>
            <w:tcW w:w="3118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Pr="00D47168">
              <w:rPr>
                <w:sz w:val="28"/>
                <w:szCs w:val="28"/>
              </w:rPr>
              <w:t>00</w:t>
            </w:r>
          </w:p>
        </w:tc>
        <w:tc>
          <w:tcPr>
            <w:tcW w:w="2977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Актовый зал МБОУ СОШ № 121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4</w:t>
            </w:r>
          </w:p>
        </w:tc>
        <w:tc>
          <w:tcPr>
            <w:tcW w:w="4754" w:type="dxa"/>
          </w:tcPr>
          <w:p w:rsidR="003F11BE" w:rsidRPr="00D47168" w:rsidRDefault="003F11BE" w:rsidP="00F3046A">
            <w:pPr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 xml:space="preserve">Концертная программа - закрытие ГЛДПД «Творчество». Страница </w:t>
            </w:r>
            <w:r w:rsidRPr="00620A93">
              <w:rPr>
                <w:b/>
                <w:sz w:val="28"/>
                <w:szCs w:val="28"/>
              </w:rPr>
              <w:t>«Ополчение народа»</w:t>
            </w:r>
          </w:p>
        </w:tc>
        <w:tc>
          <w:tcPr>
            <w:tcW w:w="2977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22.06.2018</w:t>
            </w:r>
          </w:p>
        </w:tc>
        <w:tc>
          <w:tcPr>
            <w:tcW w:w="3118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D47168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Театральный зал Дворца творчества</w:t>
            </w:r>
          </w:p>
        </w:tc>
      </w:tr>
      <w:tr w:rsidR="003F11BE" w:rsidRPr="005A6BCE" w:rsidTr="00A666B4">
        <w:tc>
          <w:tcPr>
            <w:tcW w:w="741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5</w:t>
            </w:r>
          </w:p>
        </w:tc>
        <w:tc>
          <w:tcPr>
            <w:tcW w:w="4754" w:type="dxa"/>
          </w:tcPr>
          <w:p w:rsidR="003F11BE" w:rsidRPr="00D47168" w:rsidRDefault="003F11BE" w:rsidP="00F3046A">
            <w:pPr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 xml:space="preserve">Интерактивная игра </w:t>
            </w:r>
            <w:r w:rsidRPr="00620A93">
              <w:rPr>
                <w:b/>
                <w:sz w:val="28"/>
                <w:szCs w:val="28"/>
              </w:rPr>
              <w:t>«История моей страны»</w:t>
            </w:r>
          </w:p>
        </w:tc>
        <w:tc>
          <w:tcPr>
            <w:tcW w:w="2977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22.06.2018</w:t>
            </w:r>
          </w:p>
        </w:tc>
        <w:tc>
          <w:tcPr>
            <w:tcW w:w="3118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D47168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3F11BE" w:rsidRPr="00D47168" w:rsidRDefault="003F11BE" w:rsidP="00F3046A">
            <w:pPr>
              <w:jc w:val="center"/>
              <w:rPr>
                <w:sz w:val="28"/>
                <w:szCs w:val="28"/>
              </w:rPr>
            </w:pPr>
            <w:r w:rsidRPr="00D47168">
              <w:rPr>
                <w:sz w:val="28"/>
                <w:szCs w:val="28"/>
              </w:rPr>
              <w:t xml:space="preserve">кабинеты 1 этажа МБОУ «Гимназия </w:t>
            </w:r>
            <w:r w:rsidRPr="00D47168">
              <w:rPr>
                <w:sz w:val="28"/>
                <w:szCs w:val="28"/>
              </w:rPr>
              <w:br/>
              <w:t>№ 127»</w:t>
            </w:r>
          </w:p>
        </w:tc>
      </w:tr>
    </w:tbl>
    <w:p w:rsidR="003F11BE" w:rsidRPr="00756543" w:rsidRDefault="003F11BE" w:rsidP="00A666B4">
      <w:pPr>
        <w:rPr>
          <w:sz w:val="28"/>
          <w:szCs w:val="28"/>
        </w:rPr>
      </w:pPr>
    </w:p>
    <w:p w:rsidR="003F11BE" w:rsidRPr="00756543" w:rsidRDefault="003F11BE" w:rsidP="00A666B4">
      <w:pPr>
        <w:rPr>
          <w:sz w:val="28"/>
          <w:szCs w:val="28"/>
        </w:rPr>
      </w:pPr>
    </w:p>
    <w:sectPr w:rsidR="003F11BE" w:rsidRPr="00756543" w:rsidSect="00C72043">
      <w:footerReference w:type="even" r:id="rId6"/>
      <w:footerReference w:type="default" r:id="rId7"/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BE" w:rsidRDefault="003F11BE">
      <w:r>
        <w:separator/>
      </w:r>
    </w:p>
  </w:endnote>
  <w:endnote w:type="continuationSeparator" w:id="0">
    <w:p w:rsidR="003F11BE" w:rsidRDefault="003F1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BE" w:rsidRDefault="003F11BE" w:rsidP="00C720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1BE" w:rsidRDefault="003F11BE" w:rsidP="00C720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BE" w:rsidRDefault="003F11BE" w:rsidP="00C720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F11BE" w:rsidRDefault="003F11BE" w:rsidP="00C720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BE" w:rsidRDefault="003F11BE">
      <w:r>
        <w:separator/>
      </w:r>
    </w:p>
  </w:footnote>
  <w:footnote w:type="continuationSeparator" w:id="0">
    <w:p w:rsidR="003F11BE" w:rsidRDefault="003F1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6B4"/>
    <w:rsid w:val="001E16E9"/>
    <w:rsid w:val="001E65E4"/>
    <w:rsid w:val="00307059"/>
    <w:rsid w:val="003D1E73"/>
    <w:rsid w:val="003F11BE"/>
    <w:rsid w:val="00431F6A"/>
    <w:rsid w:val="00475898"/>
    <w:rsid w:val="005157EA"/>
    <w:rsid w:val="005A4ACC"/>
    <w:rsid w:val="005A6BCE"/>
    <w:rsid w:val="00620A93"/>
    <w:rsid w:val="00645D63"/>
    <w:rsid w:val="006532C6"/>
    <w:rsid w:val="00756543"/>
    <w:rsid w:val="00767562"/>
    <w:rsid w:val="00775325"/>
    <w:rsid w:val="008C50BC"/>
    <w:rsid w:val="00A666B4"/>
    <w:rsid w:val="00B600CC"/>
    <w:rsid w:val="00C72043"/>
    <w:rsid w:val="00D47168"/>
    <w:rsid w:val="00F24924"/>
    <w:rsid w:val="00F3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66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66B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666B4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A666B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rsid w:val="00A666B4"/>
    <w:pPr>
      <w:widowControl w:val="0"/>
      <w:suppressAutoHyphens/>
    </w:pPr>
    <w:rPr>
      <w:rFonts w:ascii="Arial" w:eastAsia="SimSun" w:hAnsi="Arial" w:cs="Mangal"/>
      <w:kern w:val="1"/>
      <w:sz w:val="20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666B4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p3">
    <w:name w:val="p3"/>
    <w:basedOn w:val="Normal"/>
    <w:uiPriority w:val="99"/>
    <w:rsid w:val="00A666B4"/>
    <w:pPr>
      <w:spacing w:before="100" w:beforeAutospacing="1" w:after="100" w:afterAutospacing="1"/>
    </w:pPr>
  </w:style>
  <w:style w:type="paragraph" w:customStyle="1" w:styleId="p2">
    <w:name w:val="p2"/>
    <w:basedOn w:val="Normal"/>
    <w:uiPriority w:val="99"/>
    <w:rsid w:val="00A666B4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A666B4"/>
    <w:pPr>
      <w:tabs>
        <w:tab w:val="num" w:pos="0"/>
      </w:tabs>
      <w:ind w:firstLine="705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66B4"/>
    <w:rPr>
      <w:rFonts w:ascii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0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3</Pages>
  <Words>465</Words>
  <Characters>2651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Татьяна Игоревна</dc:creator>
  <cp:keywords/>
  <dc:description/>
  <cp:lastModifiedBy>Seregina</cp:lastModifiedBy>
  <cp:revision>5</cp:revision>
  <dcterms:created xsi:type="dcterms:W3CDTF">2018-06-13T08:38:00Z</dcterms:created>
  <dcterms:modified xsi:type="dcterms:W3CDTF">2018-06-14T09:43:00Z</dcterms:modified>
</cp:coreProperties>
</file>