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6A" w:rsidRDefault="00330B6A">
      <w:pPr>
        <w:pStyle w:val="Heading3"/>
        <w:spacing w:before="64"/>
        <w:ind w:right="337"/>
        <w:jc w:val="center"/>
      </w:pPr>
      <w:r>
        <w:t>Извещение</w:t>
      </w:r>
    </w:p>
    <w:p w:rsidR="00330B6A" w:rsidRPr="00070CBF" w:rsidRDefault="00330B6A"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330B6A" w:rsidRPr="00070CBF" w:rsidRDefault="00330B6A"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30B6A" w:rsidRPr="00070CBF" w:rsidRDefault="00330B6A"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330B6A" w:rsidRPr="001B1759" w:rsidRDefault="00330B6A"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30B6A" w:rsidRPr="001B1759" w:rsidRDefault="00330B6A"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A849DF">
        <w:t>228.</w:t>
      </w:r>
    </w:p>
    <w:p w:rsidR="00330B6A" w:rsidRPr="000E79A6" w:rsidRDefault="00330B6A" w:rsidP="00070CBF">
      <w:pPr>
        <w:ind w:firstLine="720"/>
        <w:jc w:val="both"/>
        <w:rPr>
          <w:b/>
          <w:sz w:val="24"/>
          <w:szCs w:val="24"/>
          <w:u w:val="single"/>
        </w:rPr>
      </w:pPr>
      <w:r w:rsidRPr="000E79A6">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0E79A6">
        <w:rPr>
          <w:b/>
          <w:sz w:val="24"/>
          <w:szCs w:val="24"/>
          <w:u w:val="single"/>
        </w:rPr>
        <w:t>«Заявление социально ориентированной некоммерческой организации о предоставлении имущества».</w:t>
      </w:r>
    </w:p>
    <w:p w:rsidR="00330B6A" w:rsidRPr="001B1759" w:rsidRDefault="00330B6A" w:rsidP="00070CBF">
      <w:pPr>
        <w:ind w:firstLine="720"/>
        <w:jc w:val="both"/>
        <w:rPr>
          <w:sz w:val="24"/>
          <w:szCs w:val="24"/>
        </w:rPr>
      </w:pPr>
      <w:r w:rsidRPr="001B1759">
        <w:rPr>
          <w:b/>
          <w:sz w:val="24"/>
          <w:szCs w:val="24"/>
        </w:rPr>
        <w:t>Дата и время пр</w:t>
      </w:r>
      <w:r>
        <w:rPr>
          <w:b/>
          <w:sz w:val="24"/>
          <w:szCs w:val="24"/>
        </w:rPr>
        <w:t>иема конвертов с заявлениями:</w:t>
      </w:r>
      <w:r w:rsidRPr="005640AC">
        <w:t xml:space="preserve"> </w:t>
      </w:r>
      <w:r w:rsidRPr="005640AC">
        <w:rPr>
          <w:b/>
          <w:sz w:val="24"/>
          <w:szCs w:val="24"/>
        </w:rPr>
        <w:t>с 14.05.2020г. по 25.06.2020г. включительно, с 8-30 до 11-30 и с 13-30 до 16-30</w:t>
      </w:r>
      <w:r>
        <w:rPr>
          <w:b/>
          <w:sz w:val="24"/>
          <w:szCs w:val="24"/>
        </w:rPr>
        <w:t xml:space="preserve"> </w:t>
      </w:r>
      <w:r w:rsidRPr="00A849DF">
        <w:rPr>
          <w:sz w:val="24"/>
          <w:szCs w:val="24"/>
        </w:rPr>
        <w:t>с понедельника по пятницу, за исключением нерабочих праздничных дней.</w:t>
      </w:r>
      <w:bookmarkStart w:id="0" w:name="_GoBack"/>
      <w:bookmarkEnd w:id="0"/>
    </w:p>
    <w:p w:rsidR="00330B6A" w:rsidRPr="001B1759" w:rsidRDefault="00330B6A"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330B6A" w:rsidRPr="001B1759" w:rsidRDefault="00330B6A" w:rsidP="00070CBF">
      <w:pPr>
        <w:ind w:firstLine="720"/>
        <w:jc w:val="both"/>
        <w:rPr>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sz w:val="24"/>
          <w:szCs w:val="24"/>
        </w:rPr>
        <w:t>01 июля</w:t>
      </w:r>
      <w:r w:rsidRPr="001B1759">
        <w:rPr>
          <w:b/>
          <w:sz w:val="24"/>
          <w:szCs w:val="24"/>
        </w:rPr>
        <w:t xml:space="preserve"> </w:t>
      </w:r>
      <w:r w:rsidRPr="001B1759">
        <w:rPr>
          <w:sz w:val="24"/>
          <w:szCs w:val="24"/>
        </w:rPr>
        <w:t xml:space="preserve">в </w:t>
      </w:r>
      <w:r>
        <w:rPr>
          <w:sz w:val="24"/>
          <w:szCs w:val="24"/>
        </w:rPr>
        <w:t>11:00</w:t>
      </w:r>
      <w:r w:rsidRPr="001B1759">
        <w:rPr>
          <w:sz w:val="24"/>
          <w:szCs w:val="24"/>
        </w:rPr>
        <w:t xml:space="preserve"> по адресу: 456770, Челябинская область, г. Снежинск, ул. </w:t>
      </w:r>
      <w:r>
        <w:rPr>
          <w:sz w:val="24"/>
          <w:szCs w:val="24"/>
        </w:rPr>
        <w:t>Свердлова, д. 24</w:t>
      </w:r>
      <w:r w:rsidRPr="00A849DF">
        <w:rPr>
          <w:sz w:val="24"/>
          <w:szCs w:val="24"/>
        </w:rPr>
        <w:t xml:space="preserve">, </w:t>
      </w:r>
      <w:r>
        <w:rPr>
          <w:sz w:val="24"/>
          <w:szCs w:val="24"/>
        </w:rPr>
        <w:t>кабинет 206.</w:t>
      </w:r>
    </w:p>
    <w:p w:rsidR="00330B6A" w:rsidRPr="0017012A" w:rsidRDefault="00330B6A">
      <w:pPr>
        <w:pStyle w:val="BodyText"/>
        <w:spacing w:before="5"/>
        <w:ind w:left="0"/>
      </w:pPr>
    </w:p>
    <w:p w:rsidR="00330B6A" w:rsidRDefault="00330B6A">
      <w:pPr>
        <w:pStyle w:val="Heading3"/>
        <w:ind w:left="1026"/>
      </w:pPr>
      <w:r>
        <w:t>В безвозмездное пользование предоставляется следующее движимое имущество, включенное в Перечень:</w:t>
      </w:r>
    </w:p>
    <w:p w:rsidR="00330B6A" w:rsidRDefault="00330B6A">
      <w:pPr>
        <w:pStyle w:val="BodyText"/>
        <w:ind w:left="0"/>
        <w:rPr>
          <w:b/>
        </w:rPr>
      </w:pPr>
    </w:p>
    <w:p w:rsidR="00330B6A" w:rsidRPr="00F23F9E" w:rsidRDefault="00330B6A" w:rsidP="00F23F9E">
      <w:pPr>
        <w:tabs>
          <w:tab w:val="left" w:pos="1270"/>
        </w:tabs>
        <w:ind w:right="179"/>
        <w:rPr>
          <w:b/>
          <w:sz w:val="24"/>
        </w:rPr>
      </w:pPr>
      <w:r>
        <w:rPr>
          <w:b/>
          <w:sz w:val="24"/>
        </w:rPr>
        <w:t xml:space="preserve"> 1.</w:t>
      </w:r>
      <w:r w:rsidRPr="00F23F9E">
        <w:rPr>
          <w:b/>
          <w:sz w:val="24"/>
        </w:rPr>
        <w:t>Помост тяжелоатлетический 4*4</w:t>
      </w:r>
      <w:r>
        <w:rPr>
          <w:b/>
          <w:sz w:val="24"/>
        </w:rPr>
        <w:t>;</w:t>
      </w:r>
    </w:p>
    <w:p w:rsidR="00330B6A" w:rsidRPr="00F23F9E" w:rsidRDefault="00330B6A" w:rsidP="00F23F9E">
      <w:pPr>
        <w:tabs>
          <w:tab w:val="left" w:pos="1270"/>
        </w:tabs>
        <w:ind w:right="179"/>
        <w:rPr>
          <w:b/>
          <w:sz w:val="24"/>
        </w:rPr>
      </w:pPr>
      <w:r>
        <w:rPr>
          <w:b/>
          <w:sz w:val="24"/>
        </w:rPr>
        <w:t xml:space="preserve"> 2.</w:t>
      </w:r>
      <w:r w:rsidRPr="00F23F9E">
        <w:rPr>
          <w:b/>
          <w:sz w:val="24"/>
        </w:rPr>
        <w:t>Жим под углом вверх Body Solyd</w:t>
      </w:r>
      <w:r>
        <w:rPr>
          <w:b/>
          <w:sz w:val="24"/>
        </w:rPr>
        <w:t>;</w:t>
      </w:r>
    </w:p>
    <w:p w:rsidR="00330B6A" w:rsidRPr="00F23F9E" w:rsidRDefault="00330B6A" w:rsidP="00F23F9E">
      <w:pPr>
        <w:tabs>
          <w:tab w:val="left" w:pos="1270"/>
        </w:tabs>
        <w:ind w:right="179" w:hanging="1134"/>
        <w:rPr>
          <w:b/>
          <w:sz w:val="24"/>
        </w:rPr>
      </w:pPr>
      <w:r>
        <w:rPr>
          <w:b/>
          <w:sz w:val="24"/>
        </w:rPr>
        <w:t xml:space="preserve">                    3. </w:t>
      </w:r>
      <w:r w:rsidRPr="00F23F9E">
        <w:rPr>
          <w:b/>
          <w:sz w:val="24"/>
        </w:rPr>
        <w:t>Баттерфляй Body Solyd</w:t>
      </w:r>
      <w:r>
        <w:rPr>
          <w:b/>
          <w:sz w:val="24"/>
        </w:rPr>
        <w:t>;</w:t>
      </w:r>
    </w:p>
    <w:p w:rsidR="00330B6A" w:rsidRPr="00F23F9E" w:rsidRDefault="00330B6A" w:rsidP="00F23F9E">
      <w:pPr>
        <w:tabs>
          <w:tab w:val="left" w:pos="1270"/>
        </w:tabs>
        <w:ind w:left="75" w:right="179" w:hanging="1134"/>
        <w:rPr>
          <w:b/>
          <w:sz w:val="24"/>
        </w:rPr>
      </w:pPr>
      <w:r w:rsidRPr="00F23F9E">
        <w:rPr>
          <w:b/>
          <w:sz w:val="24"/>
        </w:rPr>
        <w:tab/>
      </w:r>
      <w:r>
        <w:rPr>
          <w:b/>
          <w:sz w:val="24"/>
        </w:rPr>
        <w:t>4. Штанга тренир;</w:t>
      </w:r>
    </w:p>
    <w:p w:rsidR="00330B6A" w:rsidRPr="00F23F9E" w:rsidRDefault="00330B6A" w:rsidP="00F23F9E">
      <w:pPr>
        <w:pStyle w:val="ListParagraph"/>
        <w:tabs>
          <w:tab w:val="left" w:pos="1270"/>
        </w:tabs>
        <w:ind w:right="179" w:hanging="1134"/>
        <w:rPr>
          <w:b/>
          <w:sz w:val="24"/>
        </w:rPr>
      </w:pPr>
      <w:r>
        <w:rPr>
          <w:b/>
          <w:sz w:val="24"/>
        </w:rPr>
        <w:t xml:space="preserve">               5.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6.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tabs>
          <w:tab w:val="left" w:pos="1270"/>
        </w:tabs>
        <w:ind w:right="179" w:hanging="1134"/>
        <w:rPr>
          <w:b/>
          <w:sz w:val="24"/>
        </w:rPr>
      </w:pPr>
      <w:r w:rsidRPr="00F23F9E">
        <w:rPr>
          <w:b/>
          <w:sz w:val="24"/>
        </w:rPr>
        <w:tab/>
      </w:r>
      <w:r>
        <w:rPr>
          <w:b/>
          <w:sz w:val="24"/>
        </w:rPr>
        <w:t xml:space="preserve"> 7.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8.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9.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left="142" w:right="179" w:hanging="1134"/>
        <w:rPr>
          <w:b/>
          <w:sz w:val="24"/>
        </w:rPr>
      </w:pPr>
      <w:r>
        <w:rPr>
          <w:b/>
          <w:sz w:val="24"/>
        </w:rPr>
        <w:t xml:space="preserve">                 10.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tabs>
          <w:tab w:val="left" w:pos="1270"/>
        </w:tabs>
        <w:ind w:left="-142" w:right="179" w:hanging="1134"/>
        <w:rPr>
          <w:b/>
          <w:sz w:val="24"/>
        </w:rPr>
      </w:pPr>
      <w:r w:rsidRPr="00F23F9E">
        <w:rPr>
          <w:b/>
          <w:sz w:val="24"/>
        </w:rPr>
        <w:tab/>
      </w:r>
      <w:r>
        <w:rPr>
          <w:b/>
          <w:sz w:val="24"/>
        </w:rPr>
        <w:t xml:space="preserve">   11.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left="142" w:right="179" w:hanging="1134"/>
        <w:rPr>
          <w:b/>
          <w:sz w:val="24"/>
        </w:rPr>
      </w:pPr>
      <w:r>
        <w:rPr>
          <w:b/>
          <w:sz w:val="24"/>
        </w:rPr>
        <w:t xml:space="preserve">                 12.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13.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Pr>
          <w:b/>
          <w:sz w:val="24"/>
        </w:rPr>
        <w:t xml:space="preserve">                  14.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15.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pStyle w:val="ListParagraph"/>
        <w:tabs>
          <w:tab w:val="left" w:pos="1270"/>
        </w:tabs>
        <w:ind w:right="179" w:hanging="1134"/>
        <w:rPr>
          <w:b/>
          <w:sz w:val="24"/>
        </w:rPr>
      </w:pPr>
      <w:r>
        <w:rPr>
          <w:b/>
          <w:sz w:val="24"/>
        </w:rPr>
        <w:t xml:space="preserve">              16.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Pr>
          <w:b/>
          <w:sz w:val="24"/>
        </w:rPr>
        <w:t xml:space="preserve">                  17. </w:t>
      </w:r>
      <w:r w:rsidRPr="00F23F9E">
        <w:rPr>
          <w:b/>
          <w:sz w:val="24"/>
        </w:rPr>
        <w:t xml:space="preserve">Диск олимпийский "Евроклассик"  </w:t>
      </w:r>
      <w:smartTag w:uri="urn:schemas-microsoft-com:office:smarttags" w:element="metricconverter">
        <w:smartTagPr>
          <w:attr w:name="ProductID" w:val="15 кг"/>
        </w:smartTagPr>
        <w:r w:rsidRPr="00F23F9E">
          <w:rPr>
            <w:b/>
            <w:sz w:val="24"/>
          </w:rPr>
          <w:t>15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Pr>
          <w:b/>
          <w:sz w:val="24"/>
        </w:rPr>
        <w:t xml:space="preserve">                  18. </w:t>
      </w:r>
      <w:r w:rsidRPr="00F23F9E">
        <w:rPr>
          <w:b/>
          <w:sz w:val="24"/>
        </w:rPr>
        <w:t xml:space="preserve">Диск олимпийский "Евроклассик" </w:t>
      </w:r>
      <w:smartTag w:uri="urn:schemas-microsoft-com:office:smarttags" w:element="metricconverter">
        <w:smartTagPr>
          <w:attr w:name="ProductID" w:val="15 кг"/>
        </w:smartTagPr>
        <w:r w:rsidRPr="00F23F9E">
          <w:rPr>
            <w:b/>
            <w:sz w:val="24"/>
          </w:rPr>
          <w:t>15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Pr>
          <w:b/>
          <w:sz w:val="24"/>
        </w:rPr>
        <w:t xml:space="preserve">                  19. </w:t>
      </w:r>
      <w:r w:rsidRPr="00F23F9E">
        <w:rPr>
          <w:b/>
          <w:sz w:val="24"/>
        </w:rPr>
        <w:t xml:space="preserve">Диск олимпийский "Евроклассик"  </w:t>
      </w:r>
      <w:smartTag w:uri="urn:schemas-microsoft-com:office:smarttags" w:element="metricconverter">
        <w:smartTagPr>
          <w:attr w:name="ProductID" w:val="20 кг"/>
        </w:smartTagPr>
        <w:r w:rsidRPr="00F23F9E">
          <w:rPr>
            <w:b/>
            <w:sz w:val="24"/>
          </w:rPr>
          <w:t>20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sidRPr="00F23F9E">
        <w:rPr>
          <w:b/>
          <w:sz w:val="24"/>
        </w:rPr>
        <w:tab/>
      </w:r>
      <w:r>
        <w:rPr>
          <w:b/>
          <w:sz w:val="24"/>
        </w:rPr>
        <w:t xml:space="preserve">20. </w:t>
      </w:r>
      <w:r w:rsidRPr="00F23F9E">
        <w:rPr>
          <w:b/>
          <w:sz w:val="24"/>
        </w:rPr>
        <w:t xml:space="preserve">Диск олимпийский "Евроклассик"  </w:t>
      </w:r>
      <w:smartTag w:uri="urn:schemas-microsoft-com:office:smarttags" w:element="metricconverter">
        <w:smartTagPr>
          <w:attr w:name="ProductID" w:val="20 кг"/>
        </w:smartTagPr>
        <w:r w:rsidRPr="00F23F9E">
          <w:rPr>
            <w:b/>
            <w:sz w:val="24"/>
          </w:rPr>
          <w:t>20 кг</w:t>
        </w:r>
      </w:smartTag>
      <w:r w:rsidRPr="00F23F9E">
        <w:rPr>
          <w:b/>
          <w:sz w:val="24"/>
        </w:rPr>
        <w:t xml:space="preserve"> обрезин.черный</w:t>
      </w:r>
      <w:r>
        <w:rPr>
          <w:b/>
          <w:sz w:val="24"/>
        </w:rPr>
        <w:t>;</w:t>
      </w:r>
    </w:p>
    <w:p w:rsidR="00330B6A" w:rsidRPr="00F23F9E" w:rsidRDefault="00330B6A" w:rsidP="00F23F9E">
      <w:pPr>
        <w:tabs>
          <w:tab w:val="left" w:pos="1270"/>
        </w:tabs>
        <w:ind w:left="75" w:right="179" w:hanging="1134"/>
        <w:rPr>
          <w:b/>
          <w:sz w:val="24"/>
        </w:rPr>
      </w:pPr>
      <w:r w:rsidRPr="00F23F9E">
        <w:rPr>
          <w:b/>
          <w:sz w:val="24"/>
        </w:rPr>
        <w:tab/>
      </w:r>
      <w:r>
        <w:rPr>
          <w:b/>
          <w:sz w:val="24"/>
        </w:rPr>
        <w:t xml:space="preserve">21. </w:t>
      </w:r>
      <w:r w:rsidRPr="00F23F9E">
        <w:rPr>
          <w:b/>
          <w:sz w:val="24"/>
        </w:rPr>
        <w:t>Диск олимпийский "Евроклассик"</w:t>
      </w:r>
      <w:smartTag w:uri="urn:schemas-microsoft-com:office:smarttags" w:element="metricconverter">
        <w:smartTagPr>
          <w:attr w:name="ProductID" w:val="10 кг"/>
        </w:smartTagPr>
        <w:r w:rsidRPr="00F23F9E">
          <w:rPr>
            <w:b/>
            <w:sz w:val="24"/>
          </w:rPr>
          <w:t>10 кг</w:t>
        </w:r>
      </w:smartTag>
      <w:r w:rsidRPr="00F23F9E">
        <w:rPr>
          <w:b/>
          <w:sz w:val="24"/>
        </w:rPr>
        <w:t xml:space="preserve"> обрезин.черный</w:t>
      </w:r>
      <w:r>
        <w:rPr>
          <w:b/>
          <w:sz w:val="24"/>
        </w:rPr>
        <w:t>;</w:t>
      </w:r>
    </w:p>
    <w:p w:rsidR="00330B6A" w:rsidRDefault="00330B6A" w:rsidP="00F23F9E">
      <w:pPr>
        <w:pStyle w:val="ListParagraph"/>
        <w:tabs>
          <w:tab w:val="left" w:pos="1270"/>
        </w:tabs>
        <w:ind w:right="179" w:hanging="1134"/>
        <w:rPr>
          <w:b/>
          <w:sz w:val="23"/>
        </w:rPr>
      </w:pPr>
      <w:r>
        <w:rPr>
          <w:b/>
          <w:sz w:val="24"/>
        </w:rPr>
        <w:t xml:space="preserve">               22. </w:t>
      </w:r>
      <w:r w:rsidRPr="00F23F9E">
        <w:rPr>
          <w:b/>
          <w:sz w:val="24"/>
        </w:rPr>
        <w:t xml:space="preserve">Диск </w:t>
      </w:r>
      <w:r>
        <w:rPr>
          <w:b/>
          <w:sz w:val="24"/>
        </w:rPr>
        <w:t>олимпийский "Евроклассик"</w:t>
      </w:r>
      <w:smartTag w:uri="urn:schemas-microsoft-com:office:smarttags" w:element="metricconverter">
        <w:smartTagPr>
          <w:attr w:name="ProductID" w:val="10 кг"/>
        </w:smartTagPr>
        <w:r>
          <w:rPr>
            <w:b/>
            <w:sz w:val="24"/>
          </w:rPr>
          <w:t>10 кг</w:t>
        </w:r>
      </w:smartTag>
      <w:r>
        <w:rPr>
          <w:b/>
          <w:sz w:val="24"/>
        </w:rPr>
        <w:t>.</w:t>
      </w:r>
    </w:p>
    <w:p w:rsidR="00330B6A" w:rsidRDefault="00330B6A" w:rsidP="00F806A1">
      <w:pPr>
        <w:pStyle w:val="BodyText"/>
        <w:spacing w:before="1"/>
        <w:ind w:left="0" w:right="4641"/>
      </w:pPr>
      <w:r>
        <w:t xml:space="preserve">Оборудование в удовлетворительном состоянии. </w:t>
      </w:r>
    </w:p>
    <w:p w:rsidR="00330B6A" w:rsidRDefault="00330B6A" w:rsidP="00F806A1">
      <w:pPr>
        <w:pStyle w:val="BodyText"/>
        <w:spacing w:before="1"/>
        <w:ind w:left="0" w:right="4641"/>
      </w:pPr>
      <w:r>
        <w:t>Не требуется ремонт.</w:t>
      </w:r>
    </w:p>
    <w:p w:rsidR="00330B6A" w:rsidRDefault="00330B6A" w:rsidP="00F806A1">
      <w:pPr>
        <w:pStyle w:val="BodyText"/>
        <w:spacing w:before="1"/>
        <w:ind w:left="0"/>
      </w:pPr>
      <w:r>
        <w:t xml:space="preserve">По вопросам осмотра имущества обращаться в МБУ «ФСЦ» по телефону: </w:t>
      </w:r>
    </w:p>
    <w:p w:rsidR="00330B6A" w:rsidRDefault="00330B6A" w:rsidP="00F806A1">
      <w:pPr>
        <w:pStyle w:val="BodyText"/>
        <w:spacing w:before="1"/>
        <w:ind w:left="0"/>
      </w:pPr>
      <w:r w:rsidRPr="00A849DF">
        <w:t>9-28-37, 3-77-43.</w:t>
      </w:r>
    </w:p>
    <w:p w:rsidR="00330B6A" w:rsidRDefault="00330B6A" w:rsidP="00F806A1">
      <w:pPr>
        <w:pStyle w:val="BodyText"/>
        <w:ind w:left="0"/>
      </w:pPr>
      <w:r>
        <w:t>Срок действия договора – до 5 лет.</w:t>
      </w:r>
    </w:p>
    <w:p w:rsidR="00330B6A" w:rsidRDefault="00330B6A" w:rsidP="00F806A1">
      <w:pPr>
        <w:pStyle w:val="BodyText"/>
        <w:ind w:left="0"/>
      </w:pPr>
      <w:r>
        <w:t>Форма договора безвозмездного пользования в Приложении 2 к настоящему извещению.</w:t>
      </w:r>
    </w:p>
    <w:p w:rsidR="00330B6A" w:rsidRDefault="00330B6A">
      <w:pPr>
        <w:pStyle w:val="BodyText"/>
        <w:spacing w:before="5"/>
        <w:ind w:left="0"/>
      </w:pPr>
    </w:p>
    <w:p w:rsidR="00330B6A" w:rsidRDefault="00330B6A" w:rsidP="00855E1A">
      <w:pPr>
        <w:pStyle w:val="Heading3"/>
        <w:spacing w:before="73"/>
        <w:jc w:val="center"/>
      </w:pPr>
      <w:r>
        <w:t>Условия предоставления в безвозмездное пользование имущества, включенного в Перечень</w:t>
      </w:r>
    </w:p>
    <w:p w:rsidR="00330B6A" w:rsidRDefault="00330B6A">
      <w:pPr>
        <w:pStyle w:val="BodyText"/>
        <w:spacing w:before="8"/>
        <w:ind w:left="0"/>
        <w:rPr>
          <w:b/>
          <w:sz w:val="23"/>
        </w:rPr>
      </w:pPr>
    </w:p>
    <w:p w:rsidR="00330B6A" w:rsidRPr="00855E1A" w:rsidRDefault="00330B6A"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30B6A" w:rsidRPr="00855E1A" w:rsidRDefault="00330B6A"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330B6A" w:rsidRPr="00855E1A" w:rsidRDefault="00330B6A"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30B6A" w:rsidRPr="00855E1A" w:rsidRDefault="00330B6A"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330B6A" w:rsidRPr="00855E1A" w:rsidRDefault="00330B6A"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330B6A" w:rsidRPr="00855E1A" w:rsidRDefault="00330B6A"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330B6A" w:rsidRPr="00855E1A" w:rsidRDefault="00330B6A"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30B6A" w:rsidRPr="00855E1A" w:rsidRDefault="00330B6A"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330B6A" w:rsidRPr="00855E1A" w:rsidRDefault="00330B6A"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330B6A" w:rsidRPr="00855E1A" w:rsidRDefault="00330B6A"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330B6A" w:rsidRPr="00855E1A" w:rsidRDefault="00330B6A"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330B6A" w:rsidRDefault="00330B6A">
      <w:pPr>
        <w:pStyle w:val="BodyText"/>
        <w:spacing w:before="2"/>
        <w:ind w:left="0"/>
      </w:pPr>
    </w:p>
    <w:p w:rsidR="00330B6A" w:rsidRDefault="00330B6A">
      <w:pPr>
        <w:pStyle w:val="Heading3"/>
        <w:ind w:left="333" w:right="340"/>
        <w:jc w:val="center"/>
      </w:pPr>
      <w:r>
        <w:t>Требования к содержанию заявления</w:t>
      </w:r>
    </w:p>
    <w:p w:rsidR="00330B6A" w:rsidRDefault="00330B6A">
      <w:pPr>
        <w:pStyle w:val="BodyText"/>
        <w:spacing w:before="6"/>
        <w:ind w:left="0"/>
        <w:rPr>
          <w:b/>
          <w:sz w:val="23"/>
        </w:rPr>
      </w:pPr>
    </w:p>
    <w:p w:rsidR="00330B6A" w:rsidRPr="00493D9B" w:rsidRDefault="00330B6A"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330B6A" w:rsidRPr="00493D9B" w:rsidRDefault="00330B6A"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330B6A" w:rsidRPr="00493D9B" w:rsidRDefault="00330B6A"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330B6A" w:rsidRPr="00493D9B" w:rsidRDefault="00330B6A"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330B6A" w:rsidRPr="00493D9B" w:rsidRDefault="00330B6A"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330B6A" w:rsidRPr="00493D9B" w:rsidRDefault="00330B6A" w:rsidP="00493D9B">
      <w:pPr>
        <w:ind w:firstLine="720"/>
        <w:jc w:val="both"/>
        <w:rPr>
          <w:sz w:val="24"/>
          <w:szCs w:val="24"/>
        </w:rPr>
      </w:pPr>
      <w:r w:rsidRPr="00493D9B">
        <w:rPr>
          <w:sz w:val="24"/>
          <w:szCs w:val="24"/>
        </w:rPr>
        <w:t>4) сведения об имуществе:</w:t>
      </w:r>
    </w:p>
    <w:p w:rsidR="00330B6A" w:rsidRPr="00493D9B" w:rsidRDefault="00330B6A"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330B6A" w:rsidRPr="00493D9B" w:rsidRDefault="00330B6A"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330B6A" w:rsidRPr="00493D9B" w:rsidRDefault="00330B6A"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330B6A" w:rsidRPr="00493D9B" w:rsidRDefault="00330B6A"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330B6A" w:rsidRPr="00493D9B" w:rsidRDefault="00330B6A"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330B6A" w:rsidRPr="00493D9B" w:rsidRDefault="00330B6A"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330B6A" w:rsidRPr="00493D9B" w:rsidRDefault="00330B6A"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330B6A" w:rsidRPr="00493D9B" w:rsidRDefault="00330B6A"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330B6A" w:rsidRPr="00493D9B" w:rsidRDefault="00330B6A"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330B6A" w:rsidRPr="00493D9B" w:rsidRDefault="00330B6A"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330B6A" w:rsidRPr="00493D9B" w:rsidRDefault="00330B6A"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330B6A" w:rsidRPr="00493D9B" w:rsidRDefault="00330B6A"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330B6A" w:rsidRPr="00493D9B" w:rsidRDefault="00330B6A"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330B6A" w:rsidRPr="00493D9B" w:rsidRDefault="00330B6A"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330B6A" w:rsidRPr="00493D9B" w:rsidRDefault="00330B6A" w:rsidP="00493D9B">
      <w:pPr>
        <w:ind w:firstLine="720"/>
        <w:jc w:val="both"/>
        <w:rPr>
          <w:sz w:val="24"/>
          <w:szCs w:val="24"/>
        </w:rPr>
      </w:pPr>
      <w:r w:rsidRPr="00493D9B">
        <w:rPr>
          <w:sz w:val="24"/>
          <w:szCs w:val="24"/>
        </w:rPr>
        <w:t>16) перечень прилагаемых документов.</w:t>
      </w:r>
    </w:p>
    <w:p w:rsidR="00330B6A" w:rsidRPr="00493D9B" w:rsidRDefault="00330B6A" w:rsidP="00493D9B">
      <w:pPr>
        <w:ind w:firstLine="720"/>
        <w:jc w:val="both"/>
        <w:rPr>
          <w:sz w:val="24"/>
          <w:szCs w:val="24"/>
        </w:rPr>
      </w:pPr>
      <w:r w:rsidRPr="00493D9B">
        <w:rPr>
          <w:sz w:val="24"/>
          <w:szCs w:val="24"/>
        </w:rPr>
        <w:t>К заявлению прилагаются следующие документы:</w:t>
      </w:r>
    </w:p>
    <w:p w:rsidR="00330B6A" w:rsidRPr="00493D9B" w:rsidRDefault="00330B6A"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330B6A" w:rsidRPr="00493D9B" w:rsidRDefault="00330B6A"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330B6A" w:rsidRPr="00493D9B" w:rsidRDefault="00330B6A"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330B6A" w:rsidRPr="00493D9B" w:rsidRDefault="00330B6A"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330B6A" w:rsidRPr="00493D9B" w:rsidRDefault="00330B6A"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330B6A" w:rsidRPr="00493D9B" w:rsidRDefault="00330B6A"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330B6A" w:rsidRPr="00493D9B" w:rsidRDefault="00330B6A"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330B6A" w:rsidRPr="00493D9B" w:rsidRDefault="00330B6A"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330B6A" w:rsidRPr="00493D9B" w:rsidRDefault="00330B6A"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330B6A" w:rsidRPr="00493D9B" w:rsidRDefault="00330B6A"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330B6A" w:rsidRPr="00493D9B" w:rsidRDefault="00330B6A"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330B6A" w:rsidRPr="00493D9B" w:rsidRDefault="00330B6A"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30B6A" w:rsidRPr="00493D9B" w:rsidRDefault="00330B6A"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330B6A" w:rsidRDefault="00330B6A">
      <w:pPr>
        <w:pStyle w:val="BodyText"/>
        <w:ind w:right="180" w:firstLine="707"/>
        <w:jc w:val="both"/>
      </w:pPr>
    </w:p>
    <w:p w:rsidR="00330B6A" w:rsidRDefault="00330B6A">
      <w:pPr>
        <w:pStyle w:val="BodyText"/>
        <w:ind w:right="180" w:firstLine="707"/>
        <w:jc w:val="both"/>
      </w:pPr>
      <w:r>
        <w:br w:type="page"/>
      </w:r>
    </w:p>
    <w:p w:rsidR="00330B6A" w:rsidRDefault="00330B6A"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30B6A" w:rsidRDefault="00330B6A">
      <w:pPr>
        <w:pStyle w:val="BodyText"/>
        <w:ind w:left="0"/>
        <w:rPr>
          <w:sz w:val="22"/>
        </w:rPr>
      </w:pPr>
    </w:p>
    <w:p w:rsidR="00330B6A" w:rsidRDefault="00330B6A">
      <w:pPr>
        <w:pStyle w:val="BodyText"/>
        <w:ind w:left="6132" w:right="183" w:hanging="468"/>
        <w:jc w:val="right"/>
      </w:pPr>
      <w:r>
        <w:t>В муниципальное бюджетное учреждение «Физкультурно – спортивный центр»</w:t>
      </w:r>
    </w:p>
    <w:p w:rsidR="00330B6A" w:rsidRDefault="00330B6A">
      <w:pPr>
        <w:pStyle w:val="BodyText"/>
        <w:spacing w:before="6"/>
        <w:ind w:left="0"/>
        <w:rPr>
          <w:sz w:val="22"/>
        </w:rPr>
      </w:pPr>
    </w:p>
    <w:p w:rsidR="00330B6A" w:rsidRPr="00ED5ADB" w:rsidRDefault="00330B6A" w:rsidP="00ED5ADB">
      <w:pPr>
        <w:jc w:val="center"/>
        <w:rPr>
          <w:bCs/>
          <w:color w:val="000000"/>
          <w:sz w:val="24"/>
          <w:szCs w:val="24"/>
        </w:rPr>
      </w:pPr>
      <w:r w:rsidRPr="00ED5ADB">
        <w:rPr>
          <w:bCs/>
          <w:color w:val="000000"/>
          <w:sz w:val="24"/>
          <w:szCs w:val="24"/>
        </w:rPr>
        <w:t>Заявление</w:t>
      </w:r>
    </w:p>
    <w:p w:rsidR="00330B6A" w:rsidRPr="00ED5ADB" w:rsidRDefault="00330B6A"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330B6A" w:rsidRPr="00ED5ADB" w:rsidRDefault="00330B6A"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330B6A" w:rsidRPr="00ED5ADB" w:rsidRDefault="00330B6A"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330B6A" w:rsidRPr="00ED5ADB" w:rsidTr="00DD0F48">
        <w:tc>
          <w:tcPr>
            <w:tcW w:w="780" w:type="dxa"/>
            <w:gridSpan w:val="2"/>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330B6A" w:rsidRPr="00ED5ADB" w:rsidRDefault="00330B6A"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c>
          <w:tcPr>
            <w:tcW w:w="780" w:type="dxa"/>
            <w:gridSpan w:val="2"/>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330B6A" w:rsidRPr="00ED5ADB" w:rsidRDefault="00330B6A"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c>
          <w:tcPr>
            <w:tcW w:w="780" w:type="dxa"/>
            <w:gridSpan w:val="2"/>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330B6A" w:rsidRPr="00ED5ADB" w:rsidRDefault="00330B6A"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c>
          <w:tcPr>
            <w:tcW w:w="780" w:type="dxa"/>
            <w:gridSpan w:val="2"/>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330B6A" w:rsidRPr="00ED5ADB" w:rsidRDefault="00330B6A"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330B6A" w:rsidRPr="00ED5ADB" w:rsidRDefault="00330B6A"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330B6A" w:rsidRPr="00ED5ADB" w:rsidRDefault="00330B6A"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330B6A" w:rsidRPr="00ED5ADB" w:rsidRDefault="00330B6A"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330B6A" w:rsidRPr="00ED5ADB" w:rsidRDefault="00330B6A"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330B6A" w:rsidRPr="00ED5ADB" w:rsidRDefault="00330B6A"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об имуществе</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330B6A" w:rsidRPr="00ED5ADB" w:rsidRDefault="00330B6A"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330B6A" w:rsidRPr="00ED5ADB" w:rsidRDefault="00330B6A"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330B6A" w:rsidRPr="00ED5ADB" w:rsidRDefault="00330B6A"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330B6A" w:rsidRPr="00ED5ADB" w:rsidRDefault="00330B6A"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330B6A" w:rsidRPr="00ED5ADB" w:rsidRDefault="00330B6A"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330B6A" w:rsidRPr="00ED5ADB" w:rsidRDefault="00330B6A"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330B6A" w:rsidRPr="00ED5ADB" w:rsidRDefault="00330B6A"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330B6A" w:rsidRPr="00ED5ADB" w:rsidRDefault="00330B6A"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330B6A" w:rsidRPr="00ED5ADB" w:rsidRDefault="00330B6A" w:rsidP="00DD0F48">
            <w:pPr>
              <w:overflowPunct w:val="0"/>
              <w:adjustRightInd w:val="0"/>
              <w:jc w:val="center"/>
              <w:rPr>
                <w:b/>
                <w:bCs/>
                <w:color w:val="000000"/>
                <w:sz w:val="24"/>
                <w:szCs w:val="24"/>
              </w:rPr>
            </w:pPr>
          </w:p>
        </w:tc>
      </w:tr>
      <w:tr w:rsidR="00330B6A" w:rsidRPr="00ED5ADB" w:rsidTr="00DD0F48">
        <w:trPr>
          <w:gridBefore w:val="1"/>
        </w:trPr>
        <w:tc>
          <w:tcPr>
            <w:tcW w:w="780" w:type="dxa"/>
          </w:tcPr>
          <w:p w:rsidR="00330B6A" w:rsidRPr="00ED5ADB" w:rsidRDefault="00330B6A"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330B6A" w:rsidRPr="00ED5ADB" w:rsidRDefault="00330B6A"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330B6A" w:rsidRPr="00ED5ADB" w:rsidRDefault="00330B6A" w:rsidP="00DD0F48">
            <w:pPr>
              <w:overflowPunct w:val="0"/>
              <w:adjustRightInd w:val="0"/>
              <w:jc w:val="center"/>
              <w:rPr>
                <w:b/>
                <w:bCs/>
                <w:color w:val="000000"/>
                <w:sz w:val="24"/>
                <w:szCs w:val="24"/>
              </w:rPr>
            </w:pPr>
          </w:p>
        </w:tc>
      </w:tr>
    </w:tbl>
    <w:p w:rsidR="00330B6A" w:rsidRPr="00ED5ADB" w:rsidRDefault="00330B6A"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330B6A" w:rsidRPr="00ED5ADB" w:rsidRDefault="00330B6A" w:rsidP="00ED5ADB">
      <w:pPr>
        <w:rPr>
          <w:bCs/>
          <w:color w:val="000000"/>
          <w:sz w:val="24"/>
          <w:szCs w:val="24"/>
        </w:rPr>
      </w:pPr>
      <w:r w:rsidRPr="00ED5ADB">
        <w:rPr>
          <w:bCs/>
          <w:color w:val="000000"/>
          <w:sz w:val="24"/>
          <w:szCs w:val="24"/>
        </w:rPr>
        <w:t> ____________________________________ __________ _________________</w:t>
      </w:r>
    </w:p>
    <w:p w:rsidR="00330B6A" w:rsidRPr="00ED5ADB" w:rsidRDefault="00330B6A"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330B6A" w:rsidRPr="00ED5ADB" w:rsidRDefault="00330B6A"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330B6A" w:rsidRPr="00ED5ADB" w:rsidRDefault="00330B6A" w:rsidP="00ED5ADB">
      <w:pPr>
        <w:rPr>
          <w:bCs/>
          <w:color w:val="000000"/>
          <w:sz w:val="24"/>
          <w:szCs w:val="24"/>
        </w:rPr>
      </w:pPr>
      <w:r w:rsidRPr="00ED5ADB">
        <w:rPr>
          <w:bCs/>
          <w:color w:val="000000"/>
          <w:sz w:val="24"/>
          <w:szCs w:val="24"/>
        </w:rPr>
        <w:t> </w:t>
      </w:r>
    </w:p>
    <w:p w:rsidR="00330B6A" w:rsidRPr="00ED5ADB" w:rsidRDefault="00330B6A"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330B6A" w:rsidRPr="00ED5ADB" w:rsidRDefault="00330B6A"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330B6A" w:rsidRDefault="00330B6A">
      <w:pPr>
        <w:pStyle w:val="BodyText"/>
        <w:spacing w:before="5"/>
        <w:ind w:left="0"/>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p>
    <w:p w:rsidR="00330B6A" w:rsidRDefault="00330B6A">
      <w:pPr>
        <w:pStyle w:val="BodyText"/>
        <w:ind w:left="0"/>
        <w:rPr>
          <w:sz w:val="26"/>
        </w:rPr>
      </w:pPr>
      <w:r>
        <w:rPr>
          <w:sz w:val="26"/>
        </w:rPr>
        <w:br w:type="page"/>
      </w:r>
    </w:p>
    <w:p w:rsidR="00330B6A" w:rsidRDefault="00330B6A">
      <w:pPr>
        <w:pStyle w:val="BodyText"/>
        <w:ind w:left="0"/>
        <w:rPr>
          <w:sz w:val="26"/>
        </w:rPr>
      </w:pPr>
    </w:p>
    <w:p w:rsidR="00330B6A" w:rsidRDefault="00330B6A">
      <w:pPr>
        <w:pStyle w:val="Heading3"/>
        <w:spacing w:before="76"/>
        <w:ind w:right="335"/>
        <w:jc w:val="center"/>
      </w:pPr>
      <w:r>
        <w:t>РЕКОМЕНДАЦИИ ПО ЗАПОЛНЕНИЮ ЗАЯВЛЕНИЯ</w:t>
      </w:r>
    </w:p>
    <w:p w:rsidR="00330B6A" w:rsidRDefault="00330B6A">
      <w:pPr>
        <w:pStyle w:val="BodyText"/>
        <w:spacing w:before="7"/>
        <w:ind w:left="0"/>
        <w:rPr>
          <w:b/>
          <w:sz w:val="23"/>
        </w:rPr>
      </w:pPr>
    </w:p>
    <w:p w:rsidR="00330B6A" w:rsidRDefault="00330B6A"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330B6A" w:rsidRDefault="00330B6A"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330B6A" w:rsidRDefault="00330B6A"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330B6A" w:rsidRDefault="00330B6A"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330B6A" w:rsidRDefault="00330B6A"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330B6A" w:rsidRDefault="00330B6A"/>
    <w:p w:rsidR="00330B6A" w:rsidRDefault="00330B6A">
      <w:pPr>
        <w:sectPr w:rsidR="00330B6A" w:rsidSect="0017012A">
          <w:pgSz w:w="11910" w:h="16840"/>
          <w:pgMar w:top="1134" w:right="1134" w:bottom="1134" w:left="1474" w:header="720" w:footer="720" w:gutter="0"/>
          <w:cols w:space="720"/>
        </w:sectPr>
      </w:pPr>
    </w:p>
    <w:p w:rsidR="00330B6A" w:rsidRDefault="00330B6A"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30B6A" w:rsidRDefault="00330B6A" w:rsidP="00B31C0B">
      <w:pPr>
        <w:pStyle w:val="Heading3"/>
        <w:spacing w:before="97" w:line="828" w:lineRule="exact"/>
        <w:ind w:right="168"/>
        <w:rPr>
          <w:b w:val="0"/>
        </w:rPr>
      </w:pPr>
      <w:r>
        <w:t xml:space="preserve">                                           Форма договора безвозмездного пользования </w:t>
      </w:r>
    </w:p>
    <w:p w:rsidR="00330B6A" w:rsidRPr="00B31C0B" w:rsidRDefault="00330B6A" w:rsidP="00B31C0B">
      <w:pPr>
        <w:pStyle w:val="BodyText"/>
        <w:rPr>
          <w:b/>
          <w:sz w:val="26"/>
        </w:rPr>
      </w:pPr>
      <w:r w:rsidRPr="00B31C0B">
        <w:rPr>
          <w:b/>
          <w:sz w:val="26"/>
        </w:rPr>
        <w:t xml:space="preserve">              </w:t>
      </w:r>
    </w:p>
    <w:p w:rsidR="00330B6A" w:rsidRPr="00B31C0B" w:rsidRDefault="00330B6A" w:rsidP="00B31C0B">
      <w:pPr>
        <w:pStyle w:val="BodyText"/>
        <w:rPr>
          <w:b/>
          <w:sz w:val="26"/>
        </w:rPr>
      </w:pPr>
    </w:p>
    <w:p w:rsidR="00330B6A" w:rsidRPr="00B31C0B" w:rsidRDefault="00330B6A" w:rsidP="00B31C0B">
      <w:pPr>
        <w:pStyle w:val="BodyText"/>
        <w:rPr>
          <w:b/>
          <w:sz w:val="26"/>
        </w:rPr>
      </w:pPr>
    </w:p>
    <w:p w:rsidR="00330B6A" w:rsidRPr="00B31C0B" w:rsidRDefault="00330B6A" w:rsidP="00B31C0B">
      <w:pPr>
        <w:pStyle w:val="BodyText"/>
        <w:rPr>
          <w:b/>
          <w:sz w:val="26"/>
        </w:rPr>
      </w:pPr>
    </w:p>
    <w:p w:rsidR="00330B6A" w:rsidRPr="00B31C0B" w:rsidRDefault="00330B6A" w:rsidP="00B31C0B">
      <w:pPr>
        <w:pStyle w:val="BodyText"/>
        <w:rPr>
          <w:b/>
          <w:sz w:val="26"/>
        </w:rPr>
      </w:pPr>
      <w:r w:rsidRPr="00B31C0B">
        <w:rPr>
          <w:b/>
          <w:sz w:val="26"/>
        </w:rPr>
        <w:t>Место заключения Договора:</w:t>
      </w:r>
      <w:r w:rsidRPr="00B31C0B">
        <w:rPr>
          <w:b/>
          <w:sz w:val="26"/>
        </w:rPr>
        <w:tab/>
        <w:t xml:space="preserve">                                      Дата заключения Договора:</w:t>
      </w:r>
    </w:p>
    <w:p w:rsidR="00330B6A" w:rsidRPr="00B31C0B" w:rsidRDefault="00330B6A" w:rsidP="00B31C0B">
      <w:pPr>
        <w:pStyle w:val="BodyText"/>
        <w:rPr>
          <w:b/>
          <w:sz w:val="26"/>
        </w:rPr>
      </w:pPr>
      <w:r w:rsidRPr="00B31C0B">
        <w:rPr>
          <w:b/>
          <w:sz w:val="26"/>
        </w:rPr>
        <w:t xml:space="preserve">Российская Федерация,                                                  </w:t>
      </w:r>
      <w:r>
        <w:rPr>
          <w:b/>
          <w:sz w:val="26"/>
        </w:rPr>
        <w:t xml:space="preserve">      </w:t>
      </w:r>
      <w:r w:rsidRPr="00B31C0B">
        <w:rPr>
          <w:b/>
          <w:sz w:val="26"/>
        </w:rPr>
        <w:t xml:space="preserve">  _________________ 20__ год</w:t>
      </w:r>
    </w:p>
    <w:p w:rsidR="00330B6A" w:rsidRPr="00B31C0B" w:rsidRDefault="00330B6A" w:rsidP="00B31C0B">
      <w:pPr>
        <w:pStyle w:val="BodyText"/>
        <w:rPr>
          <w:b/>
          <w:sz w:val="26"/>
        </w:rPr>
      </w:pPr>
      <w:r w:rsidRPr="00B31C0B">
        <w:rPr>
          <w:b/>
          <w:sz w:val="26"/>
        </w:rPr>
        <w:t xml:space="preserve">Челябинская область, </w:t>
      </w:r>
      <w:r>
        <w:rPr>
          <w:b/>
          <w:sz w:val="26"/>
        </w:rPr>
        <w:t xml:space="preserve">                </w:t>
      </w:r>
    </w:p>
    <w:p w:rsidR="00330B6A" w:rsidRPr="00B31C0B" w:rsidRDefault="00330B6A" w:rsidP="00B31C0B">
      <w:pPr>
        <w:pStyle w:val="BodyText"/>
        <w:rPr>
          <w:b/>
          <w:sz w:val="26"/>
        </w:rPr>
      </w:pPr>
      <w:r w:rsidRPr="00B31C0B">
        <w:rPr>
          <w:b/>
          <w:sz w:val="26"/>
        </w:rPr>
        <w:t>город Снежинск</w:t>
      </w:r>
      <w:r w:rsidRPr="00B31C0B">
        <w:rPr>
          <w:b/>
          <w:sz w:val="26"/>
        </w:rPr>
        <w:tab/>
      </w:r>
    </w:p>
    <w:p w:rsidR="00330B6A" w:rsidRPr="00B31C0B" w:rsidRDefault="00330B6A" w:rsidP="00B31C0B">
      <w:pPr>
        <w:pStyle w:val="BodyText"/>
        <w:rPr>
          <w:b/>
          <w:sz w:val="26"/>
        </w:rPr>
      </w:pPr>
    </w:p>
    <w:p w:rsidR="00330B6A" w:rsidRPr="00B31C0B" w:rsidRDefault="00330B6A" w:rsidP="00B31C0B">
      <w:pPr>
        <w:pStyle w:val="BodyText"/>
        <w:jc w:val="both"/>
        <w:rPr>
          <w:b/>
          <w:sz w:val="26"/>
        </w:rPr>
      </w:pPr>
    </w:p>
    <w:p w:rsidR="00330B6A" w:rsidRPr="00B31C0B" w:rsidRDefault="00330B6A" w:rsidP="00B31C0B">
      <w:pPr>
        <w:pStyle w:val="BodyText"/>
        <w:jc w:val="both"/>
        <w:rPr>
          <w:sz w:val="26"/>
        </w:rPr>
      </w:pPr>
      <w:r w:rsidRPr="00B31C0B">
        <w:rPr>
          <w:sz w:val="26"/>
        </w:rPr>
        <w:t>___________________(КУИ города Снежинска/владелец имущества на праве оперативного управления), именуем__ в дальнейшем ССУДОДАТЕЛЬ в лице</w:t>
      </w:r>
      <w:r w:rsidRPr="00B31C0B">
        <w:rPr>
          <w:sz w:val="26"/>
        </w:rPr>
        <w:tab/>
      </w:r>
      <w:r w:rsidRPr="00B31C0B">
        <w:rPr>
          <w:sz w:val="26"/>
        </w:rPr>
        <w:tab/>
      </w:r>
      <w:r w:rsidRPr="00B31C0B">
        <w:rPr>
          <w:sz w:val="26"/>
        </w:rPr>
        <w:tab/>
      </w:r>
      <w:r w:rsidRPr="00B31C0B">
        <w:rPr>
          <w:sz w:val="26"/>
        </w:rPr>
        <w:tab/>
        <w:t>(должность, ФИО), действующего на основании</w:t>
      </w:r>
      <w:r w:rsidRPr="00B31C0B">
        <w:rPr>
          <w:sz w:val="26"/>
        </w:rPr>
        <w:tab/>
      </w:r>
      <w:r w:rsidRPr="00B31C0B">
        <w:rPr>
          <w:sz w:val="26"/>
        </w:rPr>
        <w:tab/>
      </w:r>
      <w:r w:rsidRPr="00B31C0B">
        <w:rPr>
          <w:sz w:val="26"/>
        </w:rPr>
        <w:tab/>
        <w:t xml:space="preserve">  (документов, подтверждающих полномочия лица, заключившего договор безвозмездного пользования), с одной стороны и _________________(полное н</w:t>
      </w:r>
      <w:r>
        <w:rPr>
          <w:sz w:val="26"/>
        </w:rPr>
        <w:t>аименование социально ориентиро</w:t>
      </w:r>
      <w:r w:rsidRPr="00B31C0B">
        <w:rPr>
          <w:sz w:val="26"/>
        </w:rPr>
        <w:t>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w:t>
      </w:r>
      <w:r>
        <w:rPr>
          <w:sz w:val="26"/>
        </w:rPr>
        <w:t>, при совместном упоминании име</w:t>
      </w:r>
      <w:r w:rsidRPr="00B31C0B">
        <w:rPr>
          <w:sz w:val="26"/>
        </w:rPr>
        <w:t>нуемые Стороны, на основании утвержденных решением  Собрания депутатов города Снежинска от _____ № ___ Правил предоставлени</w:t>
      </w:r>
      <w:r>
        <w:rPr>
          <w:sz w:val="26"/>
        </w:rPr>
        <w:t>я муниципального имущества соци</w:t>
      </w:r>
      <w:r w:rsidRPr="00B31C0B">
        <w:rPr>
          <w:sz w:val="26"/>
        </w:rPr>
        <w:t xml:space="preserve">ально ориентированным некоммерческим организациям во </w:t>
      </w:r>
      <w:r>
        <w:rPr>
          <w:sz w:val="26"/>
        </w:rPr>
        <w:t>владение и (или) в пользова</w:t>
      </w:r>
      <w:r w:rsidRPr="00B31C0B">
        <w:rPr>
          <w:sz w:val="26"/>
        </w:rPr>
        <w:t>ние на территории Снежинского городского округа, в соответствии с протоколом межведомственной комиссии по взаимодействию с социал</w:t>
      </w:r>
      <w:r>
        <w:rPr>
          <w:sz w:val="26"/>
        </w:rPr>
        <w:t>ьно ориентированными некоммерче</w:t>
      </w:r>
      <w:r w:rsidRPr="00B31C0B">
        <w:rPr>
          <w:sz w:val="26"/>
        </w:rPr>
        <w:t>скими организациями муниципального образования «Город Снежинск» (д</w:t>
      </w:r>
      <w:r>
        <w:rPr>
          <w:sz w:val="26"/>
        </w:rPr>
        <w:t>алее комис</w:t>
      </w:r>
      <w:r w:rsidRPr="00B31C0B">
        <w:rPr>
          <w:sz w:val="26"/>
        </w:rPr>
        <w:t>сия) от _____ № ___, заключили настоящий договор (далее по тексту – договор) о ниже-следующем:</w:t>
      </w: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r w:rsidRPr="00B31C0B">
        <w:rPr>
          <w:sz w:val="26"/>
        </w:rPr>
        <w:t>1. Предмет договора</w:t>
      </w:r>
    </w:p>
    <w:p w:rsidR="00330B6A" w:rsidRPr="00B31C0B" w:rsidRDefault="00330B6A" w:rsidP="00B31C0B">
      <w:pPr>
        <w:pStyle w:val="BodyText"/>
        <w:jc w:val="both"/>
        <w:rPr>
          <w:sz w:val="26"/>
        </w:rPr>
      </w:pPr>
      <w:r w:rsidRPr="00B31C0B">
        <w:rPr>
          <w:sz w:val="26"/>
        </w:rPr>
        <w:t xml:space="preserve">1.1. На основании протокола комиссии _______________ от ____________20__ го-да, ССУДОДАТЕЛЬ обязуется передать ССУДОПОЛУЧАТЕЛЮ </w:t>
      </w:r>
      <w:r>
        <w:rPr>
          <w:sz w:val="26"/>
        </w:rPr>
        <w:t>в безвозмездное вре</w:t>
      </w:r>
      <w:r w:rsidRPr="00B31C0B">
        <w:rPr>
          <w:sz w:val="26"/>
        </w:rPr>
        <w:t>менное пользование следующее муниципальное имущество: ______________ - ______________ (например здание, нежилые помещен</w:t>
      </w:r>
      <w:r>
        <w:rPr>
          <w:sz w:val="26"/>
        </w:rPr>
        <w:t>ия  сооружение), (далее – Имуще</w:t>
      </w:r>
      <w:r w:rsidRPr="00B31C0B">
        <w:rPr>
          <w:sz w:val="26"/>
        </w:rPr>
        <w:t>ство), ____________________(указываются характеристики недвижимого</w:t>
      </w:r>
      <w:r w:rsidRPr="00B31C0B">
        <w:rPr>
          <w:sz w:val="26"/>
        </w:rPr>
        <w:tab/>
        <w:t xml:space="preserve"> имущества в соответствии со сведениями из единого государственного реестра не-движимости), инвентарный номер ___________________________________, реестровый номер _____________________, стоимость которого составляет:</w:t>
      </w:r>
    </w:p>
    <w:p w:rsidR="00330B6A" w:rsidRPr="00B31C0B" w:rsidRDefault="00330B6A" w:rsidP="00B31C0B">
      <w:pPr>
        <w:pStyle w:val="BodyText"/>
        <w:jc w:val="both"/>
        <w:rPr>
          <w:sz w:val="26"/>
        </w:rPr>
      </w:pPr>
      <w:r w:rsidRPr="00B31C0B">
        <w:rPr>
          <w:sz w:val="26"/>
        </w:rPr>
        <w:t>- балансовая стоимость – _________________ рублей;</w:t>
      </w:r>
    </w:p>
    <w:p w:rsidR="00330B6A" w:rsidRPr="00B31C0B" w:rsidRDefault="00330B6A" w:rsidP="00B31C0B">
      <w:pPr>
        <w:pStyle w:val="BodyText"/>
        <w:jc w:val="both"/>
        <w:rPr>
          <w:sz w:val="26"/>
        </w:rPr>
      </w:pPr>
      <w:r w:rsidRPr="00B31C0B">
        <w:rPr>
          <w:sz w:val="26"/>
        </w:rPr>
        <w:t>- справедливая стоимость _______________ рублей.</w:t>
      </w:r>
    </w:p>
    <w:p w:rsidR="00330B6A" w:rsidRPr="00B31C0B" w:rsidRDefault="00330B6A" w:rsidP="00B31C0B">
      <w:pPr>
        <w:pStyle w:val="BodyText"/>
        <w:jc w:val="both"/>
        <w:rPr>
          <w:sz w:val="26"/>
        </w:rPr>
      </w:pPr>
      <w:r w:rsidRPr="00B31C0B">
        <w:rPr>
          <w:sz w:val="26"/>
        </w:rPr>
        <w:t>Имущество, передаваемое ССУДОПОЛУЧАТЕЛЮ, выделено на поэтажном плане ________________ цветной линией. Поэтажный план</w:t>
      </w:r>
      <w:r>
        <w:rPr>
          <w:sz w:val="26"/>
        </w:rPr>
        <w:t xml:space="preserve"> подписывается Сторонами настоя</w:t>
      </w:r>
      <w:r w:rsidRPr="00B31C0B">
        <w:rPr>
          <w:sz w:val="26"/>
        </w:rPr>
        <w:t>щего договора и является его неотъемлемой частью (Приложение 2 к договору безвозмездного пользования).</w:t>
      </w:r>
    </w:p>
    <w:p w:rsidR="00330B6A" w:rsidRPr="00B31C0B" w:rsidRDefault="00330B6A" w:rsidP="00B31C0B">
      <w:pPr>
        <w:pStyle w:val="BodyText"/>
        <w:jc w:val="both"/>
        <w:rPr>
          <w:sz w:val="26"/>
        </w:rPr>
      </w:pPr>
      <w:r w:rsidRPr="00B31C0B">
        <w:rPr>
          <w:sz w:val="26"/>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330B6A" w:rsidRPr="00B31C0B" w:rsidRDefault="00330B6A" w:rsidP="00B31C0B">
      <w:pPr>
        <w:pStyle w:val="BodyText"/>
        <w:jc w:val="both"/>
        <w:rPr>
          <w:sz w:val="26"/>
        </w:rPr>
      </w:pPr>
      <w:r w:rsidRPr="00B31C0B">
        <w:rPr>
          <w:sz w:val="26"/>
        </w:rPr>
        <w:t>1.3. Имущество передается ССУДОПОЛУЧАТЕЛЮ для использования под _________________ (целевое использование имущества).</w:t>
      </w:r>
    </w:p>
    <w:p w:rsidR="00330B6A" w:rsidRPr="00B31C0B" w:rsidRDefault="00330B6A" w:rsidP="00B31C0B">
      <w:pPr>
        <w:pStyle w:val="BodyText"/>
        <w:jc w:val="both"/>
        <w:rPr>
          <w:sz w:val="26"/>
        </w:rPr>
      </w:pPr>
      <w:r w:rsidRPr="00B31C0B">
        <w:rPr>
          <w:sz w:val="26"/>
        </w:rPr>
        <w:t>2. Срок действия договора</w:t>
      </w:r>
    </w:p>
    <w:p w:rsidR="00330B6A" w:rsidRPr="00B31C0B" w:rsidRDefault="00330B6A" w:rsidP="00B31C0B">
      <w:pPr>
        <w:pStyle w:val="BodyText"/>
        <w:jc w:val="both"/>
        <w:rPr>
          <w:sz w:val="26"/>
        </w:rPr>
      </w:pPr>
      <w:r w:rsidRPr="00B31C0B">
        <w:rPr>
          <w:sz w:val="26"/>
        </w:rPr>
        <w:t xml:space="preserve">2.1. Настоящий договор заключается на срок с «___» ___________ 20__г. по «___» ___________ 20___г. </w:t>
      </w:r>
    </w:p>
    <w:p w:rsidR="00330B6A" w:rsidRPr="00B31C0B" w:rsidRDefault="00330B6A" w:rsidP="00B31C0B">
      <w:pPr>
        <w:pStyle w:val="BodyText"/>
        <w:jc w:val="both"/>
        <w:rPr>
          <w:sz w:val="26"/>
        </w:rPr>
      </w:pPr>
      <w:r w:rsidRPr="00B31C0B">
        <w:rPr>
          <w:sz w:val="26"/>
        </w:rPr>
        <w:t>2.2. Окончание срока действия договора не ос</w:t>
      </w:r>
      <w:r>
        <w:rPr>
          <w:sz w:val="26"/>
        </w:rPr>
        <w:t>вобождает Стороны от ответствен</w:t>
      </w:r>
      <w:r w:rsidRPr="00B31C0B">
        <w:rPr>
          <w:sz w:val="26"/>
        </w:rPr>
        <w:t>ности за его нарушение.</w:t>
      </w:r>
    </w:p>
    <w:p w:rsidR="00330B6A" w:rsidRPr="00B31C0B" w:rsidRDefault="00330B6A" w:rsidP="00B31C0B">
      <w:pPr>
        <w:pStyle w:val="BodyText"/>
        <w:jc w:val="both"/>
        <w:rPr>
          <w:sz w:val="26"/>
        </w:rPr>
      </w:pPr>
      <w:r w:rsidRPr="00B31C0B">
        <w:rPr>
          <w:sz w:val="26"/>
        </w:rPr>
        <w:t>3. Права и обязанности сторон</w:t>
      </w:r>
    </w:p>
    <w:p w:rsidR="00330B6A" w:rsidRPr="00B31C0B" w:rsidRDefault="00330B6A" w:rsidP="00B31C0B">
      <w:pPr>
        <w:pStyle w:val="BodyText"/>
        <w:jc w:val="both"/>
        <w:rPr>
          <w:sz w:val="26"/>
        </w:rPr>
      </w:pPr>
      <w:r w:rsidRPr="00B31C0B">
        <w:rPr>
          <w:sz w:val="26"/>
        </w:rPr>
        <w:t>3.1. ССУДОДАТЕЛЬ обязуется:</w:t>
      </w:r>
    </w:p>
    <w:p w:rsidR="00330B6A" w:rsidRPr="00B31C0B" w:rsidRDefault="00330B6A" w:rsidP="00B31C0B">
      <w:pPr>
        <w:pStyle w:val="BodyText"/>
        <w:jc w:val="both"/>
        <w:rPr>
          <w:sz w:val="26"/>
        </w:rPr>
      </w:pPr>
      <w:r w:rsidRPr="00B31C0B">
        <w:rPr>
          <w:sz w:val="26"/>
        </w:rPr>
        <w:t>3.1.1. Предоставить Имущество в состоянии,</w:t>
      </w:r>
      <w:r>
        <w:rPr>
          <w:sz w:val="26"/>
        </w:rPr>
        <w:t xml:space="preserve"> соответствующем условиям насто</w:t>
      </w:r>
      <w:r w:rsidRPr="00B31C0B">
        <w:rPr>
          <w:sz w:val="26"/>
        </w:rPr>
        <w:t>ящего договора и его назначению;</w:t>
      </w:r>
    </w:p>
    <w:p w:rsidR="00330B6A" w:rsidRPr="00B31C0B" w:rsidRDefault="00330B6A" w:rsidP="00B31C0B">
      <w:pPr>
        <w:pStyle w:val="BodyText"/>
        <w:jc w:val="both"/>
        <w:rPr>
          <w:sz w:val="26"/>
        </w:rPr>
      </w:pPr>
      <w:r w:rsidRPr="00B31C0B">
        <w:rPr>
          <w:sz w:val="26"/>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330B6A" w:rsidRPr="00B31C0B" w:rsidRDefault="00330B6A" w:rsidP="00B31C0B">
      <w:pPr>
        <w:pStyle w:val="BodyText"/>
        <w:jc w:val="both"/>
        <w:rPr>
          <w:sz w:val="26"/>
        </w:rPr>
      </w:pPr>
      <w:r w:rsidRPr="00B31C0B">
        <w:rPr>
          <w:sz w:val="26"/>
        </w:rPr>
        <w:t>3.1.3. В двухнедельный срок с момента подписания настоящего договора оформить с ССУДОПОЛУЧАТЕЛЕМ договоры на возмеще</w:t>
      </w:r>
      <w:r>
        <w:rPr>
          <w:sz w:val="26"/>
        </w:rPr>
        <w:t>ние коммунальных расходов и воз</w:t>
      </w:r>
      <w:r w:rsidRPr="00B31C0B">
        <w:rPr>
          <w:sz w:val="26"/>
        </w:rPr>
        <w:t>мещение ССУДОПОЛУЧАТЕЛЕМ расходов ССУД</w:t>
      </w:r>
      <w:r>
        <w:rPr>
          <w:sz w:val="26"/>
        </w:rPr>
        <w:t>ОДАТЕЛЯ по эксплуатации и содер</w:t>
      </w:r>
      <w:r w:rsidRPr="00B31C0B">
        <w:rPr>
          <w:sz w:val="26"/>
        </w:rPr>
        <w:t xml:space="preserve">жанию Имущества, переданного по договору безвозмездного пользования. </w:t>
      </w:r>
    </w:p>
    <w:p w:rsidR="00330B6A" w:rsidRPr="00B31C0B" w:rsidRDefault="00330B6A" w:rsidP="00B31C0B">
      <w:pPr>
        <w:pStyle w:val="BodyText"/>
        <w:jc w:val="both"/>
        <w:rPr>
          <w:sz w:val="26"/>
        </w:rPr>
      </w:pPr>
      <w:r w:rsidRPr="00B31C0B">
        <w:rPr>
          <w:sz w:val="26"/>
        </w:rPr>
        <w:t>3.1.4. Контролировать соблюдение ССУДОПОЛУЧАТЕ</w:t>
      </w:r>
      <w:r>
        <w:rPr>
          <w:sz w:val="26"/>
        </w:rPr>
        <w:t>ЛЕМ условий, целей и по</w:t>
      </w:r>
      <w:r w:rsidRPr="00B31C0B">
        <w:rPr>
          <w:sz w:val="26"/>
        </w:rPr>
        <w:t>рядка использования Имущества.</w:t>
      </w:r>
    </w:p>
    <w:p w:rsidR="00330B6A" w:rsidRPr="00B31C0B" w:rsidRDefault="00330B6A" w:rsidP="00B31C0B">
      <w:pPr>
        <w:pStyle w:val="BodyText"/>
        <w:jc w:val="both"/>
        <w:rPr>
          <w:sz w:val="26"/>
        </w:rPr>
      </w:pPr>
      <w:r w:rsidRPr="00B31C0B">
        <w:rPr>
          <w:sz w:val="26"/>
        </w:rPr>
        <w:t>3.2. ССУДОПОЛУЧАТЕЛЬ обязуется:</w:t>
      </w:r>
    </w:p>
    <w:p w:rsidR="00330B6A" w:rsidRPr="00B31C0B" w:rsidRDefault="00330B6A" w:rsidP="00B31C0B">
      <w:pPr>
        <w:pStyle w:val="BodyText"/>
        <w:jc w:val="both"/>
        <w:rPr>
          <w:sz w:val="26"/>
        </w:rPr>
      </w:pPr>
      <w:r w:rsidRPr="00B31C0B">
        <w:rPr>
          <w:sz w:val="26"/>
        </w:rPr>
        <w:t xml:space="preserve">3.2.1. В течение десяти календарных дней со дня получения от ССУДОДАТЕЛЯ настоящего договора рассмотреть его, подписать и </w:t>
      </w:r>
      <w:r>
        <w:rPr>
          <w:sz w:val="26"/>
        </w:rPr>
        <w:t>вернуть один подписанный экзем</w:t>
      </w:r>
      <w:r w:rsidRPr="00B31C0B">
        <w:rPr>
          <w:sz w:val="26"/>
        </w:rPr>
        <w:t>ляр ССУДОДАТЕЛЮ;</w:t>
      </w:r>
    </w:p>
    <w:p w:rsidR="00330B6A" w:rsidRPr="00B31C0B" w:rsidRDefault="00330B6A" w:rsidP="00B31C0B">
      <w:pPr>
        <w:pStyle w:val="BodyText"/>
        <w:jc w:val="both"/>
        <w:rPr>
          <w:sz w:val="26"/>
        </w:rPr>
      </w:pPr>
      <w:r w:rsidRPr="00B31C0B">
        <w:rPr>
          <w:sz w:val="26"/>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за-включения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330B6A" w:rsidRPr="00B31C0B" w:rsidRDefault="00330B6A" w:rsidP="00B31C0B">
      <w:pPr>
        <w:pStyle w:val="BodyText"/>
        <w:jc w:val="both"/>
        <w:rPr>
          <w:sz w:val="26"/>
        </w:rPr>
      </w:pPr>
      <w:r w:rsidRPr="00B31C0B">
        <w:rPr>
          <w:sz w:val="26"/>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330B6A" w:rsidRPr="00B31C0B" w:rsidRDefault="00330B6A" w:rsidP="00B31C0B">
      <w:pPr>
        <w:pStyle w:val="BodyText"/>
        <w:jc w:val="both"/>
        <w:rPr>
          <w:sz w:val="26"/>
        </w:rPr>
      </w:pPr>
      <w:r w:rsidRPr="00B31C0B">
        <w:rPr>
          <w:sz w:val="26"/>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w:t>
      </w:r>
      <w:r>
        <w:rPr>
          <w:sz w:val="26"/>
        </w:rPr>
        <w:t>ва социально ориентированным не</w:t>
      </w:r>
      <w:r w:rsidRPr="00B31C0B">
        <w:rPr>
          <w:sz w:val="26"/>
        </w:rPr>
        <w:t>коммерческим организациям во владение и (или) в пользование на территории Снежинского городского округа.</w:t>
      </w:r>
    </w:p>
    <w:p w:rsidR="00330B6A" w:rsidRPr="00B31C0B" w:rsidRDefault="00330B6A" w:rsidP="00B31C0B">
      <w:pPr>
        <w:pStyle w:val="BodyText"/>
        <w:jc w:val="both"/>
        <w:rPr>
          <w:sz w:val="26"/>
        </w:rPr>
      </w:pPr>
      <w:r w:rsidRPr="00B31C0B">
        <w:rPr>
          <w:sz w:val="26"/>
        </w:rPr>
        <w:t>3.2.4. В двухнедельный срок с момента подпи</w:t>
      </w:r>
      <w:r>
        <w:rPr>
          <w:sz w:val="26"/>
        </w:rPr>
        <w:t>сания настоящего договора заклю</w:t>
      </w:r>
      <w:r w:rsidRPr="00B31C0B">
        <w:rPr>
          <w:sz w:val="26"/>
        </w:rPr>
        <w:t xml:space="preserve">чить с ССУДОДАТЕЛЕМ договор на возмещение коммунальных расходов и возмещение ССУДОПОЛУЧАТЕЛЕМ расходов по эксплуатации и содержанию Имущества, переданного по договору безвозмездного пользования. </w:t>
      </w:r>
    </w:p>
    <w:p w:rsidR="00330B6A" w:rsidRPr="00B31C0B" w:rsidRDefault="00330B6A" w:rsidP="00B31C0B">
      <w:pPr>
        <w:pStyle w:val="BodyText"/>
        <w:jc w:val="both"/>
        <w:rPr>
          <w:sz w:val="26"/>
        </w:rPr>
      </w:pPr>
      <w:r w:rsidRPr="00B31C0B">
        <w:rPr>
          <w:sz w:val="26"/>
        </w:rPr>
        <w:t>ССУДОПОЛУЧАТЕЛЬ имеет право самостоя</w:t>
      </w:r>
      <w:r>
        <w:rPr>
          <w:sz w:val="26"/>
        </w:rPr>
        <w:t>тельно заключить договоры на со</w:t>
      </w:r>
      <w:r w:rsidRPr="00B31C0B">
        <w:rPr>
          <w:sz w:val="26"/>
        </w:rPr>
        <w:t>держание Имущества и оплату коммунальных услу</w:t>
      </w:r>
      <w:r>
        <w:rPr>
          <w:sz w:val="26"/>
        </w:rPr>
        <w:t>г со специализированной обслужи</w:t>
      </w:r>
      <w:r w:rsidRPr="00B31C0B">
        <w:rPr>
          <w:sz w:val="26"/>
        </w:rPr>
        <w:t>вающей организацией при условии предварительного уведомления ССУДОДАТЕЛЯ.</w:t>
      </w:r>
    </w:p>
    <w:p w:rsidR="00330B6A" w:rsidRPr="00B31C0B" w:rsidRDefault="00330B6A" w:rsidP="00B31C0B">
      <w:pPr>
        <w:pStyle w:val="BodyText"/>
        <w:jc w:val="both"/>
        <w:rPr>
          <w:sz w:val="26"/>
        </w:rPr>
      </w:pPr>
      <w:r w:rsidRPr="00B31C0B">
        <w:rPr>
          <w:sz w:val="26"/>
        </w:rPr>
        <w:t>3.2.5. Соблюдать технические, санитарные, п</w:t>
      </w:r>
      <w:r>
        <w:rPr>
          <w:sz w:val="26"/>
        </w:rPr>
        <w:t>ожарные и иные нормы при исполь</w:t>
      </w:r>
      <w:r w:rsidRPr="00B31C0B">
        <w:rPr>
          <w:sz w:val="26"/>
        </w:rPr>
        <w:t>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330B6A" w:rsidRPr="00B31C0B" w:rsidRDefault="00330B6A" w:rsidP="00B31C0B">
      <w:pPr>
        <w:pStyle w:val="BodyText"/>
        <w:jc w:val="both"/>
        <w:rPr>
          <w:sz w:val="26"/>
        </w:rPr>
      </w:pPr>
      <w:r w:rsidRPr="00B31C0B">
        <w:rPr>
          <w:sz w:val="26"/>
        </w:rPr>
        <w:t>3.2.6. Своевременно возмещать расходы</w:t>
      </w:r>
      <w:r>
        <w:rPr>
          <w:sz w:val="26"/>
        </w:rPr>
        <w:t xml:space="preserve"> ССУДОДАТЕЛЯ по техническому об</w:t>
      </w:r>
      <w:r w:rsidRPr="00B31C0B">
        <w:rPr>
          <w:sz w:val="26"/>
        </w:rPr>
        <w:t>служиванию Имущества, переданного в безвозмездн</w:t>
      </w:r>
      <w:r>
        <w:rPr>
          <w:sz w:val="26"/>
        </w:rPr>
        <w:t>ое пользование и передаче комму</w:t>
      </w:r>
      <w:r w:rsidRPr="00B31C0B">
        <w:rPr>
          <w:sz w:val="26"/>
        </w:rPr>
        <w:t>нальных услуг;</w:t>
      </w:r>
    </w:p>
    <w:p w:rsidR="00330B6A" w:rsidRPr="00B31C0B" w:rsidRDefault="00330B6A" w:rsidP="00B31C0B">
      <w:pPr>
        <w:pStyle w:val="BodyText"/>
        <w:jc w:val="both"/>
        <w:rPr>
          <w:sz w:val="26"/>
        </w:rPr>
      </w:pPr>
      <w:r w:rsidRPr="00B31C0B">
        <w:rPr>
          <w:sz w:val="26"/>
        </w:rPr>
        <w:t>3.2.7. Незамедлительно уведомлять ССУДОДАТЕЛЯ о лю</w:t>
      </w:r>
      <w:r>
        <w:rPr>
          <w:sz w:val="26"/>
        </w:rPr>
        <w:t>бом ухудшении состоя</w:t>
      </w:r>
      <w:r w:rsidRPr="00B31C0B">
        <w:rPr>
          <w:sz w:val="26"/>
        </w:rPr>
        <w:t>ния Имущества и находящегося в помещениях инжен</w:t>
      </w:r>
      <w:r>
        <w:rPr>
          <w:sz w:val="26"/>
        </w:rPr>
        <w:t>ерного оборудования, о поврежде</w:t>
      </w:r>
      <w:r w:rsidRPr="00B31C0B">
        <w:rPr>
          <w:sz w:val="26"/>
        </w:rPr>
        <w:t>нии, аварии или ином событии, нанесшем (или грозящем нанести) помещениям и (или) находящемуся в них инженерному оборудованию ущерб, с указанием причин произ</w:t>
      </w:r>
      <w:r>
        <w:rPr>
          <w:sz w:val="26"/>
        </w:rPr>
        <w:t>о</w:t>
      </w:r>
      <w:r w:rsidRPr="00B31C0B">
        <w:rPr>
          <w:sz w:val="26"/>
        </w:rPr>
        <w:t>шедшего;</w:t>
      </w:r>
    </w:p>
    <w:p w:rsidR="00330B6A" w:rsidRPr="00B31C0B" w:rsidRDefault="00330B6A" w:rsidP="00B31C0B">
      <w:pPr>
        <w:pStyle w:val="BodyText"/>
        <w:jc w:val="both"/>
        <w:rPr>
          <w:sz w:val="26"/>
        </w:rPr>
      </w:pPr>
      <w:r w:rsidRPr="00B31C0B">
        <w:rPr>
          <w:sz w:val="26"/>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330B6A" w:rsidRPr="00B31C0B" w:rsidRDefault="00330B6A" w:rsidP="00B31C0B">
      <w:pPr>
        <w:pStyle w:val="BodyText"/>
        <w:jc w:val="both"/>
        <w:rPr>
          <w:sz w:val="26"/>
        </w:rPr>
      </w:pPr>
      <w:r w:rsidRPr="00B31C0B">
        <w:rPr>
          <w:sz w:val="26"/>
        </w:rPr>
        <w:t>3.2.9. Проводить текущий (1 раз в 4 года) и капитальный ремонт Имущества и установленного в помещениях инженерного оборудов</w:t>
      </w:r>
      <w:r>
        <w:rPr>
          <w:sz w:val="26"/>
        </w:rPr>
        <w:t>ания с предварительного письмен</w:t>
      </w:r>
      <w:r w:rsidRPr="00B31C0B">
        <w:rPr>
          <w:sz w:val="26"/>
        </w:rPr>
        <w:t>ного согласия ССУДОДАТЕЛЯ;</w:t>
      </w:r>
    </w:p>
    <w:p w:rsidR="00330B6A" w:rsidRPr="00B31C0B" w:rsidRDefault="00330B6A" w:rsidP="00B31C0B">
      <w:pPr>
        <w:pStyle w:val="BodyText"/>
        <w:jc w:val="both"/>
        <w:rPr>
          <w:sz w:val="26"/>
        </w:rPr>
      </w:pPr>
      <w:r w:rsidRPr="00B31C0B">
        <w:rPr>
          <w:sz w:val="26"/>
        </w:rPr>
        <w:t>3.2.10. В случае проведения ССУДОПОЛУЧА</w:t>
      </w:r>
      <w:r>
        <w:rPr>
          <w:sz w:val="26"/>
        </w:rPr>
        <w:t>ТЕЛЕМ капитального ремонта, раз</w:t>
      </w:r>
      <w:r w:rsidRPr="00B31C0B">
        <w:rPr>
          <w:sz w:val="26"/>
        </w:rPr>
        <w:t>решение на проведение ремонтных работ должно быть полу</w:t>
      </w:r>
      <w:r>
        <w:rPr>
          <w:sz w:val="26"/>
        </w:rPr>
        <w:t>чено ССУДОПОЛУЧАТЕ</w:t>
      </w:r>
      <w:r w:rsidRPr="00B31C0B">
        <w:rPr>
          <w:sz w:val="26"/>
        </w:rPr>
        <w:t>ЛЕМ в порядке, предусмотренном Положением «О порядке передачи в безвозмездное пользование муниципального имущества муници</w:t>
      </w:r>
      <w:r>
        <w:rPr>
          <w:sz w:val="26"/>
        </w:rPr>
        <w:t>пального образования «Город Сне</w:t>
      </w:r>
      <w:r w:rsidRPr="00B31C0B">
        <w:rPr>
          <w:sz w:val="26"/>
        </w:rPr>
        <w:t>жинск»;</w:t>
      </w:r>
    </w:p>
    <w:p w:rsidR="00330B6A" w:rsidRPr="00B31C0B" w:rsidRDefault="00330B6A" w:rsidP="00B31C0B">
      <w:pPr>
        <w:pStyle w:val="BodyText"/>
        <w:jc w:val="both"/>
        <w:rPr>
          <w:sz w:val="26"/>
        </w:rPr>
      </w:pPr>
      <w:r w:rsidRPr="00B31C0B">
        <w:rPr>
          <w:sz w:val="26"/>
        </w:rPr>
        <w:t>3.2.11. В любое время обеспечивать ССУДОДАТЕЛЮ беспрепятственный доступ к Имуществу для осмотра и проверки соблюдения усло</w:t>
      </w:r>
      <w:r>
        <w:rPr>
          <w:sz w:val="26"/>
        </w:rPr>
        <w:t>вий договора, а также предостав</w:t>
      </w:r>
      <w:r w:rsidRPr="00B31C0B">
        <w:rPr>
          <w:sz w:val="26"/>
        </w:rPr>
        <w:t>лять всю документацию, запрашиваемую предст</w:t>
      </w:r>
      <w:r>
        <w:rPr>
          <w:sz w:val="26"/>
        </w:rPr>
        <w:t>авителями ССУДОДАТЕЛЯ, касающую</w:t>
      </w:r>
      <w:r w:rsidRPr="00B31C0B">
        <w:rPr>
          <w:sz w:val="26"/>
        </w:rPr>
        <w:t>ся отношений, связанных с передачей Имущества в безвозмездное пользование, в ходе проверки;</w:t>
      </w:r>
    </w:p>
    <w:p w:rsidR="00330B6A" w:rsidRPr="00B31C0B" w:rsidRDefault="00330B6A" w:rsidP="00B31C0B">
      <w:pPr>
        <w:pStyle w:val="BodyText"/>
        <w:jc w:val="both"/>
        <w:rPr>
          <w:sz w:val="26"/>
        </w:rPr>
      </w:pPr>
      <w:r w:rsidRPr="00B31C0B">
        <w:rPr>
          <w:sz w:val="26"/>
        </w:rPr>
        <w:t>3.2.12. В случае аварии, пожаров, затоплений,</w:t>
      </w:r>
      <w:r>
        <w:rPr>
          <w:sz w:val="26"/>
        </w:rPr>
        <w:t xml:space="preserve"> взрывов и других подобных чрез</w:t>
      </w:r>
      <w:r w:rsidRPr="00B31C0B">
        <w:rPr>
          <w:sz w:val="26"/>
        </w:rPr>
        <w:t xml:space="preserve">вычайных событий, произошедших по вине ССУДОПОЛУЧАТЕЛЯ, своими силами и за свой счет устранить негативные последствия, в ином </w:t>
      </w:r>
      <w:r>
        <w:rPr>
          <w:sz w:val="26"/>
        </w:rPr>
        <w:t>случае – принять меры, необходи</w:t>
      </w:r>
      <w:r w:rsidRPr="00B31C0B">
        <w:rPr>
          <w:sz w:val="26"/>
        </w:rPr>
        <w:t>мые для предотвращения (уменьшения) повреждени</w:t>
      </w:r>
      <w:r>
        <w:rPr>
          <w:sz w:val="26"/>
        </w:rPr>
        <w:t>я Имущества и находящегося в по</w:t>
      </w:r>
      <w:r w:rsidRPr="00B31C0B">
        <w:rPr>
          <w:sz w:val="26"/>
        </w:rPr>
        <w:t>мещениях инженерного оборудования;</w:t>
      </w:r>
    </w:p>
    <w:p w:rsidR="00330B6A" w:rsidRPr="00B31C0B" w:rsidRDefault="00330B6A" w:rsidP="00B31C0B">
      <w:pPr>
        <w:pStyle w:val="BodyText"/>
        <w:jc w:val="both"/>
        <w:rPr>
          <w:sz w:val="26"/>
        </w:rPr>
      </w:pPr>
      <w:r w:rsidRPr="00B31C0B">
        <w:rPr>
          <w:sz w:val="26"/>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w:t>
      </w:r>
      <w:r>
        <w:rPr>
          <w:sz w:val="26"/>
        </w:rPr>
        <w:t>е предоставлять Имущество в без</w:t>
      </w:r>
      <w:r w:rsidRPr="00B31C0B">
        <w:rPr>
          <w:sz w:val="26"/>
        </w:rPr>
        <w:t>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330B6A" w:rsidRPr="00B31C0B" w:rsidRDefault="00330B6A" w:rsidP="00B31C0B">
      <w:pPr>
        <w:pStyle w:val="BodyText"/>
        <w:jc w:val="both"/>
        <w:rPr>
          <w:sz w:val="26"/>
        </w:rPr>
      </w:pPr>
      <w:r w:rsidRPr="00B31C0B">
        <w:rPr>
          <w:sz w:val="26"/>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330B6A" w:rsidRPr="00B31C0B" w:rsidRDefault="00330B6A" w:rsidP="00B31C0B">
      <w:pPr>
        <w:pStyle w:val="BodyText"/>
        <w:jc w:val="both"/>
        <w:rPr>
          <w:sz w:val="26"/>
        </w:rPr>
      </w:pPr>
      <w:r w:rsidRPr="00B31C0B">
        <w:rPr>
          <w:sz w:val="26"/>
        </w:rPr>
        <w:t>3.3. ССУДОДАТЕЛЬ имеет право:</w:t>
      </w:r>
    </w:p>
    <w:p w:rsidR="00330B6A" w:rsidRPr="00B31C0B" w:rsidRDefault="00330B6A" w:rsidP="00B31C0B">
      <w:pPr>
        <w:pStyle w:val="BodyText"/>
        <w:jc w:val="both"/>
        <w:rPr>
          <w:sz w:val="26"/>
        </w:rPr>
      </w:pPr>
      <w:r w:rsidRPr="00B31C0B">
        <w:rPr>
          <w:sz w:val="26"/>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330B6A" w:rsidRPr="00B31C0B" w:rsidRDefault="00330B6A" w:rsidP="00B31C0B">
      <w:pPr>
        <w:pStyle w:val="BodyText"/>
        <w:jc w:val="both"/>
        <w:rPr>
          <w:sz w:val="26"/>
        </w:rPr>
      </w:pPr>
      <w:r w:rsidRPr="00B31C0B">
        <w:rPr>
          <w:sz w:val="26"/>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330B6A" w:rsidRPr="00B31C0B" w:rsidRDefault="00330B6A" w:rsidP="00B31C0B">
      <w:pPr>
        <w:pStyle w:val="BodyText"/>
        <w:jc w:val="both"/>
        <w:rPr>
          <w:sz w:val="26"/>
        </w:rPr>
      </w:pPr>
      <w:r w:rsidRPr="00B31C0B">
        <w:rPr>
          <w:sz w:val="26"/>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330B6A" w:rsidRPr="00B31C0B" w:rsidRDefault="00330B6A" w:rsidP="00B31C0B">
      <w:pPr>
        <w:pStyle w:val="BodyText"/>
        <w:jc w:val="both"/>
        <w:rPr>
          <w:sz w:val="26"/>
        </w:rPr>
      </w:pPr>
      <w:r w:rsidRPr="00B31C0B">
        <w:rPr>
          <w:sz w:val="26"/>
        </w:rPr>
        <w:t>3.4. ССУПОЛУЧАТЕЛЬ имеет право:</w:t>
      </w:r>
    </w:p>
    <w:p w:rsidR="00330B6A" w:rsidRPr="00B31C0B" w:rsidRDefault="00330B6A" w:rsidP="00B31C0B">
      <w:pPr>
        <w:pStyle w:val="BodyText"/>
        <w:jc w:val="both"/>
        <w:rPr>
          <w:sz w:val="26"/>
        </w:rPr>
      </w:pPr>
      <w:r w:rsidRPr="00B31C0B">
        <w:rPr>
          <w:sz w:val="26"/>
        </w:rPr>
        <w:t>3.4.1. В случае надлежащего исполнения свои</w:t>
      </w:r>
      <w:r>
        <w:rPr>
          <w:sz w:val="26"/>
        </w:rPr>
        <w:t>х обязанностей по настоящему до</w:t>
      </w:r>
      <w:r w:rsidRPr="00B31C0B">
        <w:rPr>
          <w:sz w:val="26"/>
        </w:rPr>
        <w:t>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w:t>
      </w:r>
      <w:r>
        <w:rPr>
          <w:sz w:val="26"/>
        </w:rPr>
        <w:t>УДОДАТЕЛЯ не менее чем за шесть</w:t>
      </w:r>
      <w:r w:rsidRPr="00B31C0B">
        <w:rPr>
          <w:sz w:val="26"/>
        </w:rPr>
        <w:t>десят дней до дня окончания срока действия договора безвозмездного пользования.</w:t>
      </w:r>
    </w:p>
    <w:p w:rsidR="00330B6A" w:rsidRPr="00B31C0B" w:rsidRDefault="00330B6A" w:rsidP="00B31C0B">
      <w:pPr>
        <w:pStyle w:val="BodyText"/>
        <w:jc w:val="both"/>
        <w:rPr>
          <w:sz w:val="26"/>
        </w:rPr>
      </w:pPr>
      <w:r w:rsidRPr="00B31C0B">
        <w:rPr>
          <w:sz w:val="26"/>
        </w:rPr>
        <w:t>4. Риск случайной гибели или случайного повреждения имущества</w:t>
      </w:r>
    </w:p>
    <w:p w:rsidR="00330B6A" w:rsidRPr="00B31C0B" w:rsidRDefault="00330B6A" w:rsidP="00B31C0B">
      <w:pPr>
        <w:pStyle w:val="BodyText"/>
        <w:jc w:val="both"/>
        <w:rPr>
          <w:sz w:val="26"/>
        </w:rPr>
      </w:pPr>
      <w:r w:rsidRPr="00B31C0B">
        <w:rPr>
          <w:sz w:val="26"/>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w:t>
      </w:r>
      <w:r>
        <w:rPr>
          <w:sz w:val="26"/>
        </w:rPr>
        <w:t xml:space="preserve"> третьему лицу без согласия ССУ</w:t>
      </w:r>
      <w:r w:rsidRPr="00B31C0B">
        <w:rPr>
          <w:sz w:val="26"/>
        </w:rPr>
        <w:t>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330B6A" w:rsidRPr="00B31C0B" w:rsidRDefault="00330B6A" w:rsidP="00B31C0B">
      <w:pPr>
        <w:pStyle w:val="BodyText"/>
        <w:jc w:val="both"/>
        <w:rPr>
          <w:sz w:val="26"/>
        </w:rPr>
      </w:pPr>
      <w:r w:rsidRPr="00B31C0B">
        <w:rPr>
          <w:sz w:val="26"/>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330B6A" w:rsidRPr="00B31C0B" w:rsidRDefault="00330B6A" w:rsidP="00B31C0B">
      <w:pPr>
        <w:pStyle w:val="BodyText"/>
        <w:jc w:val="both"/>
        <w:rPr>
          <w:sz w:val="26"/>
        </w:rPr>
      </w:pPr>
      <w:r w:rsidRPr="00B31C0B">
        <w:rPr>
          <w:sz w:val="26"/>
        </w:rPr>
        <w:t>5. Изменение, прекращение действия договора</w:t>
      </w:r>
    </w:p>
    <w:p w:rsidR="00330B6A" w:rsidRPr="00B31C0B" w:rsidRDefault="00330B6A" w:rsidP="00B31C0B">
      <w:pPr>
        <w:pStyle w:val="BodyText"/>
        <w:jc w:val="both"/>
        <w:rPr>
          <w:sz w:val="26"/>
        </w:rPr>
      </w:pPr>
      <w:r w:rsidRPr="00B31C0B">
        <w:rPr>
          <w:sz w:val="26"/>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330B6A" w:rsidRPr="00B31C0B" w:rsidRDefault="00330B6A" w:rsidP="00B31C0B">
      <w:pPr>
        <w:pStyle w:val="BodyText"/>
        <w:jc w:val="both"/>
        <w:rPr>
          <w:sz w:val="26"/>
        </w:rPr>
      </w:pPr>
      <w:r w:rsidRPr="00B31C0B">
        <w:rPr>
          <w:sz w:val="26"/>
        </w:rPr>
        <w:t xml:space="preserve">5.2. Договор прекращает свое действие по окончании его срока, а также в любой другой срок по письменному соглашению Сторон. </w:t>
      </w:r>
    </w:p>
    <w:p w:rsidR="00330B6A" w:rsidRPr="00B31C0B" w:rsidRDefault="00330B6A" w:rsidP="00B31C0B">
      <w:pPr>
        <w:pStyle w:val="BodyText"/>
        <w:jc w:val="both"/>
        <w:rPr>
          <w:sz w:val="26"/>
        </w:rPr>
      </w:pPr>
      <w:r w:rsidRPr="00B31C0B">
        <w:rPr>
          <w:sz w:val="26"/>
        </w:rPr>
        <w:t>5.3. Каждая из Сторон вправе в любое время отказаться от и</w:t>
      </w:r>
      <w:r>
        <w:rPr>
          <w:sz w:val="26"/>
        </w:rPr>
        <w:t>сполнения настояще</w:t>
      </w:r>
      <w:r w:rsidRPr="00B31C0B">
        <w:rPr>
          <w:sz w:val="26"/>
        </w:rPr>
        <w:t>го договора, известив об этом другую сторону не менее, чем за один месяц.</w:t>
      </w:r>
    </w:p>
    <w:p w:rsidR="00330B6A" w:rsidRPr="00B31C0B" w:rsidRDefault="00330B6A" w:rsidP="00B31C0B">
      <w:pPr>
        <w:pStyle w:val="BodyText"/>
        <w:jc w:val="both"/>
        <w:rPr>
          <w:sz w:val="26"/>
        </w:rPr>
      </w:pPr>
      <w:r w:rsidRPr="00B31C0B">
        <w:rPr>
          <w:sz w:val="26"/>
        </w:rPr>
        <w:t>5.4. ССУДОДАТЕЛЬ вправе досрочно расторг</w:t>
      </w:r>
      <w:r>
        <w:rPr>
          <w:sz w:val="26"/>
        </w:rPr>
        <w:t>нуть настоящий договор, а ССУДО</w:t>
      </w:r>
      <w:r w:rsidRPr="00B31C0B">
        <w:rPr>
          <w:sz w:val="26"/>
        </w:rPr>
        <w:t>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330B6A" w:rsidRPr="00B31C0B" w:rsidRDefault="00330B6A" w:rsidP="00B31C0B">
      <w:pPr>
        <w:pStyle w:val="BodyText"/>
        <w:jc w:val="both"/>
        <w:rPr>
          <w:sz w:val="26"/>
        </w:rPr>
      </w:pPr>
      <w:r w:rsidRPr="00B31C0B">
        <w:rPr>
          <w:sz w:val="26"/>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w:t>
      </w:r>
      <w:r>
        <w:rPr>
          <w:sz w:val="26"/>
        </w:rPr>
        <w:t>змещение расходов по техническо</w:t>
      </w:r>
      <w:r w:rsidRPr="00B31C0B">
        <w:rPr>
          <w:sz w:val="26"/>
        </w:rPr>
        <w:t>му обслуживанию и передаче коммунальных услуг, в течение двух месяцев подряд независимо от последующего внесения указанных сумм;</w:t>
      </w:r>
    </w:p>
    <w:p w:rsidR="00330B6A" w:rsidRPr="00B31C0B" w:rsidRDefault="00330B6A" w:rsidP="00B31C0B">
      <w:pPr>
        <w:pStyle w:val="BodyText"/>
        <w:jc w:val="both"/>
        <w:rPr>
          <w:sz w:val="26"/>
        </w:rPr>
      </w:pPr>
      <w:r w:rsidRPr="00B31C0B">
        <w:rPr>
          <w:sz w:val="26"/>
        </w:rPr>
        <w:t>5.4.2. использует Имущество в целях, не предусмотренных условиями договора;</w:t>
      </w:r>
    </w:p>
    <w:p w:rsidR="00330B6A" w:rsidRPr="00B31C0B" w:rsidRDefault="00330B6A" w:rsidP="00B31C0B">
      <w:pPr>
        <w:pStyle w:val="BodyText"/>
        <w:jc w:val="both"/>
        <w:rPr>
          <w:sz w:val="26"/>
        </w:rPr>
      </w:pPr>
      <w:r w:rsidRPr="00B31C0B">
        <w:rPr>
          <w:sz w:val="26"/>
        </w:rPr>
        <w:t>5.4.3. не выполняет обязанность по поддержанию Имущества и находящегося в помещениях инженерного оборудования в исправном состоянии;</w:t>
      </w:r>
    </w:p>
    <w:p w:rsidR="00330B6A" w:rsidRPr="00B31C0B" w:rsidRDefault="00330B6A" w:rsidP="00B31C0B">
      <w:pPr>
        <w:pStyle w:val="BodyText"/>
        <w:jc w:val="both"/>
        <w:rPr>
          <w:sz w:val="26"/>
        </w:rPr>
      </w:pPr>
      <w:r w:rsidRPr="00B31C0B">
        <w:rPr>
          <w:sz w:val="26"/>
        </w:rPr>
        <w:t>5.4.4. ухудшает состояние Имущества и (или)</w:t>
      </w:r>
      <w:r>
        <w:rPr>
          <w:sz w:val="26"/>
        </w:rPr>
        <w:t xml:space="preserve"> инженерного оборудования, нахо</w:t>
      </w:r>
      <w:r w:rsidRPr="00B31C0B">
        <w:rPr>
          <w:sz w:val="26"/>
        </w:rPr>
        <w:t>дящегося в помещениях;</w:t>
      </w:r>
    </w:p>
    <w:p w:rsidR="00330B6A" w:rsidRPr="00B31C0B" w:rsidRDefault="00330B6A" w:rsidP="00B31C0B">
      <w:pPr>
        <w:pStyle w:val="BodyText"/>
        <w:jc w:val="both"/>
        <w:rPr>
          <w:sz w:val="26"/>
        </w:rPr>
      </w:pPr>
      <w:r w:rsidRPr="00B31C0B">
        <w:rPr>
          <w:sz w:val="26"/>
        </w:rPr>
        <w:t>5.4.5. без согласия ССУДОДАТЕЛЯ передал Имущество или права и обязанности по настоящему договору третьему лицу;</w:t>
      </w:r>
    </w:p>
    <w:p w:rsidR="00330B6A" w:rsidRPr="00B31C0B" w:rsidRDefault="00330B6A" w:rsidP="00B31C0B">
      <w:pPr>
        <w:pStyle w:val="BodyText"/>
        <w:jc w:val="both"/>
        <w:rPr>
          <w:sz w:val="26"/>
        </w:rPr>
      </w:pPr>
      <w:r w:rsidRPr="00B31C0B">
        <w:rPr>
          <w:sz w:val="26"/>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330B6A" w:rsidRPr="00B31C0B" w:rsidRDefault="00330B6A" w:rsidP="00B31C0B">
      <w:pPr>
        <w:pStyle w:val="BodyText"/>
        <w:jc w:val="both"/>
        <w:rPr>
          <w:sz w:val="26"/>
        </w:rPr>
      </w:pPr>
      <w:r w:rsidRPr="00B31C0B">
        <w:rPr>
          <w:sz w:val="26"/>
        </w:rPr>
        <w:t>5.4.7. не выполняет иные принятые на себя п</w:t>
      </w:r>
      <w:r>
        <w:rPr>
          <w:sz w:val="26"/>
        </w:rPr>
        <w:t>о настоящему договору обязатель</w:t>
      </w:r>
      <w:r w:rsidRPr="00B31C0B">
        <w:rPr>
          <w:sz w:val="26"/>
        </w:rPr>
        <w:t>ства;</w:t>
      </w:r>
    </w:p>
    <w:p w:rsidR="00330B6A" w:rsidRPr="00B31C0B" w:rsidRDefault="00330B6A" w:rsidP="00B31C0B">
      <w:pPr>
        <w:pStyle w:val="BodyText"/>
        <w:jc w:val="both"/>
        <w:rPr>
          <w:sz w:val="26"/>
        </w:rPr>
      </w:pPr>
      <w:r w:rsidRPr="00B31C0B">
        <w:rPr>
          <w:sz w:val="26"/>
        </w:rPr>
        <w:t>5.5. ССУДОПОЛУЧАТЕЛЬ вправе требовать досрочного расторжения настоящего договора в следующих случаях:</w:t>
      </w:r>
    </w:p>
    <w:p w:rsidR="00330B6A" w:rsidRPr="00B31C0B" w:rsidRDefault="00330B6A" w:rsidP="00B31C0B">
      <w:pPr>
        <w:pStyle w:val="BodyText"/>
        <w:jc w:val="both"/>
        <w:rPr>
          <w:sz w:val="26"/>
        </w:rPr>
      </w:pPr>
      <w:r w:rsidRPr="00B31C0B">
        <w:rPr>
          <w:sz w:val="26"/>
        </w:rPr>
        <w:t>5.5.1. при обнаружении недостатков, делающих нормальное использование Имущества невозможным или обременительным, о налич</w:t>
      </w:r>
      <w:r>
        <w:rPr>
          <w:sz w:val="26"/>
        </w:rPr>
        <w:t>ии которых он не мог знать в мо</w:t>
      </w:r>
      <w:r w:rsidRPr="00B31C0B">
        <w:rPr>
          <w:sz w:val="26"/>
        </w:rPr>
        <w:t>мент заключения договора;</w:t>
      </w:r>
    </w:p>
    <w:p w:rsidR="00330B6A" w:rsidRPr="00B31C0B" w:rsidRDefault="00330B6A" w:rsidP="00B31C0B">
      <w:pPr>
        <w:pStyle w:val="BodyText"/>
        <w:jc w:val="both"/>
        <w:rPr>
          <w:sz w:val="26"/>
        </w:rPr>
      </w:pPr>
      <w:r w:rsidRPr="00B31C0B">
        <w:rPr>
          <w:sz w:val="26"/>
        </w:rPr>
        <w:t>5.5.2. если Имущество в силу обстоятельств, за которые он не отвечает, окажется в состоянии, непригодном для использования.</w:t>
      </w:r>
    </w:p>
    <w:p w:rsidR="00330B6A" w:rsidRPr="00B31C0B" w:rsidRDefault="00330B6A" w:rsidP="00B31C0B">
      <w:pPr>
        <w:pStyle w:val="BodyText"/>
        <w:jc w:val="both"/>
        <w:rPr>
          <w:sz w:val="26"/>
        </w:rPr>
      </w:pPr>
      <w:r w:rsidRPr="00B31C0B">
        <w:rPr>
          <w:sz w:val="26"/>
        </w:rPr>
        <w:t>5.6. Договор подлежит расторжению, а ССУДОПОЛУЧАТЕЛЬ выселению в случае его несоответствия требованиям, установленным пунктом 2 раздела II Правил п</w:t>
      </w:r>
      <w:r>
        <w:rPr>
          <w:sz w:val="26"/>
        </w:rPr>
        <w:t>редо</w:t>
      </w:r>
      <w:r w:rsidRPr="00B31C0B">
        <w:rPr>
          <w:sz w:val="26"/>
        </w:rPr>
        <w:t>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330B6A" w:rsidRPr="00B31C0B" w:rsidRDefault="00330B6A" w:rsidP="00B31C0B">
      <w:pPr>
        <w:pStyle w:val="BodyText"/>
        <w:jc w:val="both"/>
        <w:rPr>
          <w:sz w:val="26"/>
        </w:rPr>
      </w:pPr>
      <w:r w:rsidRPr="00B31C0B">
        <w:rPr>
          <w:sz w:val="26"/>
        </w:rPr>
        <w:t xml:space="preserve">5.7. Настоящий договор прекращается в </w:t>
      </w:r>
      <w:r>
        <w:rPr>
          <w:sz w:val="26"/>
        </w:rPr>
        <w:t>случае ликвидации ССУДОПОЛУЧАТЕ</w:t>
      </w:r>
      <w:r w:rsidRPr="00B31C0B">
        <w:rPr>
          <w:sz w:val="26"/>
        </w:rPr>
        <w:t>ЛЯ.</w:t>
      </w:r>
    </w:p>
    <w:p w:rsidR="00330B6A" w:rsidRPr="00B31C0B" w:rsidRDefault="00330B6A" w:rsidP="00B31C0B">
      <w:pPr>
        <w:pStyle w:val="BodyText"/>
        <w:jc w:val="both"/>
        <w:rPr>
          <w:sz w:val="26"/>
        </w:rPr>
      </w:pPr>
      <w:r w:rsidRPr="00B31C0B">
        <w:rPr>
          <w:sz w:val="26"/>
        </w:rPr>
        <w:t>6. Ответственность сторон</w:t>
      </w:r>
    </w:p>
    <w:p w:rsidR="00330B6A" w:rsidRPr="00B31C0B" w:rsidRDefault="00330B6A" w:rsidP="00B31C0B">
      <w:pPr>
        <w:pStyle w:val="BodyText"/>
        <w:jc w:val="both"/>
        <w:rPr>
          <w:sz w:val="26"/>
        </w:rPr>
      </w:pPr>
      <w:r w:rsidRPr="00B31C0B">
        <w:rPr>
          <w:sz w:val="26"/>
        </w:rPr>
        <w:t>6.1. В случае неисполнения или ненадлежащего исполнения своих обязательств по настоящему договору, Стороны несут ответствен</w:t>
      </w:r>
      <w:r>
        <w:rPr>
          <w:sz w:val="26"/>
        </w:rPr>
        <w:t>ность в соответствии с действую</w:t>
      </w:r>
      <w:r w:rsidRPr="00B31C0B">
        <w:rPr>
          <w:sz w:val="26"/>
        </w:rPr>
        <w:t>щим законодательством РФ.</w:t>
      </w:r>
    </w:p>
    <w:p w:rsidR="00330B6A" w:rsidRPr="00B31C0B" w:rsidRDefault="00330B6A" w:rsidP="00B31C0B">
      <w:pPr>
        <w:pStyle w:val="BodyText"/>
        <w:jc w:val="both"/>
        <w:rPr>
          <w:sz w:val="26"/>
        </w:rPr>
      </w:pPr>
      <w:r w:rsidRPr="00B31C0B">
        <w:rPr>
          <w:sz w:val="26"/>
        </w:rPr>
        <w:t>6.2. В случае нарушения ССУДОПОЛУЧАТЕЛЕМ срока, предусмотр</w:t>
      </w:r>
      <w:r>
        <w:rPr>
          <w:sz w:val="26"/>
        </w:rPr>
        <w:t>енного пунк</w:t>
      </w:r>
      <w:r w:rsidRPr="00B31C0B">
        <w:rPr>
          <w:sz w:val="26"/>
        </w:rPr>
        <w:t xml:space="preserve">том 3.2.1 договора, договор считается незаключенным. </w:t>
      </w:r>
    </w:p>
    <w:p w:rsidR="00330B6A" w:rsidRPr="00B31C0B" w:rsidRDefault="00330B6A" w:rsidP="00B31C0B">
      <w:pPr>
        <w:pStyle w:val="BodyText"/>
        <w:jc w:val="both"/>
        <w:rPr>
          <w:sz w:val="26"/>
        </w:rPr>
      </w:pPr>
      <w:r w:rsidRPr="00B31C0B">
        <w:rPr>
          <w:sz w:val="26"/>
        </w:rPr>
        <w:t xml:space="preserve">6.3. Убытки, причиненные ССУДОДАТЕЛЮ ухудшением состояния Имущества и (или) инженерного оборудования, установленного в </w:t>
      </w:r>
    </w:p>
    <w:p w:rsidR="00330B6A" w:rsidRPr="00B31C0B" w:rsidRDefault="00330B6A" w:rsidP="00B31C0B">
      <w:pPr>
        <w:pStyle w:val="BodyText"/>
        <w:jc w:val="both"/>
        <w:rPr>
          <w:sz w:val="26"/>
        </w:rPr>
      </w:pPr>
      <w:r w:rsidRPr="00B31C0B">
        <w:rPr>
          <w:sz w:val="26"/>
        </w:rPr>
        <w:t xml:space="preserve">помещениях, подлежат возмещению ССУДОПОЛУЧАТЕЛЕМ в полном размере. </w:t>
      </w:r>
    </w:p>
    <w:p w:rsidR="00330B6A" w:rsidRPr="00B31C0B" w:rsidRDefault="00330B6A" w:rsidP="00B31C0B">
      <w:pPr>
        <w:pStyle w:val="BodyText"/>
        <w:jc w:val="both"/>
        <w:rPr>
          <w:sz w:val="26"/>
        </w:rPr>
      </w:pPr>
      <w:r w:rsidRPr="00B31C0B">
        <w:rPr>
          <w:sz w:val="26"/>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330B6A" w:rsidRPr="00B31C0B" w:rsidRDefault="00330B6A" w:rsidP="00B31C0B">
      <w:pPr>
        <w:pStyle w:val="BodyText"/>
        <w:jc w:val="both"/>
        <w:rPr>
          <w:sz w:val="26"/>
        </w:rPr>
      </w:pPr>
      <w:r w:rsidRPr="00B31C0B">
        <w:rPr>
          <w:sz w:val="26"/>
        </w:rPr>
        <w:t>7. Порядок возврата имущества, переданного в безвозмездное пользование ССУДОДАТЕЛЮ.</w:t>
      </w:r>
    </w:p>
    <w:p w:rsidR="00330B6A" w:rsidRPr="00B31C0B" w:rsidRDefault="00330B6A" w:rsidP="00B31C0B">
      <w:pPr>
        <w:pStyle w:val="BodyText"/>
        <w:jc w:val="both"/>
        <w:rPr>
          <w:sz w:val="26"/>
        </w:rPr>
      </w:pPr>
      <w:r w:rsidRPr="00B31C0B">
        <w:rPr>
          <w:sz w:val="26"/>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330B6A" w:rsidRPr="00B31C0B" w:rsidRDefault="00330B6A" w:rsidP="00B31C0B">
      <w:pPr>
        <w:pStyle w:val="BodyText"/>
        <w:jc w:val="both"/>
        <w:rPr>
          <w:sz w:val="26"/>
        </w:rPr>
      </w:pPr>
      <w:r w:rsidRPr="00B31C0B">
        <w:rPr>
          <w:sz w:val="26"/>
        </w:rPr>
        <w:t>7.2. При передаче Имущества, переданного в безвозмездное пользование, составляется акт между ССУДОДАТЕЛЕМ и ССУДОПОЛУЧАТЕЛЕМ.</w:t>
      </w:r>
    </w:p>
    <w:p w:rsidR="00330B6A" w:rsidRPr="00B31C0B" w:rsidRDefault="00330B6A" w:rsidP="00B31C0B">
      <w:pPr>
        <w:pStyle w:val="BodyText"/>
        <w:jc w:val="both"/>
        <w:rPr>
          <w:sz w:val="26"/>
        </w:rPr>
      </w:pPr>
      <w:r w:rsidRPr="00B31C0B">
        <w:rPr>
          <w:sz w:val="26"/>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330B6A" w:rsidRPr="00B31C0B" w:rsidRDefault="00330B6A" w:rsidP="00B31C0B">
      <w:pPr>
        <w:pStyle w:val="BodyText"/>
        <w:jc w:val="both"/>
        <w:rPr>
          <w:sz w:val="26"/>
        </w:rPr>
      </w:pPr>
      <w:r w:rsidRPr="00B31C0B">
        <w:rPr>
          <w:sz w:val="26"/>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330B6A" w:rsidRPr="00B31C0B" w:rsidRDefault="00330B6A" w:rsidP="00B31C0B">
      <w:pPr>
        <w:pStyle w:val="BodyText"/>
        <w:jc w:val="both"/>
        <w:rPr>
          <w:sz w:val="26"/>
        </w:rPr>
      </w:pPr>
      <w:r w:rsidRPr="00B31C0B">
        <w:rPr>
          <w:sz w:val="26"/>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330B6A" w:rsidRPr="00B31C0B" w:rsidRDefault="00330B6A" w:rsidP="00B31C0B">
      <w:pPr>
        <w:pStyle w:val="BodyText"/>
        <w:jc w:val="both"/>
        <w:rPr>
          <w:sz w:val="26"/>
        </w:rPr>
      </w:pPr>
      <w:r w:rsidRPr="00B31C0B">
        <w:rPr>
          <w:sz w:val="26"/>
        </w:rPr>
        <w:t>7.6. Стоимость отделимых и неотделимых улучшений, произведенных ССУДОПОЛУЧАТЕЛЕМ, возмещению ССУДОДАТЕЛЕМ не подлежит.</w:t>
      </w:r>
    </w:p>
    <w:p w:rsidR="00330B6A" w:rsidRPr="00B31C0B" w:rsidRDefault="00330B6A" w:rsidP="00B31C0B">
      <w:pPr>
        <w:pStyle w:val="BodyText"/>
        <w:jc w:val="both"/>
        <w:rPr>
          <w:sz w:val="26"/>
        </w:rPr>
      </w:pPr>
      <w:r w:rsidRPr="00B31C0B">
        <w:rPr>
          <w:sz w:val="26"/>
        </w:rPr>
        <w:t>8. Заключительные положения</w:t>
      </w:r>
    </w:p>
    <w:p w:rsidR="00330B6A" w:rsidRPr="00B31C0B" w:rsidRDefault="00330B6A" w:rsidP="00B31C0B">
      <w:pPr>
        <w:pStyle w:val="BodyText"/>
        <w:jc w:val="both"/>
        <w:rPr>
          <w:sz w:val="26"/>
        </w:rPr>
      </w:pPr>
      <w:r w:rsidRPr="00B31C0B">
        <w:rPr>
          <w:sz w:val="26"/>
        </w:rPr>
        <w:t>8.1. Споры, возникающие между сторонами, Стороны разрешают в соответствии с действующим законодательством РФ.</w:t>
      </w:r>
    </w:p>
    <w:p w:rsidR="00330B6A" w:rsidRPr="00B31C0B" w:rsidRDefault="00330B6A" w:rsidP="00B31C0B">
      <w:pPr>
        <w:pStyle w:val="BodyText"/>
        <w:jc w:val="both"/>
        <w:rPr>
          <w:sz w:val="26"/>
        </w:rPr>
      </w:pPr>
      <w:r w:rsidRPr="00B31C0B">
        <w:rPr>
          <w:sz w:val="26"/>
        </w:rPr>
        <w:t>8.2. Во всем остальном, что не предусмотрено настоящим договором, Стороны руководствуются действующим законодательством РФ.</w:t>
      </w:r>
    </w:p>
    <w:p w:rsidR="00330B6A" w:rsidRPr="00B31C0B" w:rsidRDefault="00330B6A" w:rsidP="00B31C0B">
      <w:pPr>
        <w:pStyle w:val="BodyText"/>
        <w:jc w:val="both"/>
        <w:rPr>
          <w:sz w:val="26"/>
        </w:rPr>
      </w:pPr>
      <w:r w:rsidRPr="00B31C0B">
        <w:rPr>
          <w:sz w:val="26"/>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330B6A" w:rsidRPr="00B31C0B" w:rsidRDefault="00330B6A" w:rsidP="00B31C0B">
      <w:pPr>
        <w:pStyle w:val="BodyText"/>
        <w:jc w:val="both"/>
        <w:rPr>
          <w:sz w:val="26"/>
        </w:rPr>
      </w:pPr>
      <w:r w:rsidRPr="00B31C0B">
        <w:rPr>
          <w:sz w:val="26"/>
        </w:rPr>
        <w:t>8.4. Настоящий договор составлен в двух экземплярах, имеющих одинаковую юридическую силу, по одному экземпляру для каждой из Сторон.</w:t>
      </w:r>
    </w:p>
    <w:p w:rsidR="00330B6A" w:rsidRPr="00B31C0B" w:rsidRDefault="00330B6A" w:rsidP="00B31C0B">
      <w:pPr>
        <w:pStyle w:val="BodyText"/>
        <w:jc w:val="both"/>
        <w:rPr>
          <w:sz w:val="26"/>
        </w:rPr>
      </w:pPr>
    </w:p>
    <w:p w:rsidR="00330B6A" w:rsidRPr="00B31C0B" w:rsidRDefault="00330B6A" w:rsidP="00B31C0B">
      <w:pPr>
        <w:pStyle w:val="BodyText"/>
        <w:jc w:val="center"/>
        <w:rPr>
          <w:sz w:val="26"/>
        </w:rPr>
      </w:pPr>
      <w:r w:rsidRPr="00B31C0B">
        <w:rPr>
          <w:sz w:val="26"/>
        </w:rPr>
        <w:t>Адреса и реквизиты сторон:</w:t>
      </w:r>
    </w:p>
    <w:p w:rsidR="00330B6A"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r w:rsidRPr="00B31C0B">
        <w:rPr>
          <w:sz w:val="26"/>
        </w:rPr>
        <w:t>ССУДОДАТЕЛЬ</w:t>
      </w:r>
      <w:r w:rsidRPr="00B31C0B">
        <w:rPr>
          <w:sz w:val="26"/>
        </w:rPr>
        <w:tab/>
        <w:t xml:space="preserve">                                                                        ССУДОПОЛУЧАТЕЛЬ</w:t>
      </w:r>
    </w:p>
    <w:p w:rsidR="00330B6A" w:rsidRPr="00B31C0B" w:rsidRDefault="00330B6A" w:rsidP="00B31C0B">
      <w:pPr>
        <w:pStyle w:val="BodyText"/>
        <w:jc w:val="both"/>
        <w:rPr>
          <w:sz w:val="26"/>
        </w:rPr>
      </w:pPr>
      <w:r w:rsidRPr="00B31C0B">
        <w:rPr>
          <w:sz w:val="26"/>
        </w:rPr>
        <w:tab/>
      </w: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r w:rsidRPr="00B31C0B">
        <w:rPr>
          <w:sz w:val="26"/>
        </w:rPr>
        <w:t xml:space="preserve">                                                                                                                               </w:t>
      </w: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both"/>
        <w:rPr>
          <w:sz w:val="26"/>
        </w:rPr>
      </w:pPr>
    </w:p>
    <w:p w:rsidR="00330B6A" w:rsidRDefault="00330B6A" w:rsidP="00B31C0B">
      <w:pPr>
        <w:pStyle w:val="BodyText"/>
        <w:jc w:val="right"/>
        <w:rPr>
          <w:sz w:val="26"/>
        </w:rPr>
      </w:pPr>
    </w:p>
    <w:p w:rsidR="00330B6A" w:rsidRPr="00B31C0B" w:rsidRDefault="00330B6A" w:rsidP="00B31C0B">
      <w:pPr>
        <w:pStyle w:val="BodyText"/>
        <w:jc w:val="right"/>
        <w:rPr>
          <w:sz w:val="26"/>
        </w:rPr>
      </w:pPr>
      <w:r w:rsidRPr="00B31C0B">
        <w:rPr>
          <w:sz w:val="26"/>
        </w:rPr>
        <w:t xml:space="preserve"> Приложение 1</w:t>
      </w:r>
    </w:p>
    <w:p w:rsidR="00330B6A" w:rsidRPr="00B31C0B" w:rsidRDefault="00330B6A" w:rsidP="00B31C0B">
      <w:pPr>
        <w:pStyle w:val="BodyText"/>
        <w:jc w:val="right"/>
        <w:rPr>
          <w:sz w:val="26"/>
        </w:rPr>
      </w:pPr>
      <w:r w:rsidRPr="00B31C0B">
        <w:rPr>
          <w:sz w:val="26"/>
        </w:rPr>
        <w:t>к договору безвозмездного пользования</w:t>
      </w:r>
    </w:p>
    <w:p w:rsidR="00330B6A" w:rsidRPr="00B31C0B" w:rsidRDefault="00330B6A" w:rsidP="00B31C0B">
      <w:pPr>
        <w:pStyle w:val="BodyText"/>
        <w:jc w:val="right"/>
        <w:rPr>
          <w:sz w:val="26"/>
        </w:rPr>
      </w:pPr>
      <w:r w:rsidRPr="00B31C0B">
        <w:rPr>
          <w:sz w:val="26"/>
        </w:rPr>
        <w:t>недвижимого имущества</w:t>
      </w:r>
    </w:p>
    <w:p w:rsidR="00330B6A" w:rsidRPr="00B31C0B" w:rsidRDefault="00330B6A" w:rsidP="00B31C0B">
      <w:pPr>
        <w:pStyle w:val="BodyText"/>
        <w:jc w:val="right"/>
        <w:rPr>
          <w:sz w:val="26"/>
        </w:rPr>
      </w:pPr>
      <w:r w:rsidRPr="00B31C0B">
        <w:rPr>
          <w:sz w:val="26"/>
        </w:rPr>
        <w:t>от ____________ 20__ года № ___</w:t>
      </w:r>
    </w:p>
    <w:p w:rsidR="00330B6A" w:rsidRPr="00B31C0B" w:rsidRDefault="00330B6A" w:rsidP="00B31C0B">
      <w:pPr>
        <w:pStyle w:val="BodyText"/>
        <w:jc w:val="both"/>
        <w:rPr>
          <w:sz w:val="26"/>
        </w:rPr>
      </w:pPr>
      <w:r w:rsidRPr="00B31C0B">
        <w:rPr>
          <w:sz w:val="26"/>
        </w:rPr>
        <w:t xml:space="preserve">    </w:t>
      </w:r>
    </w:p>
    <w:p w:rsidR="00330B6A" w:rsidRPr="00B31C0B" w:rsidRDefault="00330B6A" w:rsidP="00B31C0B">
      <w:pPr>
        <w:pStyle w:val="BodyText"/>
        <w:ind w:left="0"/>
        <w:jc w:val="center"/>
        <w:rPr>
          <w:b/>
          <w:sz w:val="26"/>
        </w:rPr>
      </w:pPr>
      <w:r w:rsidRPr="00B31C0B">
        <w:rPr>
          <w:b/>
          <w:sz w:val="26"/>
        </w:rPr>
        <w:t>АКТ</w:t>
      </w:r>
    </w:p>
    <w:p w:rsidR="00330B6A" w:rsidRPr="00B31C0B" w:rsidRDefault="00330B6A" w:rsidP="00B31C0B">
      <w:pPr>
        <w:pStyle w:val="BodyText"/>
        <w:ind w:left="0"/>
        <w:jc w:val="center"/>
        <w:rPr>
          <w:b/>
          <w:sz w:val="26"/>
        </w:rPr>
      </w:pPr>
      <w:r w:rsidRPr="00B31C0B">
        <w:rPr>
          <w:b/>
          <w:sz w:val="26"/>
        </w:rPr>
        <w:t>приема-передачи недвижимого имущества</w:t>
      </w:r>
    </w:p>
    <w:p w:rsidR="00330B6A" w:rsidRPr="00B31C0B" w:rsidRDefault="00330B6A" w:rsidP="00B31C0B">
      <w:pPr>
        <w:pStyle w:val="BodyText"/>
        <w:ind w:left="0"/>
        <w:jc w:val="both"/>
        <w:rPr>
          <w:b/>
          <w:sz w:val="26"/>
        </w:rPr>
      </w:pPr>
    </w:p>
    <w:p w:rsidR="00330B6A" w:rsidRPr="00B31C0B" w:rsidRDefault="00330B6A" w:rsidP="00B31C0B">
      <w:pPr>
        <w:pStyle w:val="BodyText"/>
        <w:jc w:val="both"/>
        <w:rPr>
          <w:sz w:val="26"/>
        </w:rPr>
      </w:pPr>
      <w:r w:rsidRPr="00B31C0B">
        <w:rPr>
          <w:sz w:val="26"/>
        </w:rPr>
        <w:t>Место составления Акта:</w:t>
      </w:r>
      <w:r w:rsidRPr="00B31C0B">
        <w:rPr>
          <w:sz w:val="26"/>
        </w:rPr>
        <w:tab/>
        <w:t xml:space="preserve">                                                               Дата составления Акта:</w:t>
      </w:r>
    </w:p>
    <w:p w:rsidR="00330B6A" w:rsidRPr="00B31C0B" w:rsidRDefault="00330B6A" w:rsidP="00B31C0B">
      <w:pPr>
        <w:pStyle w:val="BodyText"/>
        <w:jc w:val="both"/>
        <w:rPr>
          <w:sz w:val="26"/>
        </w:rPr>
      </w:pPr>
      <w:r w:rsidRPr="00B31C0B">
        <w:rPr>
          <w:sz w:val="26"/>
        </w:rPr>
        <w:t>Российская Федерация,                                                                       ______________ 20__ год</w:t>
      </w:r>
    </w:p>
    <w:p w:rsidR="00330B6A" w:rsidRPr="00B31C0B" w:rsidRDefault="00330B6A" w:rsidP="00B31C0B">
      <w:pPr>
        <w:pStyle w:val="BodyText"/>
        <w:jc w:val="both"/>
        <w:rPr>
          <w:sz w:val="26"/>
        </w:rPr>
      </w:pPr>
      <w:r w:rsidRPr="00B31C0B">
        <w:rPr>
          <w:sz w:val="26"/>
        </w:rPr>
        <w:t xml:space="preserve">Челябинская область, </w:t>
      </w:r>
    </w:p>
    <w:p w:rsidR="00330B6A" w:rsidRPr="00B31C0B" w:rsidRDefault="00330B6A" w:rsidP="00B31C0B">
      <w:pPr>
        <w:pStyle w:val="BodyText"/>
        <w:jc w:val="both"/>
        <w:rPr>
          <w:sz w:val="26"/>
        </w:rPr>
      </w:pPr>
      <w:r w:rsidRPr="00B31C0B">
        <w:rPr>
          <w:sz w:val="26"/>
        </w:rPr>
        <w:t>город Снежинск</w:t>
      </w:r>
      <w:r w:rsidRPr="00B31C0B">
        <w:rPr>
          <w:sz w:val="26"/>
        </w:rPr>
        <w:tab/>
      </w: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r w:rsidRPr="00B31C0B">
        <w:rPr>
          <w:sz w:val="26"/>
        </w:rPr>
        <w:t>___________________(КУИ города Снежинска/владеле</w:t>
      </w:r>
      <w:r>
        <w:rPr>
          <w:sz w:val="26"/>
        </w:rPr>
        <w:t>ц имущества на праве оперативно</w:t>
      </w:r>
      <w:r w:rsidRPr="00B31C0B">
        <w:rPr>
          <w:sz w:val="26"/>
        </w:rPr>
        <w:t>го управления), именуем__ в дальнейше</w:t>
      </w:r>
      <w:r>
        <w:rPr>
          <w:sz w:val="26"/>
        </w:rPr>
        <w:t>м ССУДОДАТЕЛЬ в лице</w:t>
      </w:r>
      <w:r>
        <w:rPr>
          <w:sz w:val="26"/>
        </w:rPr>
        <w:tab/>
      </w:r>
      <w:r>
        <w:rPr>
          <w:sz w:val="26"/>
        </w:rPr>
        <w:tab/>
      </w:r>
      <w:r>
        <w:rPr>
          <w:sz w:val="26"/>
        </w:rPr>
        <w:tab/>
      </w:r>
      <w:r>
        <w:rPr>
          <w:sz w:val="26"/>
        </w:rPr>
        <w:tab/>
        <w:t>(долж</w:t>
      </w:r>
      <w:r w:rsidRPr="00B31C0B">
        <w:rPr>
          <w:sz w:val="26"/>
        </w:rPr>
        <w:t>ность, ФИО), действующего на основании</w:t>
      </w:r>
      <w:r w:rsidRPr="00B31C0B">
        <w:rPr>
          <w:sz w:val="26"/>
        </w:rPr>
        <w:tab/>
      </w:r>
      <w:r w:rsidRPr="00B31C0B">
        <w:rPr>
          <w:sz w:val="26"/>
        </w:rPr>
        <w:tab/>
      </w:r>
      <w:r w:rsidRPr="00B31C0B">
        <w:rPr>
          <w:sz w:val="26"/>
        </w:rPr>
        <w:tab/>
        <w:t xml:space="preserve"> </w:t>
      </w:r>
      <w:r>
        <w:rPr>
          <w:sz w:val="26"/>
        </w:rPr>
        <w:t>(документов, подтверждающих пол</w:t>
      </w:r>
      <w:r w:rsidRPr="00B31C0B">
        <w:rPr>
          <w:sz w:val="26"/>
        </w:rPr>
        <w:t>номочия лица, заключившего договор безвозмездного пользования), с одной стороны и _________________(полное наименование социально ориентированной некомм</w:t>
      </w:r>
      <w:r>
        <w:rPr>
          <w:sz w:val="26"/>
        </w:rPr>
        <w:t>ерческой организа</w:t>
      </w:r>
      <w:r w:rsidRPr="00B31C0B">
        <w:rPr>
          <w:sz w:val="26"/>
        </w:rPr>
        <w:t>ции), именуем__ в дальнейшем ССУДОПОЛУЧАТЕЛЬ, в лице _______________ (должность, ФИО), действующего на основании __________ (Устава или иного д</w:t>
      </w:r>
      <w:r>
        <w:rPr>
          <w:sz w:val="26"/>
        </w:rPr>
        <w:t>окумента, подтверждающего полно</w:t>
      </w:r>
      <w:r w:rsidRPr="00B31C0B">
        <w:rPr>
          <w:sz w:val="26"/>
        </w:rPr>
        <w:t>мочия лица, заключившего договор безвозмездного пользования), с</w:t>
      </w:r>
      <w:r>
        <w:rPr>
          <w:sz w:val="26"/>
        </w:rPr>
        <w:t xml:space="preserve"> другой стороны, при совмест</w:t>
      </w:r>
      <w:r w:rsidRPr="00B31C0B">
        <w:rPr>
          <w:sz w:val="26"/>
        </w:rPr>
        <w:t>ном упоминании именуемые Стороны, составили настоящий акт о нижеследующем:</w:t>
      </w: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r w:rsidRPr="00B31C0B">
        <w:rPr>
          <w:sz w:val="26"/>
        </w:rPr>
        <w:t>1. ССУДОДАТЕЛЬ передает, а ССУДОПОЛУЧАТЕЛЬ п</w:t>
      </w:r>
      <w:r>
        <w:rPr>
          <w:sz w:val="26"/>
        </w:rPr>
        <w:t>ринимает в безвозмездное пользо</w:t>
      </w:r>
      <w:r w:rsidRPr="00B31C0B">
        <w:rPr>
          <w:sz w:val="26"/>
        </w:rPr>
        <w:t>вание на срок с «__» _____________ 20__г. по «__» ___________ 20__г. следующее муниципальное имущество ______________________________ (например: зда</w:t>
      </w:r>
      <w:r>
        <w:rPr>
          <w:sz w:val="26"/>
        </w:rPr>
        <w:t>ние, нежилое помещение, сооруже</w:t>
      </w:r>
      <w:r w:rsidRPr="00B31C0B">
        <w:rPr>
          <w:sz w:val="26"/>
        </w:rPr>
        <w:t>ние), __________________ (указываются характеристики Им</w:t>
      </w:r>
      <w:r>
        <w:rPr>
          <w:sz w:val="26"/>
        </w:rPr>
        <w:t>ущества в соответствии со сведе</w:t>
      </w:r>
      <w:r w:rsidRPr="00B31C0B">
        <w:rPr>
          <w:sz w:val="26"/>
        </w:rPr>
        <w:t>ниями из единого государственного реестра недвижимости, назначение и цели передаваемого Имущества).</w:t>
      </w:r>
    </w:p>
    <w:p w:rsidR="00330B6A" w:rsidRPr="00B31C0B" w:rsidRDefault="00330B6A" w:rsidP="00B31C0B">
      <w:pPr>
        <w:pStyle w:val="BodyText"/>
        <w:ind w:left="0"/>
        <w:jc w:val="both"/>
        <w:rPr>
          <w:sz w:val="26"/>
        </w:rPr>
      </w:pPr>
      <w:r w:rsidRPr="00B31C0B">
        <w:rPr>
          <w:sz w:val="26"/>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330B6A" w:rsidRPr="00B31C0B" w:rsidRDefault="00330B6A" w:rsidP="00B31C0B">
      <w:pPr>
        <w:pStyle w:val="BodyText"/>
        <w:ind w:left="0"/>
        <w:jc w:val="both"/>
        <w:rPr>
          <w:sz w:val="26"/>
        </w:rPr>
      </w:pPr>
      <w:r w:rsidRPr="00B31C0B">
        <w:rPr>
          <w:sz w:val="26"/>
        </w:rPr>
        <w:t>Имущество передано ССУДОПОЛУЧАТЕЛЮ вместе с находящимся в помещениях и</w:t>
      </w:r>
      <w:r>
        <w:rPr>
          <w:sz w:val="26"/>
        </w:rPr>
        <w:t>нже</w:t>
      </w:r>
      <w:r w:rsidRPr="00B31C0B">
        <w:rPr>
          <w:sz w:val="26"/>
        </w:rPr>
        <w:t>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330B6A" w:rsidRPr="00B31C0B" w:rsidRDefault="00330B6A" w:rsidP="00B31C0B">
      <w:pPr>
        <w:pStyle w:val="BodyText"/>
        <w:ind w:left="0"/>
        <w:jc w:val="both"/>
        <w:rPr>
          <w:sz w:val="26"/>
        </w:rPr>
      </w:pPr>
      <w:r w:rsidRPr="00B31C0B">
        <w:rPr>
          <w:sz w:val="26"/>
        </w:rPr>
        <w:t>2. Стоимость переданного ССУДОПОЛУЧАТЕЛЮ объ</w:t>
      </w:r>
      <w:r>
        <w:rPr>
          <w:sz w:val="26"/>
        </w:rPr>
        <w:t>екта Имущества с номерами на по</w:t>
      </w:r>
      <w:r w:rsidRPr="00B31C0B">
        <w:rPr>
          <w:sz w:val="26"/>
        </w:rPr>
        <w:t>этажном плане ____________________, общей площадью __________кв.м, составляет:</w:t>
      </w:r>
    </w:p>
    <w:p w:rsidR="00330B6A" w:rsidRPr="00B31C0B" w:rsidRDefault="00330B6A" w:rsidP="00B31C0B">
      <w:pPr>
        <w:pStyle w:val="BodyText"/>
        <w:ind w:left="0"/>
        <w:jc w:val="both"/>
        <w:rPr>
          <w:sz w:val="26"/>
        </w:rPr>
      </w:pPr>
      <w:r w:rsidRPr="00B31C0B">
        <w:rPr>
          <w:sz w:val="26"/>
        </w:rPr>
        <w:t>- балансовая стоимость – ________________ рублей;</w:t>
      </w:r>
    </w:p>
    <w:p w:rsidR="00330B6A" w:rsidRPr="00B31C0B" w:rsidRDefault="00330B6A" w:rsidP="00B31C0B">
      <w:pPr>
        <w:pStyle w:val="BodyText"/>
        <w:ind w:left="0"/>
        <w:jc w:val="both"/>
        <w:rPr>
          <w:sz w:val="26"/>
        </w:rPr>
      </w:pPr>
      <w:r w:rsidRPr="00B31C0B">
        <w:rPr>
          <w:sz w:val="26"/>
        </w:rPr>
        <w:t>- справедливая стоимость _________ рублей.</w:t>
      </w: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r w:rsidRPr="00B31C0B">
        <w:rPr>
          <w:sz w:val="26"/>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p>
    <w:p w:rsidR="00330B6A" w:rsidRPr="00B31C0B" w:rsidRDefault="00330B6A" w:rsidP="00B31C0B">
      <w:pPr>
        <w:pStyle w:val="BodyText"/>
        <w:ind w:left="0"/>
        <w:jc w:val="both"/>
        <w:rPr>
          <w:sz w:val="26"/>
        </w:rPr>
      </w:pPr>
      <w:r w:rsidRPr="00B31C0B">
        <w:rPr>
          <w:sz w:val="26"/>
        </w:rPr>
        <w:t>Передал   Ссудодатель                                                         Принял Ссудополучатель</w:t>
      </w:r>
    </w:p>
    <w:p w:rsidR="00330B6A" w:rsidRDefault="00330B6A" w:rsidP="00B31C0B">
      <w:pPr>
        <w:pStyle w:val="BodyText"/>
        <w:ind w:left="0"/>
        <w:jc w:val="both"/>
        <w:rPr>
          <w:sz w:val="26"/>
        </w:rPr>
      </w:pPr>
    </w:p>
    <w:p w:rsidR="00330B6A" w:rsidRDefault="00330B6A" w:rsidP="00B31C0B">
      <w:pPr>
        <w:pStyle w:val="BodyText"/>
        <w:ind w:left="0"/>
        <w:jc w:val="both"/>
        <w:rPr>
          <w:sz w:val="26"/>
        </w:rPr>
      </w:pPr>
    </w:p>
    <w:p w:rsidR="00330B6A" w:rsidRDefault="00330B6A" w:rsidP="00B31C0B">
      <w:pPr>
        <w:pStyle w:val="BodyText"/>
        <w:ind w:left="0"/>
        <w:jc w:val="both"/>
        <w:rPr>
          <w:sz w:val="26"/>
        </w:rPr>
      </w:pPr>
    </w:p>
    <w:p w:rsidR="00330B6A" w:rsidRPr="00B31C0B" w:rsidRDefault="00330B6A" w:rsidP="00B31C0B">
      <w:pPr>
        <w:pStyle w:val="BodyText"/>
        <w:ind w:left="0"/>
        <w:jc w:val="both"/>
        <w:rPr>
          <w:sz w:val="26"/>
        </w:rPr>
      </w:pPr>
      <w:r w:rsidRPr="00B31C0B">
        <w:rPr>
          <w:sz w:val="26"/>
        </w:rPr>
        <w:t xml:space="preserve">                                                                     </w:t>
      </w:r>
    </w:p>
    <w:p w:rsidR="00330B6A" w:rsidRPr="00B31C0B" w:rsidRDefault="00330B6A" w:rsidP="00B31C0B">
      <w:pPr>
        <w:pStyle w:val="BodyText"/>
        <w:jc w:val="right"/>
        <w:rPr>
          <w:sz w:val="26"/>
        </w:rPr>
      </w:pPr>
      <w:r w:rsidRPr="00B31C0B">
        <w:rPr>
          <w:sz w:val="26"/>
        </w:rPr>
        <w:t>Приложение 2</w:t>
      </w:r>
    </w:p>
    <w:p w:rsidR="00330B6A" w:rsidRPr="00B31C0B" w:rsidRDefault="00330B6A" w:rsidP="00B31C0B">
      <w:pPr>
        <w:pStyle w:val="BodyText"/>
        <w:jc w:val="right"/>
        <w:rPr>
          <w:sz w:val="26"/>
        </w:rPr>
      </w:pPr>
      <w:r w:rsidRPr="00B31C0B">
        <w:rPr>
          <w:sz w:val="26"/>
        </w:rPr>
        <w:t>к договору безвозмездного пользования</w:t>
      </w:r>
    </w:p>
    <w:p w:rsidR="00330B6A" w:rsidRPr="00B31C0B" w:rsidRDefault="00330B6A" w:rsidP="00B31C0B">
      <w:pPr>
        <w:pStyle w:val="BodyText"/>
        <w:jc w:val="right"/>
        <w:rPr>
          <w:sz w:val="26"/>
        </w:rPr>
      </w:pPr>
      <w:r w:rsidRPr="00B31C0B">
        <w:rPr>
          <w:sz w:val="26"/>
        </w:rPr>
        <w:t>недвижимого имущества</w:t>
      </w:r>
    </w:p>
    <w:p w:rsidR="00330B6A" w:rsidRPr="00B31C0B" w:rsidRDefault="00330B6A" w:rsidP="00B31C0B">
      <w:pPr>
        <w:pStyle w:val="BodyText"/>
        <w:jc w:val="right"/>
        <w:rPr>
          <w:sz w:val="26"/>
        </w:rPr>
      </w:pPr>
      <w:r w:rsidRPr="00B31C0B">
        <w:rPr>
          <w:sz w:val="26"/>
        </w:rPr>
        <w:t>от ____________ 20__ года № ___</w:t>
      </w:r>
    </w:p>
    <w:p w:rsidR="00330B6A" w:rsidRPr="00B31C0B" w:rsidRDefault="00330B6A" w:rsidP="00B31C0B">
      <w:pPr>
        <w:pStyle w:val="BodyText"/>
        <w:jc w:val="right"/>
        <w:rPr>
          <w:sz w:val="26"/>
        </w:rPr>
      </w:pPr>
    </w:p>
    <w:p w:rsidR="00330B6A" w:rsidRPr="00B31C0B" w:rsidRDefault="00330B6A" w:rsidP="00B31C0B">
      <w:pPr>
        <w:pStyle w:val="BodyText"/>
        <w:jc w:val="both"/>
        <w:rPr>
          <w:sz w:val="26"/>
        </w:rPr>
      </w:pPr>
    </w:p>
    <w:p w:rsidR="00330B6A"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r w:rsidRPr="00B31C0B">
        <w:rPr>
          <w:sz w:val="26"/>
        </w:rPr>
        <w:t xml:space="preserve">                      ПЛАН с указанием передаваемого по договору имущества</w:t>
      </w: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pStyle w:val="BodyText"/>
        <w:jc w:val="both"/>
        <w:rPr>
          <w:sz w:val="26"/>
        </w:rPr>
      </w:pPr>
    </w:p>
    <w:p w:rsidR="00330B6A" w:rsidRPr="00B31C0B" w:rsidRDefault="00330B6A" w:rsidP="00B31C0B">
      <w:pPr>
        <w:jc w:val="both"/>
        <w:rPr>
          <w:sz w:val="26"/>
          <w:szCs w:val="24"/>
        </w:rPr>
      </w:pPr>
      <w:r w:rsidRPr="00B31C0B">
        <w:rPr>
          <w:sz w:val="26"/>
        </w:rPr>
        <w:t xml:space="preserve">ССУДОДАТЕЛЬ:                                                                                </w:t>
      </w:r>
      <w:r w:rsidRPr="00B31C0B">
        <w:rPr>
          <w:sz w:val="26"/>
          <w:szCs w:val="24"/>
        </w:rPr>
        <w:t>ССУДОПОЛУЧАТЕЛЬ:</w:t>
      </w:r>
    </w:p>
    <w:p w:rsidR="00330B6A" w:rsidRPr="00B31C0B" w:rsidRDefault="00330B6A" w:rsidP="00B31C0B">
      <w:pPr>
        <w:pStyle w:val="BodyText"/>
        <w:jc w:val="both"/>
        <w:rPr>
          <w:sz w:val="26"/>
        </w:rPr>
      </w:pPr>
      <w:r w:rsidRPr="00B31C0B">
        <w:rPr>
          <w:sz w:val="26"/>
        </w:rPr>
        <w:t xml:space="preserve">  </w:t>
      </w:r>
    </w:p>
    <w:p w:rsidR="00330B6A" w:rsidRPr="00B31C0B" w:rsidRDefault="00330B6A" w:rsidP="00B31C0B">
      <w:pPr>
        <w:pStyle w:val="BodyText"/>
        <w:ind w:left="0"/>
        <w:jc w:val="both"/>
        <w:rPr>
          <w:rFonts w:ascii="Arial" w:hAnsi="Arial" w:cs="Arial"/>
          <w:sz w:val="26"/>
        </w:rPr>
      </w:pPr>
    </w:p>
    <w:sectPr w:rsidR="00330B6A" w:rsidRPr="00B31C0B"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6A" w:rsidRDefault="00330B6A">
      <w:r>
        <w:separator/>
      </w:r>
    </w:p>
  </w:endnote>
  <w:endnote w:type="continuationSeparator" w:id="0">
    <w:p w:rsidR="00330B6A" w:rsidRDefault="00330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6A" w:rsidRDefault="00330B6A">
      <w:r>
        <w:separator/>
      </w:r>
    </w:p>
  </w:footnote>
  <w:footnote w:type="continuationSeparator" w:id="0">
    <w:p w:rsidR="00330B6A" w:rsidRDefault="00330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575B"/>
    <w:rsid w:val="000E79A6"/>
    <w:rsid w:val="00162AB3"/>
    <w:rsid w:val="0017012A"/>
    <w:rsid w:val="001B1759"/>
    <w:rsid w:val="002F4199"/>
    <w:rsid w:val="00330B6A"/>
    <w:rsid w:val="00373622"/>
    <w:rsid w:val="00375761"/>
    <w:rsid w:val="003F5A8F"/>
    <w:rsid w:val="00493D9B"/>
    <w:rsid w:val="005640AC"/>
    <w:rsid w:val="00670D15"/>
    <w:rsid w:val="00673C4E"/>
    <w:rsid w:val="006E62BF"/>
    <w:rsid w:val="00855E1A"/>
    <w:rsid w:val="00892773"/>
    <w:rsid w:val="008C7765"/>
    <w:rsid w:val="008D6DF2"/>
    <w:rsid w:val="009728EA"/>
    <w:rsid w:val="009A7B5F"/>
    <w:rsid w:val="009B0C89"/>
    <w:rsid w:val="009B76D3"/>
    <w:rsid w:val="009F41E9"/>
    <w:rsid w:val="00A83F3B"/>
    <w:rsid w:val="00A849DF"/>
    <w:rsid w:val="00B218B8"/>
    <w:rsid w:val="00B31C0B"/>
    <w:rsid w:val="00BD5F85"/>
    <w:rsid w:val="00CC70D3"/>
    <w:rsid w:val="00D33CE6"/>
    <w:rsid w:val="00DC4D88"/>
    <w:rsid w:val="00DD0F48"/>
    <w:rsid w:val="00E353E6"/>
    <w:rsid w:val="00ED5ADB"/>
    <w:rsid w:val="00F004F9"/>
    <w:rsid w:val="00F23F9E"/>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D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9B76D3"/>
    <w:pPr>
      <w:spacing w:line="322" w:lineRule="exact"/>
      <w:ind w:left="318"/>
      <w:outlineLvl w:val="0"/>
    </w:pPr>
    <w:rPr>
      <w:b/>
      <w:bCs/>
      <w:sz w:val="28"/>
      <w:szCs w:val="28"/>
    </w:rPr>
  </w:style>
  <w:style w:type="paragraph" w:styleId="Heading2">
    <w:name w:val="heading 2"/>
    <w:basedOn w:val="Normal"/>
    <w:link w:val="Heading2Char"/>
    <w:uiPriority w:val="99"/>
    <w:qFormat/>
    <w:rsid w:val="009B76D3"/>
    <w:pPr>
      <w:ind w:left="602"/>
      <w:outlineLvl w:val="1"/>
    </w:pPr>
    <w:rPr>
      <w:sz w:val="28"/>
      <w:szCs w:val="28"/>
    </w:rPr>
  </w:style>
  <w:style w:type="paragraph" w:styleId="Heading3">
    <w:name w:val="heading 3"/>
    <w:basedOn w:val="Normal"/>
    <w:link w:val="Heading3Char"/>
    <w:uiPriority w:val="99"/>
    <w:qFormat/>
    <w:rsid w:val="009B76D3"/>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34089C"/>
    <w:rPr>
      <w:rFonts w:asciiTheme="majorHAnsi" w:eastAsiaTheme="majorEastAsia" w:hAnsiTheme="majorHAnsi" w:cstheme="majorBidi"/>
      <w:b/>
      <w:bCs/>
      <w:sz w:val="26"/>
      <w:szCs w:val="26"/>
    </w:rPr>
  </w:style>
  <w:style w:type="table" w:customStyle="1" w:styleId="TableNormal1">
    <w:name w:val="Table Normal1"/>
    <w:uiPriority w:val="99"/>
    <w:semiHidden/>
    <w:rsid w:val="009B76D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B76D3"/>
    <w:pPr>
      <w:ind w:left="318"/>
    </w:pPr>
    <w:rPr>
      <w:sz w:val="24"/>
      <w:szCs w:val="24"/>
    </w:rPr>
  </w:style>
  <w:style w:type="character" w:customStyle="1" w:styleId="BodyTextChar">
    <w:name w:val="Body Text Char"/>
    <w:basedOn w:val="DefaultParagraphFont"/>
    <w:link w:val="BodyText"/>
    <w:uiPriority w:val="99"/>
    <w:semiHidden/>
    <w:rsid w:val="0034089C"/>
    <w:rPr>
      <w:rFonts w:ascii="Times New Roman" w:eastAsia="Times New Roman" w:hAnsi="Times New Roman"/>
    </w:rPr>
  </w:style>
  <w:style w:type="paragraph" w:styleId="ListParagraph">
    <w:name w:val="List Paragraph"/>
    <w:basedOn w:val="Normal"/>
    <w:uiPriority w:val="99"/>
    <w:qFormat/>
    <w:rsid w:val="009B76D3"/>
    <w:pPr>
      <w:ind w:left="318" w:firstLine="719"/>
      <w:jc w:val="both"/>
    </w:pPr>
  </w:style>
  <w:style w:type="paragraph" w:customStyle="1" w:styleId="TableParagraph">
    <w:name w:val="Table Paragraph"/>
    <w:basedOn w:val="Normal"/>
    <w:uiPriority w:val="99"/>
    <w:rsid w:val="009B76D3"/>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5988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dcterms:created xsi:type="dcterms:W3CDTF">2020-05-12T09:59:00Z</dcterms:created>
  <dcterms:modified xsi:type="dcterms:W3CDTF">2020-05-12T09:59:00Z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