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3"/>
          <w:sz w:val="28"/>
          <w:szCs w:val="28"/>
        </w:rPr>
      </w:pP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r>
        <w:rPr>
          <w:rFonts w:ascii="Times New Roman" w:hAnsi="Times New Roman"/>
          <w:b/>
          <w:bCs/>
          <w:color w:val="000000"/>
          <w:spacing w:val="-3"/>
          <w:sz w:val="28"/>
          <w:szCs w:val="28"/>
        </w:rPr>
        <w:tab/>
      </w: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ТЕРРИТОРИАЛЬНОЕ  СОГЛАШЕНИЕ</w:t>
      </w:r>
    </w:p>
    <w:p w:rsidR="000B2537" w:rsidRPr="007B799E" w:rsidRDefault="000B2537" w:rsidP="00953E39">
      <w:pPr>
        <w:shd w:val="clear" w:color="auto" w:fill="FFFFFF"/>
        <w:spacing w:after="0" w:line="240" w:lineRule="auto"/>
        <w:ind w:firstLine="709"/>
        <w:jc w:val="center"/>
        <w:rPr>
          <w:rFonts w:ascii="Times New Roman" w:hAnsi="Times New Roman"/>
          <w:sz w:val="28"/>
          <w:szCs w:val="28"/>
        </w:rPr>
      </w:pP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4"/>
          <w:sz w:val="28"/>
          <w:szCs w:val="28"/>
        </w:rPr>
      </w:pPr>
      <w:r w:rsidRPr="007B799E">
        <w:rPr>
          <w:rFonts w:ascii="Times New Roman" w:hAnsi="Times New Roman"/>
          <w:b/>
          <w:bCs/>
          <w:color w:val="000000"/>
          <w:spacing w:val="-4"/>
          <w:sz w:val="28"/>
          <w:szCs w:val="28"/>
        </w:rPr>
        <w:t xml:space="preserve">между  Снежинской городской организацией Российского профсоюза работников атомной энергетики и промышленности, </w:t>
      </w: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 xml:space="preserve">  </w:t>
      </w:r>
      <w:r w:rsidRPr="00B413B0">
        <w:rPr>
          <w:rFonts w:ascii="Times New Roman" w:hAnsi="Times New Roman"/>
          <w:b/>
          <w:bCs/>
          <w:color w:val="000000"/>
          <w:spacing w:val="-3"/>
          <w:sz w:val="28"/>
          <w:szCs w:val="28"/>
        </w:rPr>
        <w:t>Ассоциацией предпринимателей города Снежинска</w:t>
      </w: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5"/>
          <w:sz w:val="28"/>
          <w:szCs w:val="28"/>
        </w:rPr>
      </w:pPr>
      <w:r w:rsidRPr="007B799E">
        <w:rPr>
          <w:rFonts w:ascii="Times New Roman" w:hAnsi="Times New Roman"/>
          <w:b/>
          <w:bCs/>
          <w:color w:val="000000"/>
          <w:spacing w:val="-3"/>
          <w:sz w:val="28"/>
          <w:szCs w:val="28"/>
        </w:rPr>
        <w:t xml:space="preserve">и администрацией </w:t>
      </w:r>
      <w:r w:rsidRPr="007B799E">
        <w:rPr>
          <w:rFonts w:ascii="Times New Roman" w:hAnsi="Times New Roman"/>
          <w:b/>
          <w:bCs/>
          <w:spacing w:val="-1"/>
          <w:sz w:val="28"/>
          <w:szCs w:val="28"/>
        </w:rPr>
        <w:t>Снежинского городского округа</w:t>
      </w:r>
      <w:r w:rsidRPr="007B799E">
        <w:rPr>
          <w:rFonts w:ascii="Times New Roman" w:hAnsi="Times New Roman"/>
          <w:b/>
          <w:bCs/>
          <w:color w:val="000000"/>
          <w:spacing w:val="-5"/>
          <w:sz w:val="28"/>
          <w:szCs w:val="28"/>
        </w:rPr>
        <w:t xml:space="preserve"> </w:t>
      </w:r>
    </w:p>
    <w:p w:rsidR="000B2537" w:rsidRPr="007B799E" w:rsidRDefault="000B2537" w:rsidP="00953E39">
      <w:pPr>
        <w:shd w:val="clear" w:color="auto" w:fill="FFFFFF"/>
        <w:spacing w:after="0" w:line="240" w:lineRule="auto"/>
        <w:ind w:firstLine="709"/>
        <w:jc w:val="center"/>
        <w:rPr>
          <w:rFonts w:ascii="Times New Roman" w:hAnsi="Times New Roman"/>
          <w:b/>
          <w:bCs/>
          <w:spacing w:val="-5"/>
          <w:sz w:val="28"/>
          <w:szCs w:val="28"/>
        </w:rPr>
      </w:pPr>
      <w:r w:rsidRPr="007B799E">
        <w:rPr>
          <w:rFonts w:ascii="Times New Roman" w:hAnsi="Times New Roman"/>
          <w:b/>
          <w:bCs/>
          <w:spacing w:val="-5"/>
          <w:sz w:val="28"/>
          <w:szCs w:val="28"/>
        </w:rPr>
        <w:t>на 2021-2023 годы</w:t>
      </w:r>
    </w:p>
    <w:p w:rsidR="000B2537" w:rsidRPr="007B799E" w:rsidRDefault="000B2537" w:rsidP="00953E39">
      <w:pPr>
        <w:shd w:val="clear" w:color="auto" w:fill="FFFFFF"/>
        <w:spacing w:after="0" w:line="240" w:lineRule="auto"/>
        <w:ind w:firstLine="709"/>
        <w:jc w:val="center"/>
        <w:rPr>
          <w:rFonts w:ascii="Times New Roman" w:hAnsi="Times New Roman"/>
          <w:bCs/>
          <w:spacing w:val="-5"/>
          <w:sz w:val="28"/>
          <w:szCs w:val="28"/>
        </w:rPr>
      </w:pP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3"/>
          <w:sz w:val="28"/>
          <w:szCs w:val="28"/>
        </w:rPr>
      </w:pPr>
      <w:smartTag w:uri="urn:schemas-microsoft-com:office:smarttags" w:element="place">
        <w:r w:rsidRPr="007B799E">
          <w:rPr>
            <w:rFonts w:ascii="Times New Roman" w:hAnsi="Times New Roman"/>
            <w:b/>
            <w:bCs/>
            <w:color w:val="000000"/>
            <w:spacing w:val="-3"/>
            <w:sz w:val="28"/>
            <w:szCs w:val="28"/>
            <w:lang w:val="en-US"/>
          </w:rPr>
          <w:t>I</w:t>
        </w:r>
        <w:r w:rsidRPr="007B799E">
          <w:rPr>
            <w:rFonts w:ascii="Times New Roman" w:hAnsi="Times New Roman"/>
            <w:b/>
            <w:bCs/>
            <w:color w:val="000000"/>
            <w:spacing w:val="-3"/>
            <w:sz w:val="28"/>
            <w:szCs w:val="28"/>
          </w:rPr>
          <w:t>.</w:t>
        </w:r>
      </w:smartTag>
      <w:r w:rsidRPr="007B799E">
        <w:rPr>
          <w:rFonts w:ascii="Times New Roman" w:hAnsi="Times New Roman"/>
          <w:b/>
          <w:bCs/>
          <w:color w:val="000000"/>
          <w:spacing w:val="-3"/>
          <w:sz w:val="28"/>
          <w:szCs w:val="28"/>
        </w:rPr>
        <w:t xml:space="preserve"> Общие положения</w:t>
      </w:r>
    </w:p>
    <w:p w:rsidR="000B2537" w:rsidRPr="007B799E" w:rsidRDefault="000B2537" w:rsidP="00953E39">
      <w:pPr>
        <w:shd w:val="clear" w:color="auto" w:fill="FFFFFF"/>
        <w:spacing w:after="0" w:line="240" w:lineRule="auto"/>
        <w:ind w:firstLine="709"/>
        <w:rPr>
          <w:rFonts w:ascii="Times New Roman" w:hAnsi="Times New Roman"/>
          <w:bCs/>
          <w:color w:val="000000"/>
          <w:spacing w:val="-2"/>
          <w:sz w:val="28"/>
          <w:szCs w:val="28"/>
        </w:rPr>
      </w:pPr>
    </w:p>
    <w:p w:rsidR="000B2537" w:rsidRPr="007B799E" w:rsidRDefault="000B2537" w:rsidP="00953E39">
      <w:pPr>
        <w:shd w:val="clear" w:color="auto" w:fill="FFFFFF"/>
        <w:spacing w:after="0" w:line="240" w:lineRule="auto"/>
        <w:jc w:val="both"/>
        <w:rPr>
          <w:rFonts w:ascii="Times New Roman" w:hAnsi="Times New Roman"/>
          <w:bCs/>
          <w:spacing w:val="-2"/>
          <w:sz w:val="28"/>
          <w:szCs w:val="28"/>
        </w:rPr>
      </w:pPr>
      <w:r w:rsidRPr="007B799E">
        <w:rPr>
          <w:rFonts w:ascii="Times New Roman" w:hAnsi="Times New Roman"/>
          <w:bCs/>
          <w:spacing w:val="3"/>
          <w:sz w:val="28"/>
          <w:szCs w:val="28"/>
        </w:rPr>
        <w:t xml:space="preserve">           1.1. Снежинская городская организация Российского </w:t>
      </w:r>
      <w:r w:rsidRPr="007B799E">
        <w:rPr>
          <w:rFonts w:ascii="Times New Roman" w:hAnsi="Times New Roman"/>
          <w:bCs/>
          <w:spacing w:val="-2"/>
          <w:sz w:val="28"/>
          <w:szCs w:val="28"/>
        </w:rPr>
        <w:t>профсоюза работников атомной энергетики и п</w:t>
      </w:r>
      <w:r>
        <w:rPr>
          <w:rFonts w:ascii="Times New Roman" w:hAnsi="Times New Roman"/>
          <w:bCs/>
          <w:spacing w:val="-2"/>
          <w:sz w:val="28"/>
          <w:szCs w:val="28"/>
        </w:rPr>
        <w:t xml:space="preserve">ромышленности (далее именуется - </w:t>
      </w:r>
      <w:r w:rsidRPr="007B799E">
        <w:rPr>
          <w:rFonts w:ascii="Times New Roman" w:hAnsi="Times New Roman"/>
          <w:bCs/>
          <w:spacing w:val="-2"/>
          <w:sz w:val="28"/>
          <w:szCs w:val="28"/>
        </w:rPr>
        <w:t xml:space="preserve"> </w:t>
      </w:r>
      <w:r w:rsidRPr="007B799E">
        <w:rPr>
          <w:rFonts w:ascii="Times New Roman" w:hAnsi="Times New Roman"/>
          <w:b/>
          <w:bCs/>
          <w:spacing w:val="-2"/>
          <w:sz w:val="28"/>
          <w:szCs w:val="28"/>
        </w:rPr>
        <w:t>Профсоюз</w:t>
      </w:r>
      <w:r w:rsidRPr="007B799E">
        <w:rPr>
          <w:rFonts w:ascii="Times New Roman" w:hAnsi="Times New Roman"/>
          <w:bCs/>
          <w:spacing w:val="-2"/>
          <w:sz w:val="28"/>
          <w:szCs w:val="28"/>
        </w:rPr>
        <w:t xml:space="preserve">), </w:t>
      </w:r>
      <w:r w:rsidRPr="00967099">
        <w:rPr>
          <w:rFonts w:ascii="Times New Roman" w:hAnsi="Times New Roman"/>
          <w:bCs/>
          <w:spacing w:val="-2"/>
          <w:sz w:val="28"/>
          <w:szCs w:val="28"/>
        </w:rPr>
        <w:t>Ассоциация</w:t>
      </w:r>
      <w:r w:rsidRPr="007B799E">
        <w:rPr>
          <w:rFonts w:ascii="Times New Roman" w:hAnsi="Times New Roman"/>
          <w:bCs/>
          <w:spacing w:val="-2"/>
          <w:sz w:val="28"/>
          <w:szCs w:val="28"/>
        </w:rPr>
        <w:t xml:space="preserve"> предпринимателей города Снежинска</w:t>
      </w:r>
      <w:r w:rsidRPr="007B799E">
        <w:rPr>
          <w:rFonts w:ascii="Times New Roman" w:hAnsi="Times New Roman"/>
          <w:sz w:val="28"/>
          <w:szCs w:val="28"/>
        </w:rPr>
        <w:t xml:space="preserve"> </w:t>
      </w:r>
      <w:r w:rsidRPr="007B799E">
        <w:rPr>
          <w:rFonts w:ascii="Times New Roman" w:hAnsi="Times New Roman"/>
          <w:bCs/>
          <w:spacing w:val="-2"/>
          <w:sz w:val="28"/>
          <w:szCs w:val="28"/>
        </w:rPr>
        <w:t xml:space="preserve">(далее именуется - </w:t>
      </w:r>
      <w:r w:rsidRPr="007B799E">
        <w:rPr>
          <w:rFonts w:ascii="Times New Roman" w:hAnsi="Times New Roman"/>
          <w:b/>
          <w:bCs/>
          <w:spacing w:val="-2"/>
          <w:sz w:val="28"/>
          <w:szCs w:val="28"/>
        </w:rPr>
        <w:t>Работодатели</w:t>
      </w:r>
      <w:r w:rsidRPr="007B799E">
        <w:rPr>
          <w:rFonts w:ascii="Times New Roman" w:hAnsi="Times New Roman"/>
          <w:bCs/>
          <w:spacing w:val="-2"/>
          <w:sz w:val="28"/>
          <w:szCs w:val="28"/>
        </w:rPr>
        <w:t>) и а</w:t>
      </w:r>
      <w:r w:rsidRPr="007B799E">
        <w:rPr>
          <w:rFonts w:ascii="Times New Roman" w:hAnsi="Times New Roman"/>
          <w:bCs/>
          <w:spacing w:val="-1"/>
          <w:sz w:val="28"/>
          <w:szCs w:val="28"/>
        </w:rPr>
        <w:t xml:space="preserve">дминистрация Снежинского городского округа (далее именуется - </w:t>
      </w:r>
      <w:r w:rsidRPr="007B799E">
        <w:rPr>
          <w:rFonts w:ascii="Times New Roman" w:hAnsi="Times New Roman"/>
          <w:b/>
          <w:bCs/>
          <w:spacing w:val="-1"/>
          <w:sz w:val="28"/>
          <w:szCs w:val="28"/>
        </w:rPr>
        <w:t>Администрация</w:t>
      </w:r>
      <w:r w:rsidRPr="007B799E">
        <w:rPr>
          <w:rFonts w:ascii="Times New Roman" w:hAnsi="Times New Roman"/>
          <w:bCs/>
          <w:spacing w:val="-1"/>
          <w:sz w:val="28"/>
          <w:szCs w:val="28"/>
        </w:rPr>
        <w:t xml:space="preserve">), далее именуемые – </w:t>
      </w:r>
      <w:r w:rsidRPr="007B799E">
        <w:rPr>
          <w:rFonts w:ascii="Times New Roman" w:hAnsi="Times New Roman"/>
          <w:b/>
          <w:bCs/>
          <w:spacing w:val="-1"/>
          <w:sz w:val="28"/>
          <w:szCs w:val="28"/>
        </w:rPr>
        <w:t>Стороны</w:t>
      </w:r>
      <w:r w:rsidRPr="007B799E">
        <w:rPr>
          <w:rFonts w:ascii="Times New Roman" w:hAnsi="Times New Roman"/>
          <w:bCs/>
          <w:spacing w:val="-1"/>
          <w:sz w:val="28"/>
          <w:szCs w:val="28"/>
        </w:rPr>
        <w:t xml:space="preserve">, </w:t>
      </w:r>
      <w:r w:rsidRPr="007B799E">
        <w:rPr>
          <w:rFonts w:ascii="Times New Roman" w:hAnsi="Times New Roman"/>
          <w:bCs/>
          <w:spacing w:val="3"/>
          <w:sz w:val="28"/>
          <w:szCs w:val="28"/>
        </w:rPr>
        <w:t xml:space="preserve">заключили настоящее Территориальное Соглашение на 2021-2023 годы (далее именуется – </w:t>
      </w:r>
      <w:r w:rsidRPr="007B799E">
        <w:rPr>
          <w:rFonts w:ascii="Times New Roman" w:hAnsi="Times New Roman"/>
          <w:b/>
          <w:bCs/>
          <w:spacing w:val="3"/>
          <w:sz w:val="28"/>
          <w:szCs w:val="28"/>
        </w:rPr>
        <w:t>Соглашение</w:t>
      </w:r>
      <w:r>
        <w:rPr>
          <w:rFonts w:ascii="Times New Roman" w:hAnsi="Times New Roman"/>
          <w:bCs/>
          <w:spacing w:val="3"/>
          <w:sz w:val="28"/>
          <w:szCs w:val="28"/>
        </w:rPr>
        <w:t>)</w:t>
      </w:r>
      <w:r w:rsidRPr="007B799E">
        <w:rPr>
          <w:rFonts w:ascii="Times New Roman" w:hAnsi="Times New Roman"/>
          <w:bCs/>
          <w:spacing w:val="-3"/>
          <w:sz w:val="28"/>
          <w:szCs w:val="28"/>
        </w:rPr>
        <w:t xml:space="preserve">. </w:t>
      </w:r>
    </w:p>
    <w:p w:rsidR="000B2537" w:rsidRPr="007B799E" w:rsidRDefault="000B2537" w:rsidP="003E34F3">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1.2. </w:t>
      </w:r>
      <w:r w:rsidRPr="007B799E">
        <w:rPr>
          <w:rFonts w:ascii="Times New Roman" w:hAnsi="Times New Roman" w:cs="Times New Roman"/>
          <w:color w:val="000000"/>
          <w:sz w:val="28"/>
          <w:szCs w:val="28"/>
        </w:rPr>
        <w:t>Целью настоящего Соглашения является создание на территории Снежинского городского округа условий, содействующих:</w:t>
      </w:r>
    </w:p>
    <w:p w:rsidR="000B2537" w:rsidRPr="007B799E" w:rsidRDefault="000B2537" w:rsidP="003E34F3">
      <w:pPr>
        <w:pStyle w:val="ConsPlusNormal"/>
        <w:numPr>
          <w:ilvl w:val="0"/>
          <w:numId w:val="11"/>
        </w:numPr>
        <w:ind w:left="0" w:firstLine="360"/>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повышению уровня жизни населения, в том числе повышению уровня заработной платы и реальных доходов;</w:t>
      </w:r>
    </w:p>
    <w:p w:rsidR="000B2537" w:rsidRPr="007B799E" w:rsidRDefault="000B2537" w:rsidP="003E34F3">
      <w:pPr>
        <w:pStyle w:val="ConsPlusNormal"/>
        <w:numPr>
          <w:ilvl w:val="0"/>
          <w:numId w:val="11"/>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устойчивому экономическому росту, повышению инвестиционной привлекательности;</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повышению привлекательности рабочих профессий;</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 xml:space="preserve">легализации оформления трудовых отношений и заработной платы; </w:t>
      </w:r>
    </w:p>
    <w:p w:rsidR="000B2537" w:rsidRPr="007B799E" w:rsidRDefault="000B2537" w:rsidP="003E34F3">
      <w:pPr>
        <w:pStyle w:val="ConsPlusNormal"/>
        <w:numPr>
          <w:ilvl w:val="0"/>
          <w:numId w:val="11"/>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сокращению разрыва между уровнем общей и регистрируемой безработицы;</w:t>
      </w:r>
    </w:p>
    <w:p w:rsidR="000B2537" w:rsidRPr="007B799E" w:rsidRDefault="000B2537" w:rsidP="003E34F3">
      <w:pPr>
        <w:pStyle w:val="ConsPlusNormal"/>
        <w:numPr>
          <w:ilvl w:val="0"/>
          <w:numId w:val="11"/>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формированию благоприятного социального климата в обществе и предотвращению социально-трудовых конфликтов;</w:t>
      </w:r>
    </w:p>
    <w:p w:rsidR="000B2537" w:rsidRPr="007B799E" w:rsidRDefault="000B2537" w:rsidP="003E34F3">
      <w:pPr>
        <w:pStyle w:val="ConsPlusNormal"/>
        <w:numPr>
          <w:ilvl w:val="0"/>
          <w:numId w:val="11"/>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повышению эффективности управления охраной труда, промышленной и экологической безопасностью;</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защите прав семьи, материнства, отцовства и детства;</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защите социально-экономических прав и интересов молодежи;</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развитию детского и молодежного спорта;</w:t>
      </w:r>
    </w:p>
    <w:p w:rsidR="000B2537" w:rsidRPr="007B799E" w:rsidRDefault="000B2537" w:rsidP="003E34F3">
      <w:pPr>
        <w:pStyle w:val="ConsPlusNormal"/>
        <w:numPr>
          <w:ilvl w:val="0"/>
          <w:numId w:val="11"/>
        </w:numPr>
        <w:ind w:left="0" w:firstLine="349"/>
        <w:jc w:val="both"/>
        <w:rPr>
          <w:rFonts w:ascii="Times New Roman" w:hAnsi="Times New Roman" w:cs="Times New Roman"/>
          <w:sz w:val="28"/>
          <w:szCs w:val="28"/>
        </w:rPr>
      </w:pPr>
      <w:r w:rsidRPr="007B799E">
        <w:rPr>
          <w:rFonts w:ascii="Times New Roman" w:hAnsi="Times New Roman" w:cs="Times New Roman"/>
          <w:sz w:val="28"/>
          <w:szCs w:val="28"/>
        </w:rPr>
        <w:t>формированию здорового образа жизни населения, в том числе профилактике и лечению социально-значимых заболеваний;</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развитию профессионального и научного потенциала;</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развитию социального партнерства;</w:t>
      </w:r>
    </w:p>
    <w:p w:rsidR="000B2537" w:rsidRPr="007B799E" w:rsidRDefault="000B2537" w:rsidP="003E34F3">
      <w:pPr>
        <w:pStyle w:val="ConsPlusNormal"/>
        <w:numPr>
          <w:ilvl w:val="0"/>
          <w:numId w:val="11"/>
        </w:numPr>
        <w:jc w:val="both"/>
        <w:rPr>
          <w:rFonts w:ascii="Times New Roman" w:hAnsi="Times New Roman" w:cs="Times New Roman"/>
          <w:sz w:val="28"/>
          <w:szCs w:val="28"/>
        </w:rPr>
      </w:pPr>
      <w:r w:rsidRPr="007B799E">
        <w:rPr>
          <w:rFonts w:ascii="Times New Roman" w:hAnsi="Times New Roman" w:cs="Times New Roman"/>
          <w:sz w:val="28"/>
          <w:szCs w:val="28"/>
        </w:rPr>
        <w:t>реализации национальных проектов;</w:t>
      </w:r>
    </w:p>
    <w:p w:rsidR="000B2537" w:rsidRPr="007B799E" w:rsidRDefault="000B2537" w:rsidP="003E34F3">
      <w:pPr>
        <w:pStyle w:val="ConsPlusNormal"/>
        <w:numPr>
          <w:ilvl w:val="0"/>
          <w:numId w:val="11"/>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информированию населения о внедрении элементов цифровой экономики в социально-трудовой сфере.</w:t>
      </w:r>
    </w:p>
    <w:p w:rsidR="000B2537" w:rsidRPr="007B799E" w:rsidRDefault="000B2537" w:rsidP="00721309">
      <w:pPr>
        <w:shd w:val="clear" w:color="auto" w:fill="FFFFFF"/>
        <w:spacing w:after="0" w:line="240" w:lineRule="auto"/>
        <w:ind w:firstLine="709"/>
        <w:jc w:val="both"/>
        <w:rPr>
          <w:rFonts w:ascii="Times New Roman" w:hAnsi="Times New Roman"/>
          <w:bCs/>
          <w:spacing w:val="-2"/>
          <w:sz w:val="28"/>
          <w:szCs w:val="28"/>
        </w:rPr>
      </w:pPr>
      <w:r w:rsidRPr="007B799E">
        <w:rPr>
          <w:rFonts w:ascii="Times New Roman" w:hAnsi="Times New Roman"/>
          <w:bCs/>
          <w:color w:val="000000"/>
          <w:spacing w:val="2"/>
          <w:sz w:val="28"/>
          <w:szCs w:val="28"/>
        </w:rPr>
        <w:t>1.3.</w:t>
      </w:r>
      <w:r w:rsidRPr="007B799E">
        <w:rPr>
          <w:rFonts w:ascii="Times New Roman" w:hAnsi="Times New Roman"/>
          <w:spacing w:val="-2"/>
          <w:sz w:val="28"/>
          <w:szCs w:val="28"/>
        </w:rPr>
        <w:t xml:space="preserve"> </w:t>
      </w:r>
      <w:r w:rsidRPr="007B799E">
        <w:rPr>
          <w:rFonts w:ascii="Times New Roman" w:hAnsi="Times New Roman"/>
          <w:color w:val="000000"/>
          <w:sz w:val="28"/>
          <w:szCs w:val="28"/>
        </w:rPr>
        <w:t xml:space="preserve">Настоящее Соглашение рассматривается Сторонами как основа для разработки и заключения соглашений, коллективных договоров. Нормы и гарантии, включенные в Соглашение, являются минимальными, обязательными к применению и не могут быть изменены в сторону снижения социальной и экономической защищенности </w:t>
      </w:r>
      <w:r w:rsidRPr="007B799E">
        <w:rPr>
          <w:rFonts w:ascii="Times New Roman" w:hAnsi="Times New Roman"/>
          <w:bCs/>
          <w:spacing w:val="7"/>
          <w:sz w:val="28"/>
          <w:szCs w:val="28"/>
        </w:rPr>
        <w:t xml:space="preserve">трудящихся города при заключении коллективных </w:t>
      </w:r>
      <w:r w:rsidRPr="007B799E">
        <w:rPr>
          <w:rFonts w:ascii="Times New Roman" w:hAnsi="Times New Roman"/>
          <w:bCs/>
          <w:spacing w:val="-2"/>
          <w:sz w:val="28"/>
          <w:szCs w:val="28"/>
        </w:rPr>
        <w:t>договоров.</w:t>
      </w:r>
    </w:p>
    <w:p w:rsidR="000B2537" w:rsidRPr="007B799E" w:rsidRDefault="000B2537" w:rsidP="00721309">
      <w:pPr>
        <w:pStyle w:val="ConsPlusNormal"/>
        <w:ind w:firstLine="540"/>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1.4. Стороны признают с</w:t>
      </w:r>
      <w:r w:rsidRPr="007B799E">
        <w:rPr>
          <w:rFonts w:ascii="Times New Roman" w:hAnsi="Times New Roman" w:cs="Times New Roman"/>
          <w:sz w:val="28"/>
          <w:szCs w:val="28"/>
        </w:rPr>
        <w:t>оциально ответственным работодателем организацию, осуществляющую деятельность на территории Снежинского городского округа и реализующую принципы и</w:t>
      </w:r>
      <w:r w:rsidRPr="007B799E">
        <w:rPr>
          <w:rFonts w:ascii="Times New Roman" w:hAnsi="Times New Roman" w:cs="Times New Roman"/>
          <w:color w:val="000000"/>
          <w:sz w:val="28"/>
          <w:szCs w:val="28"/>
        </w:rPr>
        <w:t xml:space="preserve"> формы социального партнерства.</w:t>
      </w:r>
    </w:p>
    <w:p w:rsidR="000B2537" w:rsidRPr="007B799E" w:rsidRDefault="000B2537" w:rsidP="00BE119D">
      <w:pPr>
        <w:pStyle w:val="ConsPlusNormal"/>
        <w:ind w:firstLine="709"/>
        <w:jc w:val="both"/>
        <w:rPr>
          <w:rFonts w:ascii="Times New Roman" w:hAnsi="Times New Roman" w:cs="Times New Roman"/>
          <w:sz w:val="28"/>
          <w:szCs w:val="28"/>
        </w:rPr>
      </w:pPr>
      <w:r w:rsidRPr="007B799E">
        <w:rPr>
          <w:rFonts w:ascii="Times New Roman" w:hAnsi="Times New Roman" w:cs="Times New Roman"/>
          <w:color w:val="000000"/>
          <w:sz w:val="28"/>
          <w:szCs w:val="28"/>
        </w:rPr>
        <w:t>1.5. Стороны взаимодействуют по вопросам выполнения требований действующего законодательства и Соглашения, в том числе в части обмена опытом.</w:t>
      </w:r>
    </w:p>
    <w:p w:rsidR="000B2537" w:rsidRPr="007B799E" w:rsidRDefault="000B2537" w:rsidP="00721309">
      <w:pPr>
        <w:shd w:val="clear" w:color="auto" w:fill="FFFFFF"/>
        <w:spacing w:after="0" w:line="240" w:lineRule="auto"/>
        <w:ind w:firstLine="709"/>
        <w:jc w:val="both"/>
        <w:rPr>
          <w:rFonts w:ascii="Times New Roman" w:hAnsi="Times New Roman"/>
          <w:bCs/>
          <w:spacing w:val="-2"/>
          <w:sz w:val="28"/>
          <w:szCs w:val="28"/>
        </w:rPr>
      </w:pP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2"/>
          <w:sz w:val="28"/>
          <w:szCs w:val="28"/>
        </w:rPr>
      </w:pPr>
      <w:r w:rsidRPr="007B799E">
        <w:rPr>
          <w:rFonts w:ascii="Times New Roman" w:hAnsi="Times New Roman"/>
          <w:b/>
          <w:bCs/>
          <w:color w:val="000000"/>
          <w:spacing w:val="-2"/>
          <w:sz w:val="28"/>
          <w:szCs w:val="28"/>
        </w:rPr>
        <w:t>II. Обязательства сторон</w:t>
      </w:r>
    </w:p>
    <w:p w:rsidR="000B2537" w:rsidRPr="007B799E" w:rsidRDefault="000B2537" w:rsidP="00953E39">
      <w:pPr>
        <w:shd w:val="clear" w:color="auto" w:fill="FFFFFF"/>
        <w:spacing w:after="0" w:line="240" w:lineRule="auto"/>
        <w:ind w:firstLine="709"/>
        <w:jc w:val="center"/>
        <w:rPr>
          <w:rFonts w:ascii="Times New Roman" w:hAnsi="Times New Roman"/>
          <w:b/>
          <w:bCs/>
          <w:color w:val="000000"/>
          <w:spacing w:val="-2"/>
          <w:sz w:val="28"/>
          <w:szCs w:val="28"/>
        </w:rPr>
      </w:pPr>
      <w:r w:rsidRPr="007B799E">
        <w:rPr>
          <w:rFonts w:ascii="Times New Roman" w:hAnsi="Times New Roman"/>
          <w:b/>
          <w:bCs/>
          <w:color w:val="000000"/>
          <w:spacing w:val="-2"/>
          <w:sz w:val="28"/>
          <w:szCs w:val="28"/>
        </w:rPr>
        <w:t>в области социально-экономической политики</w:t>
      </w:r>
    </w:p>
    <w:p w:rsidR="000B2537" w:rsidRPr="007B799E" w:rsidRDefault="000B2537" w:rsidP="008024E6">
      <w:pPr>
        <w:shd w:val="clear" w:color="auto" w:fill="FFFFFF"/>
        <w:spacing w:after="0" w:line="240" w:lineRule="auto"/>
        <w:ind w:left="354"/>
        <w:rPr>
          <w:rFonts w:ascii="Times New Roman" w:hAnsi="Times New Roman"/>
          <w:b/>
          <w:bCs/>
          <w:color w:val="000000"/>
          <w:spacing w:val="-3"/>
          <w:sz w:val="28"/>
          <w:szCs w:val="28"/>
        </w:rPr>
      </w:pPr>
    </w:p>
    <w:p w:rsidR="000B2537" w:rsidRPr="007B799E" w:rsidRDefault="000B2537" w:rsidP="005B11FD">
      <w:pPr>
        <w:numPr>
          <w:ilvl w:val="1"/>
          <w:numId w:val="6"/>
        </w:numPr>
        <w:shd w:val="clear" w:color="auto" w:fill="FFFFFF"/>
        <w:spacing w:after="0" w:line="240" w:lineRule="auto"/>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Стороны совместно:</w:t>
      </w:r>
    </w:p>
    <w:p w:rsidR="000B2537" w:rsidRPr="007B799E" w:rsidRDefault="000B2537" w:rsidP="005B11FD">
      <w:pPr>
        <w:shd w:val="clear" w:color="auto" w:fill="FFFFFF"/>
        <w:spacing w:after="0" w:line="240" w:lineRule="auto"/>
        <w:ind w:left="1029"/>
        <w:rPr>
          <w:rFonts w:ascii="Times New Roman" w:hAnsi="Times New Roman"/>
          <w:b/>
          <w:bCs/>
          <w:color w:val="000000"/>
          <w:spacing w:val="-3"/>
          <w:sz w:val="28"/>
          <w:szCs w:val="28"/>
        </w:rPr>
      </w:pPr>
    </w:p>
    <w:p w:rsidR="000B2537" w:rsidRPr="007B799E" w:rsidRDefault="000B2537" w:rsidP="00AF7C0D">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2.1.1. </w:t>
      </w:r>
      <w:r w:rsidRPr="007B799E">
        <w:rPr>
          <w:rFonts w:ascii="Times New Roman" w:hAnsi="Times New Roman" w:cs="Times New Roman"/>
          <w:color w:val="000000"/>
          <w:sz w:val="28"/>
          <w:szCs w:val="28"/>
        </w:rPr>
        <w:t>Содействуют диверсификации экономики Снежинского городского округа, увеличению инвестиционной и инновационной активности организаций города, повышению производительности труда.</w:t>
      </w:r>
    </w:p>
    <w:p w:rsidR="000B2537" w:rsidRPr="007B799E" w:rsidRDefault="000B2537" w:rsidP="00AF7C0D">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2.1.2. Участвуют в реализации мероприятий, предусмотренных документами стратегического планирования Снежинского городского округа.</w:t>
      </w:r>
    </w:p>
    <w:p w:rsidR="000B2537" w:rsidRPr="007B799E" w:rsidRDefault="000B2537" w:rsidP="00AF7C0D">
      <w:pPr>
        <w:pStyle w:val="ConsPlusNormal"/>
        <w:ind w:firstLine="709"/>
        <w:jc w:val="both"/>
        <w:rPr>
          <w:rFonts w:ascii="Times New Roman" w:hAnsi="Times New Roman" w:cs="Times New Roman"/>
          <w:sz w:val="28"/>
          <w:szCs w:val="28"/>
        </w:rPr>
      </w:pPr>
      <w:r w:rsidRPr="007B799E">
        <w:rPr>
          <w:rFonts w:ascii="Times New Roman" w:hAnsi="Times New Roman"/>
          <w:bCs/>
          <w:color w:val="000000"/>
          <w:spacing w:val="-15"/>
          <w:sz w:val="28"/>
          <w:szCs w:val="28"/>
        </w:rPr>
        <w:t>2.1.3.</w:t>
      </w:r>
      <w:r w:rsidRPr="007B799E">
        <w:rPr>
          <w:rFonts w:ascii="Times New Roman" w:hAnsi="Times New Roman"/>
          <w:b/>
          <w:bCs/>
          <w:color w:val="000000"/>
          <w:spacing w:val="-15"/>
          <w:sz w:val="28"/>
          <w:szCs w:val="28"/>
        </w:rPr>
        <w:t xml:space="preserve"> </w:t>
      </w:r>
      <w:r w:rsidRPr="007B799E">
        <w:rPr>
          <w:rFonts w:ascii="Times New Roman" w:hAnsi="Times New Roman" w:cs="Times New Roman"/>
          <w:sz w:val="28"/>
          <w:szCs w:val="28"/>
        </w:rPr>
        <w:t>Участвуют в мероприятиях по озеленению и благоустройству территории муниципального образования.</w:t>
      </w:r>
    </w:p>
    <w:p w:rsidR="000B2537" w:rsidRPr="007B799E" w:rsidRDefault="000B2537" w:rsidP="005B11FD">
      <w:pPr>
        <w:shd w:val="clear" w:color="auto" w:fill="FFFFFF"/>
        <w:tabs>
          <w:tab w:val="left" w:pos="408"/>
        </w:tabs>
        <w:autoSpaceDE w:val="0"/>
        <w:autoSpaceDN w:val="0"/>
        <w:adjustRightInd w:val="0"/>
        <w:spacing w:after="0" w:line="240" w:lineRule="auto"/>
        <w:ind w:firstLine="709"/>
        <w:jc w:val="both"/>
        <w:rPr>
          <w:rFonts w:ascii="Times New Roman" w:hAnsi="Times New Roman"/>
          <w:b/>
          <w:color w:val="000000"/>
          <w:spacing w:val="-8"/>
          <w:sz w:val="28"/>
          <w:szCs w:val="28"/>
        </w:rPr>
      </w:pPr>
      <w:r w:rsidRPr="007B799E">
        <w:rPr>
          <w:rFonts w:ascii="Times New Roman" w:hAnsi="Times New Roman"/>
          <w:bCs/>
          <w:color w:val="000000"/>
          <w:spacing w:val="-15"/>
          <w:sz w:val="28"/>
          <w:szCs w:val="28"/>
        </w:rPr>
        <w:t xml:space="preserve"> </w:t>
      </w:r>
    </w:p>
    <w:p w:rsidR="000B2537" w:rsidRPr="007B799E" w:rsidRDefault="000B2537" w:rsidP="00281FDB">
      <w:pPr>
        <w:numPr>
          <w:ilvl w:val="1"/>
          <w:numId w:val="16"/>
        </w:numPr>
        <w:shd w:val="clear" w:color="auto" w:fill="FFFFFF"/>
        <w:tabs>
          <w:tab w:val="left" w:pos="408"/>
        </w:tabs>
        <w:spacing w:after="0" w:line="240" w:lineRule="auto"/>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Администрация:</w:t>
      </w:r>
    </w:p>
    <w:p w:rsidR="000B2537" w:rsidRPr="007B799E" w:rsidRDefault="000B2537" w:rsidP="005B11FD">
      <w:pPr>
        <w:shd w:val="clear" w:color="auto" w:fill="FFFFFF"/>
        <w:tabs>
          <w:tab w:val="left" w:pos="408"/>
        </w:tabs>
        <w:spacing w:after="0" w:line="240" w:lineRule="auto"/>
        <w:ind w:left="354"/>
        <w:rPr>
          <w:rFonts w:ascii="Times New Roman" w:hAnsi="Times New Roman"/>
          <w:sz w:val="28"/>
          <w:szCs w:val="28"/>
        </w:rPr>
      </w:pPr>
    </w:p>
    <w:p w:rsidR="000B2537" w:rsidRPr="00B81997" w:rsidRDefault="000B2537" w:rsidP="00281FDB">
      <w:pPr>
        <w:pStyle w:val="ConsPlusNormal"/>
        <w:numPr>
          <w:ilvl w:val="2"/>
          <w:numId w:val="16"/>
        </w:numPr>
        <w:ind w:left="0" w:firstLine="708"/>
        <w:jc w:val="both"/>
        <w:rPr>
          <w:rFonts w:ascii="Times New Roman" w:hAnsi="Times New Roman" w:cs="Times New Roman"/>
          <w:sz w:val="28"/>
          <w:szCs w:val="28"/>
        </w:rPr>
      </w:pPr>
      <w:r w:rsidRPr="007B799E">
        <w:rPr>
          <w:rFonts w:ascii="Times New Roman" w:hAnsi="Times New Roman" w:cs="Times New Roman"/>
          <w:sz w:val="28"/>
          <w:szCs w:val="28"/>
        </w:rPr>
        <w:t xml:space="preserve">В пределах своих полномочий формирует социально-экономическую политику Снежинского городского округа, </w:t>
      </w:r>
      <w:r w:rsidRPr="00B81997">
        <w:rPr>
          <w:rFonts w:ascii="Times New Roman" w:hAnsi="Times New Roman" w:cs="Times New Roman"/>
          <w:sz w:val="28"/>
          <w:szCs w:val="28"/>
        </w:rPr>
        <w:t xml:space="preserve">повышает эффективность расходования бюджетных средств. </w:t>
      </w:r>
    </w:p>
    <w:p w:rsidR="000B2537" w:rsidRPr="007B799E" w:rsidRDefault="000B2537" w:rsidP="00953E39">
      <w:pPr>
        <w:shd w:val="clear" w:color="auto" w:fill="FFFFFF"/>
        <w:tabs>
          <w:tab w:val="left" w:pos="408"/>
        </w:tabs>
        <w:spacing w:after="0" w:line="240" w:lineRule="auto"/>
        <w:ind w:firstLine="709"/>
        <w:jc w:val="both"/>
        <w:rPr>
          <w:rFonts w:ascii="Times New Roman" w:hAnsi="Times New Roman"/>
          <w:bCs/>
          <w:strike/>
          <w:spacing w:val="-8"/>
          <w:sz w:val="28"/>
          <w:szCs w:val="28"/>
        </w:rPr>
      </w:pPr>
      <w:r w:rsidRPr="00176986">
        <w:rPr>
          <w:rFonts w:ascii="Times New Roman" w:hAnsi="Times New Roman"/>
          <w:bCs/>
          <w:spacing w:val="-8"/>
          <w:sz w:val="28"/>
          <w:szCs w:val="28"/>
        </w:rPr>
        <w:t>2.2.2. Анализирует, прогнозирует социально-экономическую ситуацию в городе и доводит соответствующую информацию до Сторон.</w:t>
      </w:r>
      <w:r w:rsidRPr="007B799E">
        <w:rPr>
          <w:rFonts w:ascii="Times New Roman" w:hAnsi="Times New Roman"/>
          <w:bCs/>
          <w:spacing w:val="-8"/>
          <w:sz w:val="28"/>
          <w:szCs w:val="28"/>
        </w:rPr>
        <w:t xml:space="preserve"> </w:t>
      </w:r>
    </w:p>
    <w:p w:rsidR="000B2537" w:rsidRPr="007B799E" w:rsidRDefault="000B2537" w:rsidP="00F5343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2.2.3. Содействует реализации инвестиционных проектов в разных секторах экономики Снежинского городского округа.</w:t>
      </w:r>
    </w:p>
    <w:p w:rsidR="000B2537" w:rsidRPr="007B799E" w:rsidRDefault="000B2537" w:rsidP="004502B2">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2.2.4. При оказании мер поддержки организациям, осуществляющим деятельность на территории Снежинского городского округа (далее именуются - организации), учитывает соблюдение этими организациями принципов и форм социального партнерства.</w:t>
      </w:r>
    </w:p>
    <w:p w:rsidR="000B2537" w:rsidRPr="007B799E" w:rsidRDefault="000B2537" w:rsidP="004502B2">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2.2.5. Обеспечивает реализацию мероприятий  муниципальной программы «Совершенствование системы управления, поддержка малого и среднего предпринимательства в Снежинском городском округе» на 2020 - 2026 гг. </w:t>
      </w:r>
    </w:p>
    <w:p w:rsidR="000B2537" w:rsidRPr="007B799E" w:rsidRDefault="000B2537" w:rsidP="00F5343E">
      <w:pPr>
        <w:pStyle w:val="ConsPlusNormal"/>
        <w:ind w:firstLine="709"/>
        <w:jc w:val="both"/>
        <w:rPr>
          <w:rFonts w:ascii="Times New Roman" w:hAnsi="Times New Roman" w:cs="Times New Roman"/>
          <w:color w:val="000000"/>
          <w:sz w:val="28"/>
          <w:szCs w:val="28"/>
        </w:rPr>
      </w:pPr>
      <w:r w:rsidRPr="00B81997">
        <w:rPr>
          <w:rFonts w:ascii="Times New Roman" w:hAnsi="Times New Roman" w:cs="Times New Roman"/>
          <w:sz w:val="28"/>
          <w:szCs w:val="28"/>
        </w:rPr>
        <w:t xml:space="preserve">2.2.6. </w:t>
      </w:r>
      <w:r w:rsidRPr="00176986">
        <w:rPr>
          <w:rFonts w:ascii="Times New Roman" w:hAnsi="Times New Roman" w:cs="Times New Roman"/>
          <w:color w:val="000000"/>
          <w:sz w:val="28"/>
          <w:szCs w:val="28"/>
        </w:rPr>
        <w:t>Содействует муниципальным предприятиям и учреждениям по внедрению современных энергосберегающих технологий.</w:t>
      </w:r>
    </w:p>
    <w:p w:rsidR="000B2537" w:rsidRPr="007B799E" w:rsidRDefault="000B2537" w:rsidP="00F5343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2.2.7. Содействует организации сельскохозяйственных ярмарок, продажи продуктов питания местных производителей.</w:t>
      </w:r>
    </w:p>
    <w:p w:rsidR="000B2537" w:rsidRPr="007B799E" w:rsidRDefault="000B2537" w:rsidP="00953E39">
      <w:pPr>
        <w:shd w:val="clear" w:color="auto" w:fill="FFFFFF"/>
        <w:tabs>
          <w:tab w:val="left" w:pos="408"/>
        </w:tabs>
        <w:spacing w:after="0" w:line="240" w:lineRule="auto"/>
        <w:ind w:firstLine="709"/>
        <w:jc w:val="both"/>
        <w:rPr>
          <w:rFonts w:ascii="Times New Roman" w:hAnsi="Times New Roman"/>
          <w:bCs/>
          <w:color w:val="000000"/>
          <w:spacing w:val="-4"/>
          <w:sz w:val="28"/>
          <w:szCs w:val="28"/>
        </w:rPr>
      </w:pPr>
    </w:p>
    <w:p w:rsidR="000B2537" w:rsidRPr="007B799E" w:rsidRDefault="000B2537" w:rsidP="00281FDB">
      <w:pPr>
        <w:numPr>
          <w:ilvl w:val="1"/>
          <w:numId w:val="15"/>
        </w:numPr>
        <w:shd w:val="clear" w:color="auto" w:fill="FFFFFF"/>
        <w:tabs>
          <w:tab w:val="left" w:pos="408"/>
        </w:tabs>
        <w:spacing w:after="0" w:line="240" w:lineRule="auto"/>
        <w:jc w:val="center"/>
        <w:rPr>
          <w:rFonts w:ascii="Times New Roman" w:hAnsi="Times New Roman"/>
          <w:b/>
          <w:bCs/>
          <w:color w:val="000000"/>
          <w:spacing w:val="-4"/>
          <w:sz w:val="28"/>
          <w:szCs w:val="28"/>
        </w:rPr>
      </w:pPr>
      <w:r w:rsidRPr="007B799E">
        <w:rPr>
          <w:rFonts w:ascii="Times New Roman" w:hAnsi="Times New Roman"/>
          <w:b/>
          <w:bCs/>
          <w:color w:val="000000"/>
          <w:spacing w:val="-4"/>
          <w:sz w:val="28"/>
          <w:szCs w:val="28"/>
        </w:rPr>
        <w:t>Работодатели:</w:t>
      </w:r>
    </w:p>
    <w:p w:rsidR="000B2537" w:rsidRPr="007B799E" w:rsidRDefault="000B2537" w:rsidP="00192B24">
      <w:pPr>
        <w:shd w:val="clear" w:color="auto" w:fill="FFFFFF"/>
        <w:tabs>
          <w:tab w:val="left" w:pos="408"/>
        </w:tabs>
        <w:spacing w:after="0" w:line="240" w:lineRule="auto"/>
        <w:ind w:left="1029"/>
        <w:rPr>
          <w:rFonts w:ascii="Times New Roman" w:hAnsi="Times New Roman"/>
          <w:sz w:val="28"/>
          <w:szCs w:val="28"/>
        </w:rPr>
      </w:pPr>
    </w:p>
    <w:p w:rsidR="000B2537" w:rsidRPr="007B799E" w:rsidRDefault="000B2537" w:rsidP="00281FDB">
      <w:pPr>
        <w:numPr>
          <w:ilvl w:val="2"/>
          <w:numId w:val="15"/>
        </w:numPr>
        <w:shd w:val="clear" w:color="auto" w:fill="FFFFFF"/>
        <w:tabs>
          <w:tab w:val="left" w:pos="408"/>
        </w:tabs>
        <w:autoSpaceDE w:val="0"/>
        <w:autoSpaceDN w:val="0"/>
        <w:adjustRightInd w:val="0"/>
        <w:spacing w:after="0" w:line="240" w:lineRule="auto"/>
        <w:ind w:left="0" w:firstLine="698"/>
        <w:jc w:val="both"/>
        <w:rPr>
          <w:rFonts w:ascii="Times New Roman" w:hAnsi="Times New Roman"/>
          <w:spacing w:val="-1"/>
          <w:sz w:val="28"/>
          <w:szCs w:val="28"/>
        </w:rPr>
      </w:pPr>
      <w:r w:rsidRPr="007B799E">
        <w:rPr>
          <w:rFonts w:ascii="Times New Roman" w:hAnsi="Times New Roman"/>
          <w:spacing w:val="-1"/>
          <w:sz w:val="28"/>
          <w:szCs w:val="28"/>
        </w:rPr>
        <w:t xml:space="preserve">Обеспечивают по запросу органов местного самоуправления Снежинского городского округа (далее именуются - органы местного самоуправления) предоставление информации, необходимой для совместной разработки прогнозов: </w:t>
      </w:r>
    </w:p>
    <w:p w:rsidR="000B2537" w:rsidRPr="007B799E" w:rsidRDefault="000B2537" w:rsidP="00192B24">
      <w:pPr>
        <w:numPr>
          <w:ilvl w:val="0"/>
          <w:numId w:val="12"/>
        </w:numPr>
        <w:shd w:val="clear" w:color="auto" w:fill="FFFFFF"/>
        <w:tabs>
          <w:tab w:val="left" w:pos="408"/>
        </w:tabs>
        <w:autoSpaceDE w:val="0"/>
        <w:autoSpaceDN w:val="0"/>
        <w:adjustRightInd w:val="0"/>
        <w:spacing w:after="0" w:line="240" w:lineRule="auto"/>
        <w:jc w:val="both"/>
        <w:rPr>
          <w:rFonts w:ascii="Times New Roman" w:hAnsi="Times New Roman"/>
          <w:spacing w:val="-1"/>
          <w:sz w:val="28"/>
          <w:szCs w:val="28"/>
        </w:rPr>
      </w:pPr>
      <w:r w:rsidRPr="007B799E">
        <w:rPr>
          <w:rFonts w:ascii="Times New Roman" w:hAnsi="Times New Roman"/>
          <w:spacing w:val="-1"/>
          <w:sz w:val="28"/>
          <w:szCs w:val="28"/>
        </w:rPr>
        <w:t>социально-экономического развития Снежинского городского округа;</w:t>
      </w:r>
    </w:p>
    <w:p w:rsidR="000B2537" w:rsidRPr="007B799E" w:rsidRDefault="000B2537" w:rsidP="00D94B73">
      <w:pPr>
        <w:pStyle w:val="ConsPlusNormal"/>
        <w:numPr>
          <w:ilvl w:val="0"/>
          <w:numId w:val="12"/>
        </w:numPr>
        <w:jc w:val="both"/>
        <w:rPr>
          <w:rFonts w:ascii="Times New Roman" w:hAnsi="Times New Roman" w:cs="Times New Roman"/>
          <w:sz w:val="28"/>
          <w:szCs w:val="28"/>
        </w:rPr>
      </w:pPr>
      <w:r w:rsidRPr="007B799E">
        <w:rPr>
          <w:rFonts w:ascii="Times New Roman" w:hAnsi="Times New Roman" w:cs="Times New Roman"/>
          <w:sz w:val="28"/>
          <w:szCs w:val="28"/>
        </w:rPr>
        <w:t>баланса трудовых ресурсов городского округа;</w:t>
      </w:r>
    </w:p>
    <w:p w:rsidR="000B2537" w:rsidRPr="007B799E" w:rsidRDefault="000B2537" w:rsidP="00192B24">
      <w:pPr>
        <w:numPr>
          <w:ilvl w:val="0"/>
          <w:numId w:val="12"/>
        </w:numPr>
        <w:shd w:val="clear" w:color="auto" w:fill="FFFFFF"/>
        <w:tabs>
          <w:tab w:val="left" w:pos="408"/>
        </w:tabs>
        <w:autoSpaceDE w:val="0"/>
        <w:autoSpaceDN w:val="0"/>
        <w:adjustRightInd w:val="0"/>
        <w:spacing w:after="0" w:line="240" w:lineRule="auto"/>
        <w:jc w:val="both"/>
        <w:rPr>
          <w:rFonts w:ascii="Times New Roman" w:hAnsi="Times New Roman"/>
          <w:spacing w:val="-1"/>
          <w:sz w:val="28"/>
          <w:szCs w:val="28"/>
        </w:rPr>
      </w:pPr>
      <w:r w:rsidRPr="007B799E">
        <w:rPr>
          <w:rFonts w:ascii="Times New Roman" w:hAnsi="Times New Roman"/>
          <w:sz w:val="28"/>
          <w:szCs w:val="28"/>
        </w:rPr>
        <w:t>потребности города в кадрах на среднесрочную и долгосрочную перспективу.</w:t>
      </w:r>
    </w:p>
    <w:p w:rsidR="000B2537" w:rsidRPr="007B799E" w:rsidRDefault="000B2537"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spacing w:val="-1"/>
          <w:sz w:val="28"/>
          <w:szCs w:val="28"/>
        </w:rPr>
      </w:pPr>
      <w:r w:rsidRPr="007B799E">
        <w:rPr>
          <w:rFonts w:ascii="Times New Roman" w:hAnsi="Times New Roman"/>
          <w:spacing w:val="-1"/>
          <w:sz w:val="28"/>
          <w:szCs w:val="28"/>
        </w:rPr>
        <w:t xml:space="preserve">2.3.2. </w:t>
      </w:r>
      <w:r w:rsidRPr="007B799E">
        <w:rPr>
          <w:rFonts w:ascii="Times New Roman" w:hAnsi="Times New Roman"/>
          <w:sz w:val="28"/>
          <w:szCs w:val="28"/>
        </w:rPr>
        <w:t>Осуществляют с учетом финансовой возможности организации инвестиционные проекты, технологическую модернизацию производства с внедрением современных и наилучших доступных технологий, обеспечивающих улучшение социального характера, в том числе улучшение условий труда и создание высокопроизводительных рабочих мест.</w:t>
      </w:r>
    </w:p>
    <w:p w:rsidR="000B2537" w:rsidRPr="007B799E" w:rsidRDefault="000B2537" w:rsidP="007A3119">
      <w:pPr>
        <w:pStyle w:val="ConsPlusNormal"/>
        <w:ind w:firstLine="709"/>
        <w:jc w:val="both"/>
        <w:rPr>
          <w:rFonts w:ascii="Times New Roman" w:hAnsi="Times New Roman" w:cs="Times New Roman"/>
          <w:sz w:val="28"/>
          <w:szCs w:val="28"/>
        </w:rPr>
      </w:pPr>
      <w:r w:rsidRPr="007B799E">
        <w:rPr>
          <w:rFonts w:ascii="Times New Roman" w:hAnsi="Times New Roman"/>
          <w:spacing w:val="-1"/>
          <w:sz w:val="28"/>
          <w:szCs w:val="28"/>
        </w:rPr>
        <w:t xml:space="preserve">2.3.3. </w:t>
      </w:r>
      <w:r w:rsidRPr="007B799E">
        <w:rPr>
          <w:rFonts w:ascii="Times New Roman" w:hAnsi="Times New Roman" w:cs="Times New Roman"/>
          <w:color w:val="000000"/>
          <w:sz w:val="28"/>
          <w:szCs w:val="28"/>
        </w:rPr>
        <w:t>Предоставляют выборному органу первичной профсоюзной организации сведения о формировании и расходовании фонда оплаты труда, системах оплаты труда, формы статистической отчетности и аналитические документы, обоснования проведения мероприятий, влекущих массовое увольнение работников в порядке и объеме, установленном коллективным договором.</w:t>
      </w:r>
    </w:p>
    <w:p w:rsidR="000B2537" w:rsidRPr="007B799E" w:rsidRDefault="000B2537"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2.3.4. </w:t>
      </w:r>
      <w:r w:rsidRPr="007B799E">
        <w:rPr>
          <w:rFonts w:ascii="Times New Roman" w:hAnsi="Times New Roman" w:cs="Times New Roman"/>
          <w:color w:val="000000"/>
          <w:sz w:val="28"/>
          <w:szCs w:val="28"/>
        </w:rPr>
        <w:t>Предоставляют работникам – членам выборного органа первичной профсоюзной организации время для исполнения общественных обязанностей в согласованные с выборным органом первичной профсоюзной организации сроки с сохранением среднего заработка. Перечень мероприятий, относящихся к общественным обязанностям членов выборного органа первичной профсоюзной организации, порядок и условия предоставления времени и оплаты таких обязанностей определяются коллективным договором.</w:t>
      </w:r>
    </w:p>
    <w:p w:rsidR="000B2537" w:rsidRPr="007B799E" w:rsidRDefault="000B2537"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2.3.5. </w:t>
      </w:r>
      <w:r w:rsidRPr="007B799E">
        <w:rPr>
          <w:rFonts w:ascii="Times New Roman" w:hAnsi="Times New Roman" w:cs="Times New Roman"/>
          <w:color w:val="000000"/>
          <w:sz w:val="28"/>
          <w:szCs w:val="28"/>
        </w:rPr>
        <w:t>В случае начала процедуры банкротства организации уведомляют об этом выборный орган первичной профсоюзной организации</w:t>
      </w:r>
      <w:r w:rsidRPr="00667E38">
        <w:rPr>
          <w:rFonts w:ascii="Times New Roman" w:hAnsi="Times New Roman" w:cs="Times New Roman"/>
          <w:sz w:val="28"/>
          <w:szCs w:val="28"/>
        </w:rPr>
        <w:t>,</w:t>
      </w:r>
      <w:r w:rsidRPr="007B799E">
        <w:rPr>
          <w:rFonts w:ascii="Times New Roman" w:hAnsi="Times New Roman" w:cs="Times New Roman"/>
          <w:color w:val="000000"/>
          <w:sz w:val="28"/>
          <w:szCs w:val="28"/>
        </w:rPr>
        <w:t xml:space="preserve"> в срок не более 5 рабочих дней.</w:t>
      </w:r>
    </w:p>
    <w:p w:rsidR="000B2537" w:rsidRPr="007B799E" w:rsidRDefault="000B2537" w:rsidP="00953E39">
      <w:pPr>
        <w:shd w:val="clear" w:color="auto" w:fill="FFFFFF"/>
        <w:tabs>
          <w:tab w:val="left" w:pos="408"/>
        </w:tabs>
        <w:autoSpaceDE w:val="0"/>
        <w:autoSpaceDN w:val="0"/>
        <w:adjustRightInd w:val="0"/>
        <w:spacing w:after="0" w:line="240" w:lineRule="auto"/>
        <w:ind w:firstLine="709"/>
        <w:jc w:val="both"/>
        <w:rPr>
          <w:rFonts w:ascii="Times New Roman" w:hAnsi="Times New Roman"/>
          <w:bCs/>
          <w:color w:val="000000"/>
          <w:spacing w:val="-5"/>
          <w:sz w:val="28"/>
          <w:szCs w:val="28"/>
        </w:rPr>
      </w:pPr>
      <w:r w:rsidRPr="007B799E">
        <w:rPr>
          <w:rFonts w:ascii="Times New Roman" w:hAnsi="Times New Roman"/>
          <w:color w:val="000000"/>
          <w:spacing w:val="-1"/>
          <w:sz w:val="28"/>
          <w:szCs w:val="28"/>
        </w:rPr>
        <w:t xml:space="preserve"> </w:t>
      </w:r>
    </w:p>
    <w:p w:rsidR="000B2537" w:rsidRPr="007B799E" w:rsidRDefault="000B2537" w:rsidP="007A3119">
      <w:pPr>
        <w:shd w:val="clear" w:color="auto" w:fill="FFFFFF"/>
        <w:spacing w:after="0" w:line="240" w:lineRule="auto"/>
        <w:ind w:firstLine="709"/>
        <w:jc w:val="center"/>
        <w:rPr>
          <w:rFonts w:ascii="Times New Roman" w:hAnsi="Times New Roman"/>
          <w:sz w:val="28"/>
          <w:szCs w:val="28"/>
        </w:rPr>
      </w:pPr>
      <w:r w:rsidRPr="007B799E">
        <w:rPr>
          <w:rFonts w:ascii="Times New Roman" w:hAnsi="Times New Roman"/>
          <w:b/>
          <w:bCs/>
          <w:color w:val="000000"/>
          <w:spacing w:val="-5"/>
          <w:sz w:val="28"/>
          <w:szCs w:val="28"/>
        </w:rPr>
        <w:t>2.4. Профсоюз:</w:t>
      </w:r>
    </w:p>
    <w:p w:rsidR="000B2537" w:rsidRPr="007B799E" w:rsidRDefault="000B2537" w:rsidP="00953E39">
      <w:pPr>
        <w:shd w:val="clear" w:color="auto" w:fill="FFFFFF"/>
        <w:tabs>
          <w:tab w:val="left" w:pos="701"/>
          <w:tab w:val="left" w:pos="900"/>
          <w:tab w:val="left" w:pos="1260"/>
        </w:tabs>
        <w:autoSpaceDE w:val="0"/>
        <w:autoSpaceDN w:val="0"/>
        <w:adjustRightInd w:val="0"/>
        <w:spacing w:after="0" w:line="240" w:lineRule="auto"/>
        <w:ind w:firstLine="709"/>
        <w:jc w:val="both"/>
        <w:rPr>
          <w:rFonts w:ascii="Times New Roman" w:hAnsi="Times New Roman"/>
          <w:sz w:val="28"/>
          <w:szCs w:val="28"/>
        </w:rPr>
      </w:pPr>
    </w:p>
    <w:p w:rsidR="000B2537" w:rsidRPr="007B799E" w:rsidRDefault="000B2537"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2.4.1. Инициирует создание комиссий по разрешению трудовых споров.</w:t>
      </w:r>
    </w:p>
    <w:p w:rsidR="000B2537" w:rsidRPr="007B799E" w:rsidRDefault="000B2537"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2.4.2. Содействует работодателям в повышении производительности труда, качества продукции, дисциплины и ответственности работников за соблюдение правил внутреннего трудового распорядка.</w:t>
      </w:r>
    </w:p>
    <w:p w:rsidR="000B2537" w:rsidRPr="007B799E" w:rsidRDefault="000B2537" w:rsidP="007A311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2.4.3. Информирует всех работников, в том числе не являющихся членами профсоюза, о взаимодействии с работодателями по социально-трудовым вопросам и доводит до работодателей мнение работников о возникающих вопросах в реализации социально-трудовых прав и интересов работников.</w:t>
      </w:r>
    </w:p>
    <w:p w:rsidR="000B2537" w:rsidRPr="007B799E" w:rsidRDefault="000B2537" w:rsidP="00953E39">
      <w:pPr>
        <w:shd w:val="clear" w:color="auto" w:fill="FFFFFF"/>
        <w:tabs>
          <w:tab w:val="left" w:pos="701"/>
          <w:tab w:val="left" w:pos="900"/>
          <w:tab w:val="left" w:pos="1260"/>
        </w:tabs>
        <w:autoSpaceDE w:val="0"/>
        <w:autoSpaceDN w:val="0"/>
        <w:adjustRightInd w:val="0"/>
        <w:spacing w:after="0" w:line="240" w:lineRule="auto"/>
        <w:ind w:firstLine="709"/>
        <w:jc w:val="both"/>
        <w:rPr>
          <w:rFonts w:ascii="Times New Roman" w:hAnsi="Times New Roman"/>
          <w:i/>
          <w:sz w:val="28"/>
          <w:szCs w:val="28"/>
        </w:rPr>
      </w:pPr>
      <w:r w:rsidRPr="007B799E">
        <w:rPr>
          <w:rFonts w:ascii="Times New Roman" w:hAnsi="Times New Roman"/>
          <w:i/>
          <w:sz w:val="28"/>
          <w:szCs w:val="28"/>
        </w:rPr>
        <w:t xml:space="preserve"> </w:t>
      </w:r>
    </w:p>
    <w:p w:rsidR="000B2537" w:rsidRPr="007B799E" w:rsidRDefault="000B2537" w:rsidP="007A3119">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III. Обязательства сторон в сфере развития</w:t>
      </w:r>
    </w:p>
    <w:p w:rsidR="000B2537" w:rsidRPr="007B799E" w:rsidRDefault="000B2537" w:rsidP="007A3119">
      <w:pPr>
        <w:pStyle w:val="ConsPlusTitle"/>
        <w:ind w:firstLine="709"/>
        <w:jc w:val="center"/>
        <w:rPr>
          <w:rFonts w:ascii="Times New Roman" w:hAnsi="Times New Roman" w:cs="Times New Roman"/>
          <w:sz w:val="28"/>
          <w:szCs w:val="28"/>
        </w:rPr>
      </w:pPr>
      <w:r w:rsidRPr="007B799E">
        <w:rPr>
          <w:rFonts w:ascii="Times New Roman" w:hAnsi="Times New Roman" w:cs="Times New Roman"/>
          <w:sz w:val="28"/>
          <w:szCs w:val="28"/>
        </w:rPr>
        <w:t>рынка труда и занятости населения</w:t>
      </w:r>
    </w:p>
    <w:p w:rsidR="000B2537" w:rsidRPr="007B799E" w:rsidRDefault="000B2537" w:rsidP="007A3119">
      <w:pPr>
        <w:pStyle w:val="ConsPlusTitle"/>
        <w:ind w:firstLine="709"/>
        <w:jc w:val="center"/>
        <w:rPr>
          <w:rFonts w:ascii="Times New Roman" w:hAnsi="Times New Roman" w:cs="Times New Roman"/>
          <w:sz w:val="28"/>
          <w:szCs w:val="28"/>
        </w:rPr>
      </w:pPr>
    </w:p>
    <w:p w:rsidR="000B2537" w:rsidRPr="007B799E" w:rsidRDefault="000B2537" w:rsidP="007A3119">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3.1. Стороны совместно:</w:t>
      </w:r>
    </w:p>
    <w:p w:rsidR="000B2537" w:rsidRPr="007B799E" w:rsidRDefault="000B2537"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953E39">
      <w:pPr>
        <w:shd w:val="clear" w:color="auto" w:fill="FFFFFF"/>
        <w:tabs>
          <w:tab w:val="left" w:pos="485"/>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3.1.1. Создают условия по подготовке и сохранению квалифицированных работников, а также повышению их конкурентоспособности на рынке труда. Принимают меры, направленные на развитие системы профессиональной ориентации молодежи и взрослого населения.</w:t>
      </w:r>
    </w:p>
    <w:p w:rsidR="000B2537" w:rsidRPr="007B799E" w:rsidRDefault="000B2537" w:rsidP="00192BC4">
      <w:pPr>
        <w:pStyle w:val="ConsPlusNormal"/>
        <w:ind w:firstLine="709"/>
        <w:jc w:val="both"/>
        <w:rPr>
          <w:rFonts w:ascii="Times New Roman" w:hAnsi="Times New Roman" w:cs="Times New Roman"/>
          <w:sz w:val="28"/>
          <w:szCs w:val="28"/>
        </w:rPr>
      </w:pPr>
      <w:r w:rsidRPr="00B81997">
        <w:rPr>
          <w:rFonts w:ascii="Times New Roman" w:hAnsi="Times New Roman" w:cs="Times New Roman"/>
          <w:sz w:val="28"/>
          <w:szCs w:val="28"/>
        </w:rPr>
        <w:t xml:space="preserve">3.1.2. Содействуют работе ОКУ </w:t>
      </w:r>
      <w:r w:rsidRPr="00B81997">
        <w:rPr>
          <w:rFonts w:ascii="Times New Roman" w:hAnsi="Times New Roman"/>
          <w:bCs/>
          <w:color w:val="000000"/>
          <w:spacing w:val="8"/>
          <w:sz w:val="28"/>
          <w:szCs w:val="28"/>
        </w:rPr>
        <w:t>«Центр занятости населения города Снежинска»</w:t>
      </w:r>
      <w:r w:rsidRPr="00B81997">
        <w:rPr>
          <w:rFonts w:ascii="Times New Roman" w:hAnsi="Times New Roman" w:cs="Times New Roman"/>
          <w:sz w:val="28"/>
          <w:szCs w:val="28"/>
        </w:rPr>
        <w:t xml:space="preserve"> в части и</w:t>
      </w:r>
      <w:r w:rsidRPr="00B81997">
        <w:rPr>
          <w:rFonts w:ascii="Times New Roman" w:hAnsi="Times New Roman" w:cs="Times New Roman"/>
          <w:color w:val="000000"/>
          <w:sz w:val="28"/>
          <w:szCs w:val="28"/>
        </w:rPr>
        <w:t xml:space="preserve">нформирования  населения города о положении на рынке труда, возможности трудоустройства, профессионального обучения, получения дополнительного профессионального образования безработными гражданами, о проведении ярмарок вакансий и учебных рабочих местах, </w:t>
      </w:r>
      <w:r w:rsidRPr="00B81997">
        <w:rPr>
          <w:rFonts w:ascii="Times New Roman" w:hAnsi="Times New Roman" w:cs="Times New Roman"/>
          <w:sz w:val="28"/>
          <w:szCs w:val="28"/>
        </w:rPr>
        <w:t>о привлечении иностранной рабочей силы.</w:t>
      </w:r>
    </w:p>
    <w:p w:rsidR="000B2537" w:rsidRPr="007B799E" w:rsidRDefault="000B2537" w:rsidP="00192BC4">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3</w:t>
      </w:r>
      <w:r w:rsidRPr="007B799E">
        <w:rPr>
          <w:rFonts w:ascii="Times New Roman" w:hAnsi="Times New Roman" w:cs="Times New Roman"/>
          <w:sz w:val="28"/>
          <w:szCs w:val="28"/>
        </w:rPr>
        <w:t>. Принимают меры, направленные на повышение престижа рабочих профессий, уровня квалификации работников, привлечение молодежи на производство.</w:t>
      </w:r>
    </w:p>
    <w:p w:rsidR="000B2537" w:rsidRPr="007B799E" w:rsidRDefault="000B2537" w:rsidP="00192BC4">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3.1.4</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Обеспечивают приоритетное использование работодателями трудовых ресурсов Снежинского городского округа.</w:t>
      </w:r>
    </w:p>
    <w:p w:rsidR="000B2537" w:rsidRPr="007B799E" w:rsidRDefault="000B2537" w:rsidP="00192BC4">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5</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Проводят, в соответствии с потребностями рынка труда, взаимные консультации по перспективной потребности в кадрах для формирования заказа на их подготовку в системе профессионального образования.</w:t>
      </w:r>
    </w:p>
    <w:p w:rsidR="000B2537" w:rsidRPr="007B799E" w:rsidRDefault="000B2537" w:rsidP="00192BC4">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6</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Относят к критериям массового увольнения показатели численности увольняемых работников:</w:t>
      </w:r>
    </w:p>
    <w:p w:rsidR="000B2537" w:rsidRPr="007B799E" w:rsidRDefault="000B2537" w:rsidP="00663960">
      <w:pPr>
        <w:pStyle w:val="ConsPlusNormal"/>
        <w:numPr>
          <w:ilvl w:val="0"/>
          <w:numId w:val="18"/>
        </w:numPr>
        <w:ind w:left="0" w:firstLine="349"/>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при ликвидации организации любой организационно-правовой формы и формы собственности с численностью работающих 15 и более человек;</w:t>
      </w:r>
    </w:p>
    <w:p w:rsidR="000B2537" w:rsidRPr="007B799E" w:rsidRDefault="000B2537" w:rsidP="00663960">
      <w:pPr>
        <w:pStyle w:val="ConsPlusNormal"/>
        <w:numPr>
          <w:ilvl w:val="0"/>
          <w:numId w:val="18"/>
        </w:numPr>
        <w:ind w:left="0" w:firstLine="360"/>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при сокращении численности или штата работников организации в количестве: 50 и более человек в течение 30 календарных дней; 200 и более человек в течение 60 календарных дней; 500 и более человек в течение 90 календарных дней;</w:t>
      </w:r>
    </w:p>
    <w:p w:rsidR="000B2537" w:rsidRPr="007B799E" w:rsidRDefault="000B2537" w:rsidP="00663960">
      <w:pPr>
        <w:pStyle w:val="ConsPlusNormal"/>
        <w:numPr>
          <w:ilvl w:val="0"/>
          <w:numId w:val="18"/>
        </w:numPr>
        <w:ind w:left="0" w:firstLine="360"/>
        <w:jc w:val="both"/>
        <w:rPr>
          <w:rFonts w:ascii="Times New Roman" w:hAnsi="Times New Roman" w:cs="Times New Roman"/>
          <w:sz w:val="28"/>
          <w:szCs w:val="28"/>
        </w:rPr>
      </w:pPr>
      <w:r w:rsidRPr="007B799E">
        <w:rPr>
          <w:rFonts w:ascii="Times New Roman" w:hAnsi="Times New Roman" w:cs="Times New Roman"/>
          <w:color w:val="000000"/>
          <w:sz w:val="28"/>
          <w:szCs w:val="28"/>
        </w:rPr>
        <w:t>при сокращении численности или штата работников организации, если общее сокращение численности или штата работников составляет более 10 процентов от общей численности работников в течение 90 календарных дней.</w:t>
      </w:r>
    </w:p>
    <w:p w:rsidR="000B2537" w:rsidRPr="007B799E" w:rsidRDefault="000B2537" w:rsidP="00192BC4">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7</w:t>
      </w:r>
      <w:r w:rsidRPr="007B799E">
        <w:rPr>
          <w:rFonts w:ascii="Times New Roman" w:hAnsi="Times New Roman" w:cs="Times New Roman"/>
          <w:sz w:val="28"/>
          <w:szCs w:val="28"/>
        </w:rPr>
        <w:t>. Стремятся к обеспечению сбалансированности увеличения уровня заработной платы, производительности труда и сохранения занятости работников.</w:t>
      </w:r>
    </w:p>
    <w:p w:rsidR="000B2537" w:rsidRPr="007B799E" w:rsidRDefault="000B2537" w:rsidP="00192BC4">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3.1.</w:t>
      </w:r>
      <w:r>
        <w:rPr>
          <w:rFonts w:ascii="Times New Roman" w:hAnsi="Times New Roman" w:cs="Times New Roman"/>
          <w:sz w:val="28"/>
          <w:szCs w:val="28"/>
        </w:rPr>
        <w:t>8</w:t>
      </w:r>
      <w:r w:rsidRPr="007B799E">
        <w:rPr>
          <w:rFonts w:ascii="Times New Roman" w:hAnsi="Times New Roman" w:cs="Times New Roman"/>
          <w:sz w:val="28"/>
          <w:szCs w:val="28"/>
        </w:rPr>
        <w:t>. Содействуют организации конкурсов профессионального мастерства.</w:t>
      </w:r>
    </w:p>
    <w:p w:rsidR="000B2537" w:rsidRPr="007B799E" w:rsidRDefault="000B2537" w:rsidP="00192BC4">
      <w:pPr>
        <w:pStyle w:val="ConsPlusNormal"/>
        <w:ind w:firstLine="709"/>
        <w:jc w:val="both"/>
        <w:rPr>
          <w:rFonts w:ascii="Times New Roman" w:hAnsi="Times New Roman" w:cs="Times New Roman"/>
          <w:sz w:val="28"/>
          <w:szCs w:val="28"/>
        </w:rPr>
      </w:pPr>
    </w:p>
    <w:p w:rsidR="000B2537" w:rsidRPr="007B799E" w:rsidRDefault="000B2537" w:rsidP="007355FB">
      <w:pPr>
        <w:shd w:val="clear" w:color="auto" w:fill="FFFFFF"/>
        <w:spacing w:after="0" w:line="240" w:lineRule="auto"/>
        <w:ind w:firstLine="709"/>
        <w:jc w:val="center"/>
        <w:rPr>
          <w:rFonts w:ascii="Times New Roman" w:hAnsi="Times New Roman"/>
          <w:b/>
          <w:bCs/>
          <w:color w:val="000000"/>
          <w:spacing w:val="8"/>
          <w:sz w:val="28"/>
          <w:szCs w:val="28"/>
        </w:rPr>
      </w:pPr>
      <w:r w:rsidRPr="007B799E">
        <w:rPr>
          <w:rFonts w:ascii="Times New Roman" w:hAnsi="Times New Roman"/>
          <w:b/>
          <w:bCs/>
          <w:color w:val="000000"/>
          <w:spacing w:val="8"/>
          <w:sz w:val="28"/>
          <w:szCs w:val="28"/>
        </w:rPr>
        <w:t>3.2. Администрация</w:t>
      </w:r>
    </w:p>
    <w:p w:rsidR="000B2537" w:rsidRPr="007B799E" w:rsidRDefault="000B2537" w:rsidP="007355FB">
      <w:pPr>
        <w:shd w:val="clear" w:color="auto" w:fill="FFFFFF"/>
        <w:spacing w:after="0" w:line="240" w:lineRule="auto"/>
        <w:ind w:firstLine="709"/>
        <w:jc w:val="center"/>
        <w:rPr>
          <w:rFonts w:ascii="Times New Roman" w:hAnsi="Times New Roman"/>
          <w:b/>
          <w:bCs/>
          <w:color w:val="000000"/>
          <w:spacing w:val="8"/>
          <w:sz w:val="28"/>
          <w:szCs w:val="28"/>
        </w:rPr>
      </w:pPr>
    </w:p>
    <w:p w:rsidR="000B2537" w:rsidRPr="007B799E" w:rsidRDefault="000B2537" w:rsidP="00953E39">
      <w:pPr>
        <w:shd w:val="clear" w:color="auto" w:fill="FFFFFF"/>
        <w:spacing w:after="0" w:line="240" w:lineRule="auto"/>
        <w:jc w:val="both"/>
        <w:rPr>
          <w:rFonts w:ascii="Times New Roman" w:hAnsi="Times New Roman"/>
          <w:color w:val="000000"/>
          <w:spacing w:val="1"/>
          <w:sz w:val="28"/>
          <w:szCs w:val="28"/>
        </w:rPr>
      </w:pPr>
      <w:r>
        <w:rPr>
          <w:rFonts w:ascii="Times New Roman" w:hAnsi="Times New Roman"/>
          <w:bCs/>
          <w:color w:val="000000"/>
          <w:spacing w:val="8"/>
          <w:sz w:val="28"/>
          <w:szCs w:val="28"/>
        </w:rPr>
        <w:t xml:space="preserve">совместно с </w:t>
      </w:r>
      <w:r w:rsidRPr="007B799E">
        <w:rPr>
          <w:rFonts w:ascii="Times New Roman" w:hAnsi="Times New Roman"/>
          <w:bCs/>
          <w:color w:val="000000"/>
          <w:spacing w:val="8"/>
          <w:sz w:val="28"/>
          <w:szCs w:val="28"/>
        </w:rPr>
        <w:t>Областным казенным учреждением «Центр занятости населения города Снежинска»:</w:t>
      </w:r>
    </w:p>
    <w:p w:rsidR="000B2537" w:rsidRPr="007B799E" w:rsidRDefault="000B2537" w:rsidP="0059300E">
      <w:pPr>
        <w:pStyle w:val="ConsPlusNormal"/>
        <w:ind w:firstLine="709"/>
        <w:jc w:val="both"/>
        <w:rPr>
          <w:rFonts w:ascii="Times New Roman" w:hAnsi="Times New Roman" w:cs="Times New Roman"/>
          <w:sz w:val="28"/>
          <w:szCs w:val="28"/>
        </w:rPr>
      </w:pPr>
      <w:r w:rsidRPr="007B799E">
        <w:rPr>
          <w:rFonts w:ascii="Times New Roman" w:hAnsi="Times New Roman"/>
          <w:spacing w:val="1"/>
          <w:sz w:val="28"/>
          <w:szCs w:val="28"/>
        </w:rPr>
        <w:t xml:space="preserve">3.2.1. </w:t>
      </w:r>
      <w:r w:rsidRPr="007B799E">
        <w:rPr>
          <w:rFonts w:ascii="Times New Roman" w:hAnsi="Times New Roman" w:cs="Times New Roman"/>
          <w:sz w:val="28"/>
          <w:szCs w:val="28"/>
        </w:rPr>
        <w:t>Привлекает Стороны к оценке социальной эффективности инвестиционных проектов, планируемых к реализации на территории Снежинского городского округа.</w:t>
      </w:r>
    </w:p>
    <w:p w:rsidR="000B2537" w:rsidRPr="007B799E" w:rsidRDefault="000B2537" w:rsidP="008F6518">
      <w:pPr>
        <w:pStyle w:val="ConsPlusNormal"/>
        <w:ind w:firstLine="709"/>
        <w:jc w:val="both"/>
        <w:rPr>
          <w:rFonts w:ascii="Times New Roman" w:hAnsi="Times New Roman" w:cs="Times New Roman"/>
          <w:sz w:val="28"/>
          <w:szCs w:val="28"/>
        </w:rPr>
      </w:pPr>
      <w:r w:rsidRPr="007B799E">
        <w:rPr>
          <w:rFonts w:ascii="Times New Roman" w:hAnsi="Times New Roman"/>
          <w:color w:val="000000"/>
          <w:spacing w:val="1"/>
          <w:sz w:val="28"/>
          <w:szCs w:val="28"/>
        </w:rPr>
        <w:t xml:space="preserve">3.2.2. </w:t>
      </w:r>
      <w:r w:rsidRPr="007B799E">
        <w:rPr>
          <w:rFonts w:ascii="Times New Roman" w:hAnsi="Times New Roman" w:cs="Times New Roman"/>
          <w:sz w:val="28"/>
          <w:szCs w:val="28"/>
        </w:rPr>
        <w:t>Содействует расширению возможности профессионального обучения и трудоустройства граждан, испытывающих трудности в поиске работы.</w:t>
      </w:r>
    </w:p>
    <w:p w:rsidR="000B2537" w:rsidRPr="007B799E" w:rsidRDefault="000B2537" w:rsidP="008F6518">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3.2.3. </w:t>
      </w:r>
      <w:r w:rsidRPr="007B799E">
        <w:rPr>
          <w:rFonts w:ascii="Times New Roman" w:hAnsi="Times New Roman" w:cs="Times New Roman"/>
          <w:color w:val="000000"/>
          <w:sz w:val="28"/>
          <w:szCs w:val="28"/>
        </w:rPr>
        <w:t>Разрабатывает и реализует меры поддержки работодателей, создающих новые рабочие места и (или) модернизирующих действующие рабочие места.</w:t>
      </w:r>
    </w:p>
    <w:p w:rsidR="000B2537" w:rsidRPr="007B799E" w:rsidRDefault="000B2537" w:rsidP="008F6518">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3.2.4. Содействует социальной адаптации на рынке труда женщин, стремящихся возобновить трудовую деятельность после длительного перерыва, связанного с уходом за малолетними детьми, профессиональному обучению профессиям и специальностям, востребованным на рынке труда.</w:t>
      </w:r>
    </w:p>
    <w:p w:rsidR="000B2537" w:rsidRPr="007B799E" w:rsidRDefault="000B2537"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3.2.5. Обобщает практику применения и проводит анализ причин нарушений законодательства в сфере занятости населения, подготавливает соответствующие предложения по его совершенствованию и доводит соответствующую информацию до Сторон.</w:t>
      </w:r>
    </w:p>
    <w:p w:rsidR="000B2537" w:rsidRPr="007B799E" w:rsidRDefault="000B2537" w:rsidP="00953E39">
      <w:pPr>
        <w:shd w:val="clear" w:color="auto" w:fill="FFFFFF"/>
        <w:tabs>
          <w:tab w:val="left" w:pos="466"/>
          <w:tab w:val="left" w:pos="900"/>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472D5C">
      <w:pPr>
        <w:shd w:val="clear" w:color="auto" w:fill="FFFFFF"/>
        <w:spacing w:after="0" w:line="240" w:lineRule="auto"/>
        <w:ind w:firstLine="709"/>
        <w:jc w:val="center"/>
        <w:rPr>
          <w:rFonts w:ascii="Times New Roman" w:hAnsi="Times New Roman"/>
          <w:b/>
          <w:bCs/>
          <w:sz w:val="28"/>
          <w:szCs w:val="28"/>
        </w:rPr>
      </w:pPr>
      <w:r w:rsidRPr="007B799E">
        <w:rPr>
          <w:rFonts w:ascii="Times New Roman" w:hAnsi="Times New Roman"/>
          <w:b/>
          <w:bCs/>
          <w:color w:val="000000"/>
          <w:spacing w:val="7"/>
          <w:sz w:val="28"/>
          <w:szCs w:val="28"/>
        </w:rPr>
        <w:t>3.3. Работодатели:</w:t>
      </w:r>
    </w:p>
    <w:p w:rsidR="000B2537" w:rsidRPr="007B799E" w:rsidRDefault="000B2537"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3.3.1. Организуют трудовые соревнования.</w:t>
      </w:r>
    </w:p>
    <w:p w:rsidR="000B2537" w:rsidRPr="007B799E" w:rsidRDefault="000B2537"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3.3.2. </w:t>
      </w:r>
      <w:r w:rsidRPr="007B799E">
        <w:rPr>
          <w:rFonts w:ascii="Times New Roman" w:hAnsi="Times New Roman" w:cs="Times New Roman"/>
          <w:color w:val="000000"/>
          <w:sz w:val="28"/>
          <w:szCs w:val="28"/>
        </w:rPr>
        <w:t xml:space="preserve">Проводят анализ, прогнозирование численности работников. Ежегодно </w:t>
      </w:r>
      <w:r w:rsidRPr="007B799E">
        <w:rPr>
          <w:rFonts w:ascii="Times New Roman" w:hAnsi="Times New Roman" w:cs="Times New Roman"/>
          <w:sz w:val="28"/>
          <w:szCs w:val="28"/>
        </w:rPr>
        <w:t>вносят</w:t>
      </w:r>
      <w:r w:rsidRPr="007B799E">
        <w:rPr>
          <w:rFonts w:ascii="Times New Roman" w:hAnsi="Times New Roman" w:cs="Times New Roman"/>
          <w:color w:val="000000"/>
          <w:sz w:val="28"/>
          <w:szCs w:val="28"/>
        </w:rPr>
        <w:t xml:space="preserve"> информацию о потребности в работниках </w:t>
      </w:r>
      <w:r w:rsidRPr="007B799E">
        <w:rPr>
          <w:rFonts w:ascii="Times New Roman" w:hAnsi="Times New Roman" w:cs="Times New Roman"/>
          <w:sz w:val="28"/>
          <w:szCs w:val="28"/>
        </w:rPr>
        <w:t xml:space="preserve">в </w:t>
      </w:r>
      <w:r w:rsidRPr="007B799E">
        <w:rPr>
          <w:rFonts w:ascii="Times New Roman" w:hAnsi="Times New Roman"/>
          <w:bCs/>
          <w:color w:val="000000"/>
          <w:spacing w:val="8"/>
          <w:sz w:val="28"/>
          <w:szCs w:val="28"/>
        </w:rPr>
        <w:t>Областное казенное учреждение</w:t>
      </w:r>
      <w:r w:rsidRPr="007B799E">
        <w:rPr>
          <w:rFonts w:ascii="Times New Roman" w:hAnsi="Times New Roman"/>
          <w:color w:val="000000"/>
          <w:spacing w:val="1"/>
          <w:sz w:val="28"/>
          <w:szCs w:val="28"/>
        </w:rPr>
        <w:t xml:space="preserve"> «Центр занятости населения г. Снежинска».</w:t>
      </w:r>
    </w:p>
    <w:p w:rsidR="000B2537" w:rsidRPr="007B799E" w:rsidRDefault="000B2537"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3.3.3. Уведомляют территориальную трехстороннюю комиссию по регулированию социально-трудовых отношений (далее – Комиссия) об угрозе (намерениях) массового увольнения работников за 1 (один) месяц до начала уведомительных процедур для проведения совместных консультаций с территориальной трехсторонней комиссией по регулированию социально-трудовых отношений, в том числе о возможности приостановки решения о массовом увольнении работников.</w:t>
      </w:r>
    </w:p>
    <w:p w:rsidR="000B2537" w:rsidRPr="007B799E" w:rsidRDefault="000B2537"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3.3.4. Предоставляют увольняемым по сокращению численности или штата работникам возможность профессионального обучения новым профессиям до наступления срока расторжения трудового договора и время для поиска работы в порядке и на условиях, определенных коллективным договором.</w:t>
      </w:r>
    </w:p>
    <w:p w:rsidR="000B2537" w:rsidRPr="007B799E" w:rsidRDefault="000B2537"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3.3.5. </w:t>
      </w:r>
      <w:r w:rsidRPr="007B799E">
        <w:rPr>
          <w:rFonts w:ascii="Times New Roman" w:hAnsi="Times New Roman" w:cs="Times New Roman"/>
          <w:color w:val="000000"/>
          <w:sz w:val="28"/>
          <w:szCs w:val="28"/>
        </w:rPr>
        <w:t>При наличии производственной необходимости организуют рабочие места для проведения общественных работ и реализации мероприятий по временному трудоустройству безработных граждан, испытывающих трудности в поиске работы, учащихся в каникулярный период и в свободное от учебы время.</w:t>
      </w:r>
    </w:p>
    <w:p w:rsidR="000B2537" w:rsidRPr="007B799E" w:rsidRDefault="000B2537" w:rsidP="00472D5C">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3.3.6. </w:t>
      </w:r>
      <w:r w:rsidRPr="007B799E">
        <w:rPr>
          <w:rFonts w:ascii="Times New Roman" w:hAnsi="Times New Roman" w:cs="Times New Roman"/>
          <w:color w:val="000000"/>
          <w:sz w:val="28"/>
          <w:szCs w:val="28"/>
        </w:rPr>
        <w:t>Исходя из собственных и/или целевых бюджетных потребностей за счет собственных и/или целевых бюджетных средств:</w:t>
      </w:r>
    </w:p>
    <w:p w:rsidR="000B2537" w:rsidRPr="007B799E" w:rsidRDefault="000B2537"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развивают внутрипроизводственное обучение работников;</w:t>
      </w:r>
    </w:p>
    <w:p w:rsidR="000B2537" w:rsidRPr="007B799E" w:rsidRDefault="000B2537"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организовывают повышение квалификации работников;</w:t>
      </w:r>
    </w:p>
    <w:p w:rsidR="000B2537" w:rsidRPr="007B799E" w:rsidRDefault="000B2537"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поддерживают и развивают шефские связи с организациями профессионального образования;</w:t>
      </w:r>
    </w:p>
    <w:p w:rsidR="000B2537" w:rsidRPr="007B799E" w:rsidRDefault="000B2537" w:rsidP="0078691E">
      <w:pPr>
        <w:pStyle w:val="ConsPlusNormal"/>
        <w:numPr>
          <w:ilvl w:val="0"/>
          <w:numId w:val="14"/>
        </w:numPr>
        <w:jc w:val="both"/>
        <w:rPr>
          <w:rFonts w:ascii="Times New Roman" w:hAnsi="Times New Roman" w:cs="Times New Roman"/>
          <w:color w:val="000000"/>
          <w:sz w:val="28"/>
          <w:szCs w:val="28"/>
        </w:rPr>
      </w:pPr>
      <w:r w:rsidRPr="007B799E">
        <w:rPr>
          <w:rFonts w:ascii="Times New Roman" w:hAnsi="Times New Roman" w:cs="Times New Roman"/>
          <w:color w:val="000000"/>
          <w:sz w:val="28"/>
          <w:szCs w:val="28"/>
        </w:rPr>
        <w:t>направляют работников в организации высшего профессионального образования для получения профильного образования;</w:t>
      </w:r>
    </w:p>
    <w:p w:rsidR="000B2537" w:rsidRPr="007B799E" w:rsidRDefault="000B2537" w:rsidP="0078691E">
      <w:pPr>
        <w:pStyle w:val="ConsPlusNormal"/>
        <w:numPr>
          <w:ilvl w:val="0"/>
          <w:numId w:val="14"/>
        </w:numPr>
        <w:jc w:val="both"/>
        <w:rPr>
          <w:rFonts w:ascii="Times New Roman" w:hAnsi="Times New Roman" w:cs="Times New Roman"/>
          <w:sz w:val="28"/>
          <w:szCs w:val="28"/>
        </w:rPr>
      </w:pPr>
      <w:r w:rsidRPr="007B799E">
        <w:rPr>
          <w:rFonts w:ascii="Times New Roman" w:hAnsi="Times New Roman" w:cs="Times New Roman"/>
          <w:color w:val="000000"/>
          <w:sz w:val="28"/>
          <w:szCs w:val="28"/>
        </w:rPr>
        <w:t>развивают институт наставничества.</w:t>
      </w:r>
    </w:p>
    <w:p w:rsidR="000B2537" w:rsidRPr="007B799E" w:rsidRDefault="000B2537" w:rsidP="00472D5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3.3.7. Создают специальные рабочие места для инвалидов и трудоустраивают инвалидов в соответствии с установленной квотой для приема на работу инвалидов согласно требованиям законодательства.</w:t>
      </w:r>
    </w:p>
    <w:p w:rsidR="000B2537" w:rsidRPr="007B799E" w:rsidRDefault="000B2537"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3.3.8. Обеспечивают работникам, являющимся единственными кормильцами в семье, преимущественное право оставления на работе при сокращении численности или штата работников на условиях, установленных коллективным договором.</w:t>
      </w:r>
    </w:p>
    <w:p w:rsidR="000B2537" w:rsidRPr="007B799E" w:rsidRDefault="000B2537"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color w:val="000000"/>
          <w:spacing w:val="1"/>
          <w:sz w:val="28"/>
          <w:szCs w:val="28"/>
        </w:rPr>
      </w:pPr>
      <w:r w:rsidRPr="007B799E">
        <w:rPr>
          <w:rFonts w:ascii="Times New Roman" w:hAnsi="Times New Roman"/>
          <w:color w:val="000000"/>
          <w:spacing w:val="1"/>
          <w:sz w:val="28"/>
          <w:szCs w:val="28"/>
        </w:rPr>
        <w:t>3.3.9. Предоставляют в органы службы занятости населения информацию о наличии (отсутствии) вакантных рабочих мест (должностей), введении режимов неполного рабочего дня или неполной рабочей недели, временной приостановки работы в порядке и сроки, установленные действующим законодательством.</w:t>
      </w:r>
    </w:p>
    <w:p w:rsidR="000B2537" w:rsidRPr="007B799E" w:rsidRDefault="000B2537" w:rsidP="00953E39">
      <w:pPr>
        <w:shd w:val="clear" w:color="auto" w:fill="FFFFFF"/>
        <w:tabs>
          <w:tab w:val="left" w:pos="710"/>
          <w:tab w:val="left" w:pos="1260"/>
        </w:tabs>
        <w:autoSpaceDE w:val="0"/>
        <w:autoSpaceDN w:val="0"/>
        <w:adjustRightInd w:val="0"/>
        <w:spacing w:after="0" w:line="240" w:lineRule="auto"/>
        <w:ind w:firstLine="709"/>
        <w:jc w:val="both"/>
        <w:rPr>
          <w:rFonts w:ascii="Times New Roman" w:hAnsi="Times New Roman"/>
          <w:bCs/>
          <w:color w:val="000000"/>
          <w:spacing w:val="3"/>
          <w:sz w:val="28"/>
          <w:szCs w:val="28"/>
        </w:rPr>
      </w:pPr>
    </w:p>
    <w:p w:rsidR="000B2537" w:rsidRPr="007B799E" w:rsidRDefault="000B2537" w:rsidP="0078691E">
      <w:pPr>
        <w:shd w:val="clear" w:color="auto" w:fill="FFFFFF"/>
        <w:spacing w:after="0" w:line="240" w:lineRule="auto"/>
        <w:ind w:firstLine="709"/>
        <w:jc w:val="center"/>
        <w:rPr>
          <w:rFonts w:ascii="Times New Roman" w:hAnsi="Times New Roman"/>
          <w:b/>
          <w:bCs/>
          <w:sz w:val="28"/>
          <w:szCs w:val="28"/>
        </w:rPr>
      </w:pPr>
      <w:r w:rsidRPr="007B799E">
        <w:rPr>
          <w:rFonts w:ascii="Times New Roman" w:hAnsi="Times New Roman"/>
          <w:b/>
          <w:bCs/>
          <w:color w:val="000000"/>
          <w:spacing w:val="3"/>
          <w:sz w:val="28"/>
          <w:szCs w:val="28"/>
        </w:rPr>
        <w:t>3.4. Профсоюз:</w:t>
      </w:r>
    </w:p>
    <w:p w:rsidR="000B2537" w:rsidRPr="007B799E" w:rsidRDefault="000B2537" w:rsidP="00953E39">
      <w:pPr>
        <w:shd w:val="clear" w:color="auto" w:fill="FFFFFF"/>
        <w:tabs>
          <w:tab w:val="left" w:pos="710"/>
        </w:tabs>
        <w:autoSpaceDE w:val="0"/>
        <w:autoSpaceDN w:val="0"/>
        <w:adjustRightInd w:val="0"/>
        <w:spacing w:after="0" w:line="240" w:lineRule="auto"/>
        <w:ind w:firstLine="709"/>
        <w:jc w:val="both"/>
        <w:rPr>
          <w:rFonts w:ascii="Times New Roman" w:hAnsi="Times New Roman"/>
          <w:spacing w:val="2"/>
          <w:sz w:val="28"/>
          <w:szCs w:val="28"/>
        </w:rPr>
      </w:pPr>
    </w:p>
    <w:p w:rsidR="000B2537" w:rsidRPr="007B799E" w:rsidRDefault="000B2537" w:rsidP="00B6374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3.4.1. Информирует работников об изменениях законодательства Российской Федерации и законодательства Челябинской области в сфере социально-трудовых отношений.</w:t>
      </w:r>
    </w:p>
    <w:p w:rsidR="000B2537" w:rsidRPr="007B799E" w:rsidRDefault="000B2537" w:rsidP="00B6374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3.4.2. Прорабатывает с работодателями вопросы дополнительного пенсионного страхования работников, обращая особое внимание на работников предпенсионного возраста.</w:t>
      </w:r>
    </w:p>
    <w:p w:rsidR="000B2537" w:rsidRPr="007B799E" w:rsidRDefault="000B2537" w:rsidP="00B63745">
      <w:pPr>
        <w:pStyle w:val="ConsPlusNormal"/>
        <w:ind w:firstLine="709"/>
        <w:jc w:val="both"/>
        <w:rPr>
          <w:rFonts w:ascii="Times New Roman" w:hAnsi="Times New Roman" w:cs="Times New Roman"/>
          <w:sz w:val="28"/>
          <w:szCs w:val="28"/>
        </w:rPr>
      </w:pPr>
    </w:p>
    <w:p w:rsidR="000B2537" w:rsidRPr="007B799E" w:rsidRDefault="000B2537" w:rsidP="00B63745">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IV. Обязательства сторон в области заработной платы,</w:t>
      </w:r>
    </w:p>
    <w:p w:rsidR="000B2537" w:rsidRPr="007B799E" w:rsidRDefault="000B2537" w:rsidP="00B63745">
      <w:pPr>
        <w:pStyle w:val="ConsPlusTitle"/>
        <w:ind w:firstLine="709"/>
        <w:jc w:val="center"/>
        <w:rPr>
          <w:rFonts w:ascii="Times New Roman" w:hAnsi="Times New Roman" w:cs="Times New Roman"/>
          <w:sz w:val="28"/>
          <w:szCs w:val="28"/>
        </w:rPr>
      </w:pPr>
      <w:r w:rsidRPr="007B799E">
        <w:rPr>
          <w:rFonts w:ascii="Times New Roman" w:hAnsi="Times New Roman" w:cs="Times New Roman"/>
          <w:sz w:val="28"/>
          <w:szCs w:val="28"/>
        </w:rPr>
        <w:t>доходов и уровня жизни населения</w:t>
      </w:r>
    </w:p>
    <w:p w:rsidR="000B2537" w:rsidRPr="007B799E" w:rsidRDefault="000B2537" w:rsidP="00B63745">
      <w:pPr>
        <w:pStyle w:val="ConsPlusTitle"/>
        <w:ind w:firstLine="709"/>
        <w:jc w:val="center"/>
        <w:rPr>
          <w:rFonts w:ascii="Times New Roman" w:hAnsi="Times New Roman" w:cs="Times New Roman"/>
          <w:sz w:val="28"/>
          <w:szCs w:val="28"/>
        </w:rPr>
      </w:pPr>
    </w:p>
    <w:p w:rsidR="000B2537" w:rsidRPr="007B799E" w:rsidRDefault="000B2537" w:rsidP="00B63745">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4.1. Стороны совместно:</w:t>
      </w:r>
    </w:p>
    <w:p w:rsidR="000B2537" w:rsidRPr="007B799E" w:rsidRDefault="000B2537"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8"/>
          <w:sz w:val="28"/>
          <w:szCs w:val="28"/>
        </w:rPr>
      </w:pPr>
    </w:p>
    <w:p w:rsidR="000B2537" w:rsidRPr="00176986" w:rsidRDefault="000B2537" w:rsidP="00B63745">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4.1.1. </w:t>
      </w:r>
      <w:r w:rsidRPr="00176986">
        <w:rPr>
          <w:rFonts w:ascii="Times New Roman" w:hAnsi="Times New Roman" w:cs="Times New Roman"/>
          <w:sz w:val="28"/>
          <w:szCs w:val="28"/>
        </w:rPr>
        <w:t>В рамках предоставленных бюджетных полномочий с учетом имеющихся финансовых возможностей п</w:t>
      </w:r>
      <w:r w:rsidRPr="00176986">
        <w:rPr>
          <w:rFonts w:ascii="Times New Roman" w:hAnsi="Times New Roman" w:cs="Times New Roman"/>
          <w:color w:val="000000"/>
          <w:sz w:val="28"/>
          <w:szCs w:val="28"/>
        </w:rPr>
        <w:t xml:space="preserve">ринимают меры по социальной поддержке малообеспеченных категорий граждан. </w:t>
      </w:r>
    </w:p>
    <w:p w:rsidR="000B2537" w:rsidRPr="00667E38" w:rsidRDefault="000B2537" w:rsidP="00B717C3">
      <w:pPr>
        <w:pStyle w:val="ConsPlusNormal"/>
        <w:ind w:firstLine="709"/>
        <w:jc w:val="both"/>
        <w:rPr>
          <w:rFonts w:ascii="Times New Roman" w:hAnsi="Times New Roman" w:cs="Times New Roman"/>
          <w:sz w:val="28"/>
          <w:szCs w:val="28"/>
        </w:rPr>
      </w:pPr>
      <w:r w:rsidRPr="00176986">
        <w:rPr>
          <w:rFonts w:ascii="Times New Roman" w:hAnsi="Times New Roman" w:cs="Times New Roman"/>
          <w:sz w:val="28"/>
          <w:szCs w:val="28"/>
        </w:rPr>
        <w:t>4.1.2. Осуществляют мониторинг количества работников с м</w:t>
      </w:r>
      <w:r w:rsidRPr="00176986">
        <w:rPr>
          <w:rFonts w:ascii="Times New Roman" w:hAnsi="Times New Roman"/>
          <w:sz w:val="28"/>
          <w:szCs w:val="28"/>
        </w:rPr>
        <w:t xml:space="preserve">есячной заработной платой, при условии полной отработки за этот период норм рабочего времени и выполнения </w:t>
      </w:r>
      <w:hyperlink r:id="rId7" w:history="1">
        <w:r w:rsidRPr="00176986">
          <w:rPr>
            <w:rFonts w:ascii="Times New Roman" w:hAnsi="Times New Roman"/>
            <w:sz w:val="28"/>
            <w:szCs w:val="28"/>
          </w:rPr>
          <w:t>норм труда</w:t>
        </w:r>
      </w:hyperlink>
      <w:r w:rsidRPr="00176986">
        <w:rPr>
          <w:rFonts w:ascii="Times New Roman" w:hAnsi="Times New Roman"/>
          <w:sz w:val="28"/>
          <w:szCs w:val="28"/>
        </w:rPr>
        <w:t xml:space="preserve"> (трудовых обязанностей), </w:t>
      </w:r>
      <w:r w:rsidRPr="00176986">
        <w:rPr>
          <w:rFonts w:ascii="Times New Roman" w:hAnsi="Times New Roman" w:cs="Times New Roman"/>
          <w:sz w:val="28"/>
          <w:szCs w:val="28"/>
        </w:rPr>
        <w:t>на уровне МРОТ.</w:t>
      </w:r>
    </w:p>
    <w:p w:rsidR="000B2537" w:rsidRPr="007B799E" w:rsidRDefault="000B2537" w:rsidP="00FC311C">
      <w:pPr>
        <w:shd w:val="clear" w:color="auto" w:fill="FFFFFF"/>
        <w:tabs>
          <w:tab w:val="left" w:pos="466"/>
        </w:tabs>
        <w:autoSpaceDE w:val="0"/>
        <w:autoSpaceDN w:val="0"/>
        <w:adjustRightInd w:val="0"/>
        <w:spacing w:after="0" w:line="240" w:lineRule="auto"/>
        <w:ind w:firstLine="709"/>
        <w:jc w:val="both"/>
        <w:rPr>
          <w:rFonts w:ascii="Times New Roman" w:hAnsi="Times New Roman"/>
          <w:sz w:val="28"/>
          <w:szCs w:val="28"/>
        </w:rPr>
      </w:pPr>
      <w:r w:rsidRPr="00176986">
        <w:rPr>
          <w:rFonts w:ascii="Times New Roman" w:hAnsi="Times New Roman"/>
          <w:sz w:val="28"/>
          <w:szCs w:val="28"/>
        </w:rPr>
        <w:t>4.1.3. Осуществляют контроль уровня заработной платы, соблюдения сроков ее выплаты. Принимают меры по недопущению задолженности по заработной плате.</w:t>
      </w:r>
    </w:p>
    <w:p w:rsidR="000B2537" w:rsidRPr="007B799E" w:rsidRDefault="000B2537" w:rsidP="00B63745">
      <w:pPr>
        <w:shd w:val="clear" w:color="auto" w:fill="FFFFFF"/>
        <w:tabs>
          <w:tab w:val="left" w:pos="466"/>
        </w:tabs>
        <w:autoSpaceDE w:val="0"/>
        <w:autoSpaceDN w:val="0"/>
        <w:adjustRightInd w:val="0"/>
        <w:spacing w:after="0" w:line="240" w:lineRule="auto"/>
        <w:ind w:firstLine="709"/>
        <w:jc w:val="both"/>
        <w:rPr>
          <w:rFonts w:ascii="Times New Roman" w:hAnsi="Times New Roman"/>
          <w:sz w:val="28"/>
          <w:szCs w:val="28"/>
        </w:rPr>
      </w:pPr>
      <w:r w:rsidRPr="007B799E">
        <w:rPr>
          <w:rFonts w:ascii="Times New Roman" w:hAnsi="Times New Roman"/>
          <w:sz w:val="28"/>
          <w:szCs w:val="28"/>
        </w:rPr>
        <w:t>4.1.4. Содействуют реализации Регионального соглашения о минимальной заработной плате в Челябинской области с учетом социально-экономических условий, величины прожиточного минимума трудоспособного населения и индекса потребительских цен в Челябинской области.</w:t>
      </w:r>
    </w:p>
    <w:p w:rsidR="000B2537" w:rsidRPr="007B799E" w:rsidRDefault="000B2537" w:rsidP="00B63745">
      <w:pPr>
        <w:pStyle w:val="ConsPlusNormal"/>
        <w:ind w:firstLine="709"/>
        <w:jc w:val="both"/>
        <w:rPr>
          <w:rFonts w:ascii="Times New Roman" w:hAnsi="Times New Roman" w:cs="Times New Roman"/>
          <w:sz w:val="28"/>
          <w:szCs w:val="28"/>
        </w:rPr>
      </w:pPr>
      <w:r w:rsidRPr="00A061BB">
        <w:rPr>
          <w:rFonts w:ascii="Times New Roman" w:hAnsi="Times New Roman" w:cs="Times New Roman"/>
          <w:sz w:val="28"/>
          <w:szCs w:val="28"/>
        </w:rPr>
        <w:t>4.1.5. Содействуют реализации мер по сохранению уровня заработной платы в условиях введения режима повышенной готовности на территории Челябинской области.</w:t>
      </w:r>
    </w:p>
    <w:p w:rsidR="000B2537" w:rsidRPr="007B799E" w:rsidRDefault="000B2537"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8"/>
          <w:sz w:val="28"/>
          <w:szCs w:val="28"/>
        </w:rPr>
      </w:pPr>
    </w:p>
    <w:p w:rsidR="000B2537" w:rsidRPr="007B799E" w:rsidRDefault="000B2537" w:rsidP="00B63745">
      <w:pPr>
        <w:shd w:val="clear" w:color="auto" w:fill="FFFFFF"/>
        <w:tabs>
          <w:tab w:val="left" w:pos="466"/>
        </w:tabs>
        <w:autoSpaceDE w:val="0"/>
        <w:autoSpaceDN w:val="0"/>
        <w:adjustRightInd w:val="0"/>
        <w:spacing w:after="0" w:line="240" w:lineRule="auto"/>
        <w:ind w:firstLine="709"/>
        <w:jc w:val="center"/>
        <w:rPr>
          <w:rFonts w:ascii="Times New Roman" w:hAnsi="Times New Roman"/>
          <w:b/>
          <w:color w:val="000000"/>
          <w:spacing w:val="8"/>
          <w:sz w:val="28"/>
          <w:szCs w:val="28"/>
        </w:rPr>
      </w:pPr>
      <w:r w:rsidRPr="007B799E">
        <w:rPr>
          <w:rFonts w:ascii="Times New Roman" w:hAnsi="Times New Roman"/>
          <w:b/>
          <w:color w:val="000000"/>
          <w:spacing w:val="8"/>
          <w:sz w:val="28"/>
          <w:szCs w:val="28"/>
        </w:rPr>
        <w:t>4.2. Администрация:</w:t>
      </w:r>
    </w:p>
    <w:p w:rsidR="000B2537" w:rsidRPr="007B799E" w:rsidRDefault="000B2537"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pacing w:val="-3"/>
          <w:sz w:val="28"/>
          <w:szCs w:val="28"/>
        </w:rPr>
      </w:pPr>
    </w:p>
    <w:p w:rsidR="000B2537" w:rsidRPr="007B799E" w:rsidRDefault="000B2537"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4.2.1. </w:t>
      </w:r>
      <w:r>
        <w:rPr>
          <w:rFonts w:ascii="Times New Roman" w:hAnsi="Times New Roman" w:cs="Times New Roman"/>
          <w:color w:val="000000"/>
          <w:sz w:val="28"/>
          <w:szCs w:val="28"/>
        </w:rPr>
        <w:t xml:space="preserve">Проводит консультации с </w:t>
      </w:r>
      <w:r w:rsidRPr="007B799E">
        <w:rPr>
          <w:rFonts w:ascii="Times New Roman" w:hAnsi="Times New Roman" w:cs="Times New Roman"/>
          <w:color w:val="000000"/>
          <w:sz w:val="28"/>
          <w:szCs w:val="28"/>
        </w:rPr>
        <w:t xml:space="preserve">Профсоюзом по реализации политики в сфере оплаты труда в организациях, финансируемых из местного бюджета, в том числе по возможности доведения минимальных </w:t>
      </w:r>
      <w:r w:rsidRPr="007B799E">
        <w:rPr>
          <w:rFonts w:ascii="Times New Roman" w:hAnsi="Times New Roman" w:cs="Times New Roman"/>
          <w:sz w:val="28"/>
          <w:szCs w:val="28"/>
        </w:rPr>
        <w:t>окладов (должностных окладов, ставок заработной платы) работников до уровня не ниже МРОТ.</w:t>
      </w:r>
    </w:p>
    <w:p w:rsidR="000B2537" w:rsidRPr="007B799E" w:rsidRDefault="000B2537"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4.2.2. </w:t>
      </w:r>
      <w:r w:rsidRPr="007B799E">
        <w:rPr>
          <w:rFonts w:ascii="Times New Roman" w:hAnsi="Times New Roman" w:cs="Times New Roman"/>
          <w:color w:val="000000"/>
          <w:sz w:val="28"/>
          <w:szCs w:val="28"/>
        </w:rPr>
        <w:t xml:space="preserve">Обеспечивает проведение индексации заработной платы работников муниципальных </w:t>
      </w:r>
      <w:r w:rsidRPr="007B799E">
        <w:rPr>
          <w:rFonts w:ascii="Times New Roman" w:hAnsi="Times New Roman" w:cs="Times New Roman"/>
          <w:sz w:val="28"/>
          <w:szCs w:val="28"/>
        </w:rPr>
        <w:t>учреждений через</w:t>
      </w:r>
      <w:r w:rsidRPr="007B799E">
        <w:rPr>
          <w:rFonts w:ascii="Times New Roman" w:hAnsi="Times New Roman" w:cs="Times New Roman"/>
          <w:color w:val="00B050"/>
          <w:sz w:val="28"/>
          <w:szCs w:val="28"/>
        </w:rPr>
        <w:t xml:space="preserve"> </w:t>
      </w:r>
      <w:r w:rsidRPr="007B799E">
        <w:rPr>
          <w:rFonts w:ascii="Times New Roman" w:hAnsi="Times New Roman" w:cs="Times New Roman"/>
          <w:color w:val="000000"/>
          <w:sz w:val="28"/>
          <w:szCs w:val="28"/>
        </w:rPr>
        <w:t>увеличение окладов (должностных окладов, ставок заработной платы) не реже одного раза за календарный год одновременно для всех категорий работников на величину выше индекса потребительских цен на товары и услуги, с учетом мнения территориальной трехсторонней комиссии по регулированию социально-трудовых отношений и возможности местного бюджета.</w:t>
      </w:r>
    </w:p>
    <w:p w:rsidR="000B2537" w:rsidRPr="007B799E" w:rsidRDefault="000B2537"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4.2.3. Проводит мониторинг уровня заработной платы работников бюджетной сферы и доводит соответствующую информацию до Сторон.</w:t>
      </w:r>
    </w:p>
    <w:p w:rsidR="000B2537" w:rsidRPr="007B799E" w:rsidRDefault="000B2537" w:rsidP="00953E39">
      <w:pPr>
        <w:shd w:val="clear" w:color="auto" w:fill="FFFFFF"/>
        <w:spacing w:after="0" w:line="240" w:lineRule="auto"/>
        <w:ind w:firstLine="709"/>
        <w:jc w:val="both"/>
        <w:rPr>
          <w:rFonts w:ascii="Times New Roman" w:hAnsi="Times New Roman"/>
          <w:b/>
          <w:bCs/>
          <w:color w:val="000000"/>
          <w:spacing w:val="-3"/>
          <w:sz w:val="28"/>
          <w:szCs w:val="28"/>
        </w:rPr>
      </w:pPr>
    </w:p>
    <w:p w:rsidR="000B2537" w:rsidRPr="007B799E" w:rsidRDefault="000B2537" w:rsidP="000A032C">
      <w:pPr>
        <w:shd w:val="clear" w:color="auto" w:fill="FFFFFF"/>
        <w:spacing w:after="0" w:line="240" w:lineRule="auto"/>
        <w:ind w:firstLine="709"/>
        <w:jc w:val="center"/>
        <w:rPr>
          <w:rFonts w:ascii="Times New Roman" w:hAnsi="Times New Roman"/>
          <w:b/>
          <w:bCs/>
          <w:color w:val="000000"/>
          <w:spacing w:val="-3"/>
          <w:sz w:val="28"/>
          <w:szCs w:val="28"/>
        </w:rPr>
      </w:pPr>
      <w:r w:rsidRPr="007B799E">
        <w:rPr>
          <w:rFonts w:ascii="Times New Roman" w:hAnsi="Times New Roman"/>
          <w:b/>
          <w:bCs/>
          <w:color w:val="000000"/>
          <w:spacing w:val="-3"/>
          <w:sz w:val="28"/>
          <w:szCs w:val="28"/>
        </w:rPr>
        <w:t>4.3. Работодатели:</w:t>
      </w:r>
    </w:p>
    <w:p w:rsidR="000B2537" w:rsidRPr="007B799E" w:rsidRDefault="000B2537" w:rsidP="000A032C">
      <w:pPr>
        <w:shd w:val="clear" w:color="auto" w:fill="FFFFFF"/>
        <w:spacing w:after="0" w:line="240" w:lineRule="auto"/>
        <w:ind w:firstLine="709"/>
        <w:jc w:val="center"/>
        <w:rPr>
          <w:rFonts w:ascii="Times New Roman" w:hAnsi="Times New Roman"/>
          <w:sz w:val="28"/>
          <w:szCs w:val="28"/>
        </w:rPr>
      </w:pPr>
    </w:p>
    <w:p w:rsidR="000B2537" w:rsidRPr="007B799E" w:rsidRDefault="000B2537"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4.3.1. Предусматривают в коллективных договорах порядок и условия, при которых возможно повышение заработной платы работников.</w:t>
      </w:r>
    </w:p>
    <w:p w:rsidR="000B2537" w:rsidRPr="007B799E" w:rsidRDefault="000B2537" w:rsidP="000A032C">
      <w:pPr>
        <w:spacing w:after="0" w:line="240" w:lineRule="auto"/>
        <w:ind w:firstLine="708"/>
        <w:jc w:val="both"/>
        <w:rPr>
          <w:rFonts w:ascii="Times New Roman" w:hAnsi="Times New Roman"/>
          <w:sz w:val="28"/>
          <w:szCs w:val="28"/>
        </w:rPr>
      </w:pPr>
      <w:r w:rsidRPr="007B799E">
        <w:rPr>
          <w:rFonts w:ascii="Times New Roman" w:hAnsi="Times New Roman"/>
          <w:sz w:val="28"/>
          <w:szCs w:val="28"/>
        </w:rPr>
        <w:t xml:space="preserve">4.3.2. </w:t>
      </w:r>
      <w:r w:rsidRPr="007B799E">
        <w:rPr>
          <w:rFonts w:ascii="Times New Roman" w:hAnsi="Times New Roman"/>
          <w:color w:val="000000"/>
          <w:sz w:val="28"/>
          <w:szCs w:val="28"/>
        </w:rPr>
        <w:t xml:space="preserve">Проводят индексацию заработной платы работников через увеличение ставок (окладов) не реже одного раза за календарный год одновременно для всех категорий работников на величину </w:t>
      </w:r>
      <w:r w:rsidRPr="007B799E">
        <w:rPr>
          <w:rStyle w:val="Strong"/>
          <w:rFonts w:ascii="Times New Roman" w:hAnsi="Times New Roman"/>
          <w:bCs/>
          <w:color w:val="000000"/>
          <w:sz w:val="28"/>
          <w:szCs w:val="28"/>
        </w:rPr>
        <w:t>выше</w:t>
      </w:r>
      <w:r w:rsidRPr="007B799E">
        <w:rPr>
          <w:rFonts w:ascii="Times New Roman" w:hAnsi="Times New Roman"/>
          <w:color w:val="000000"/>
          <w:sz w:val="28"/>
          <w:szCs w:val="28"/>
        </w:rPr>
        <w:t xml:space="preserve"> индекса потребительских цен на товары и услуги с учетом мнения выборного органа первичной профсоюзной организации.</w:t>
      </w:r>
    </w:p>
    <w:p w:rsidR="000B2537" w:rsidRPr="00667E38" w:rsidRDefault="000B2537" w:rsidP="000A032C">
      <w:pPr>
        <w:spacing w:after="0" w:line="240" w:lineRule="auto"/>
        <w:ind w:firstLine="708"/>
        <w:jc w:val="both"/>
        <w:rPr>
          <w:rFonts w:ascii="Times New Roman" w:hAnsi="Times New Roman"/>
          <w:sz w:val="28"/>
          <w:szCs w:val="28"/>
        </w:rPr>
      </w:pPr>
      <w:r w:rsidRPr="007B799E">
        <w:rPr>
          <w:rFonts w:ascii="Times New Roman" w:hAnsi="Times New Roman"/>
          <w:sz w:val="28"/>
          <w:szCs w:val="28"/>
        </w:rPr>
        <w:t>Когда экономическое состояние и финансовая возможность не позволяют работодателю обеспечить индексацию заработной платы выше индекса</w:t>
      </w:r>
      <w:r w:rsidRPr="007B799E">
        <w:rPr>
          <w:rFonts w:ascii="Times New Roman" w:hAnsi="Times New Roman"/>
          <w:color w:val="F79646"/>
          <w:sz w:val="28"/>
          <w:szCs w:val="28"/>
        </w:rPr>
        <w:t xml:space="preserve"> </w:t>
      </w:r>
      <w:r w:rsidRPr="007B799E">
        <w:rPr>
          <w:rFonts w:ascii="Times New Roman" w:hAnsi="Times New Roman"/>
          <w:color w:val="000000"/>
          <w:sz w:val="28"/>
          <w:szCs w:val="28"/>
        </w:rPr>
        <w:t xml:space="preserve">потребительских цен на товары и услуги в отчетном году, работодатель </w:t>
      </w:r>
      <w:r w:rsidRPr="007B799E">
        <w:rPr>
          <w:rFonts w:ascii="Times New Roman" w:hAnsi="Times New Roman"/>
          <w:sz w:val="28"/>
          <w:szCs w:val="28"/>
        </w:rPr>
        <w:t xml:space="preserve">обязан предоставить </w:t>
      </w:r>
      <w:r w:rsidRPr="007B799E">
        <w:rPr>
          <w:rFonts w:ascii="Times New Roman" w:hAnsi="Times New Roman"/>
          <w:color w:val="000000"/>
          <w:sz w:val="28"/>
          <w:szCs w:val="28"/>
        </w:rPr>
        <w:t>мотивированное обоснование выборному органу первичной профсоюзной организации.</w:t>
      </w:r>
    </w:p>
    <w:p w:rsidR="000B2537" w:rsidRPr="007B799E" w:rsidRDefault="000B2537" w:rsidP="000A032C">
      <w:pPr>
        <w:spacing w:after="0" w:line="240" w:lineRule="auto"/>
        <w:ind w:firstLine="708"/>
        <w:jc w:val="both"/>
        <w:rPr>
          <w:rFonts w:ascii="Times New Roman" w:hAnsi="Times New Roman"/>
          <w:sz w:val="28"/>
          <w:szCs w:val="28"/>
        </w:rPr>
      </w:pPr>
      <w:r w:rsidRPr="007B799E">
        <w:rPr>
          <w:rFonts w:ascii="Times New Roman" w:hAnsi="Times New Roman"/>
          <w:sz w:val="28"/>
          <w:szCs w:val="28"/>
        </w:rPr>
        <w:t xml:space="preserve">4.3.3. </w:t>
      </w:r>
      <w:r w:rsidRPr="007B799E">
        <w:rPr>
          <w:rFonts w:ascii="Times New Roman" w:hAnsi="Times New Roman"/>
          <w:color w:val="000000"/>
          <w:sz w:val="28"/>
          <w:szCs w:val="28"/>
        </w:rPr>
        <w:t>Проводят консультации с первичной профсоюзной организацией по реализации политики в сфере оплаты труда, в том числе по возможности доведения минимальной тарифной ставки или оклада (должностного оклада, ставки заработной платы) работников не ниже МРОТ.</w:t>
      </w:r>
    </w:p>
    <w:p w:rsidR="000B2537" w:rsidRPr="007B799E" w:rsidRDefault="000B2537" w:rsidP="000A032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4.3.4. При заключении соглашений и коллективных договоров предусматривают положения о поддержании доли заработной платы, включающей в себя ставку (оклад) и компенсационные выплаты (доплаты и надбавки, не связанные с результатами труда работника) до размера не менее 60 процентов от заработной платы, при условии, что размер заработной платы работника не превышает размер средней заработной платы по Челябинской области за предыдущий отчетный год. Порядок поэтапного увеличения устанавливают коллективным договором.</w:t>
      </w:r>
    </w:p>
    <w:p w:rsidR="000B2537" w:rsidRPr="007B799E" w:rsidRDefault="000B2537"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bCs/>
          <w:color w:val="000000"/>
          <w:spacing w:val="-4"/>
          <w:sz w:val="28"/>
          <w:szCs w:val="28"/>
        </w:rPr>
      </w:pPr>
      <w:r w:rsidRPr="007B799E">
        <w:rPr>
          <w:rFonts w:ascii="Times New Roman" w:hAnsi="Times New Roman"/>
          <w:i/>
          <w:color w:val="000000"/>
          <w:spacing w:val="1"/>
          <w:sz w:val="28"/>
          <w:szCs w:val="28"/>
        </w:rPr>
        <w:t xml:space="preserve"> </w:t>
      </w:r>
    </w:p>
    <w:p w:rsidR="000B2537" w:rsidRPr="007B799E" w:rsidRDefault="000B2537" w:rsidP="000A032C">
      <w:pPr>
        <w:shd w:val="clear" w:color="auto" w:fill="FFFFFF"/>
        <w:spacing w:after="0" w:line="240" w:lineRule="auto"/>
        <w:ind w:firstLine="709"/>
        <w:jc w:val="center"/>
        <w:rPr>
          <w:rFonts w:ascii="Times New Roman" w:hAnsi="Times New Roman"/>
          <w:sz w:val="28"/>
          <w:szCs w:val="28"/>
        </w:rPr>
      </w:pPr>
      <w:r w:rsidRPr="007B799E">
        <w:rPr>
          <w:rFonts w:ascii="Times New Roman" w:hAnsi="Times New Roman"/>
          <w:b/>
          <w:bCs/>
          <w:color w:val="000000"/>
          <w:spacing w:val="-4"/>
          <w:sz w:val="28"/>
          <w:szCs w:val="28"/>
        </w:rPr>
        <w:t>4.4. Профсоюз:</w:t>
      </w:r>
    </w:p>
    <w:p w:rsidR="000B2537" w:rsidRPr="007B799E" w:rsidRDefault="000B2537" w:rsidP="00953E39">
      <w:pPr>
        <w:shd w:val="clear" w:color="auto" w:fill="FFFFFF"/>
        <w:tabs>
          <w:tab w:val="left" w:pos="466"/>
        </w:tabs>
        <w:autoSpaceDE w:val="0"/>
        <w:autoSpaceDN w:val="0"/>
        <w:adjustRightInd w:val="0"/>
        <w:spacing w:after="0" w:line="240" w:lineRule="auto"/>
        <w:ind w:firstLine="709"/>
        <w:jc w:val="both"/>
        <w:rPr>
          <w:rFonts w:ascii="Times New Roman" w:hAnsi="Times New Roman"/>
          <w:color w:val="000000"/>
          <w:spacing w:val="-2"/>
          <w:sz w:val="28"/>
          <w:szCs w:val="28"/>
        </w:rPr>
      </w:pPr>
    </w:p>
    <w:p w:rsidR="000B2537" w:rsidRPr="007B799E" w:rsidRDefault="000B2537" w:rsidP="00B5395D">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4.4.1. Содействует совершенствованию организации нормирования труда. Осуществляет контроль применения норм и нормативов по труду.</w:t>
      </w:r>
    </w:p>
    <w:p w:rsidR="000B2537" w:rsidRPr="007B799E" w:rsidRDefault="000B2537" w:rsidP="00B5395D">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4.4.2. Инициирует привлечение к ответственности лиц, не обеспечивающих выполнение нормативных актов по оплате труда.</w:t>
      </w:r>
    </w:p>
    <w:p w:rsidR="000B2537" w:rsidRPr="007B799E" w:rsidRDefault="000B2537" w:rsidP="00B5395D">
      <w:pPr>
        <w:pStyle w:val="ConsPlusNormal"/>
        <w:tabs>
          <w:tab w:val="left" w:pos="2130"/>
        </w:tabs>
        <w:ind w:firstLine="709"/>
        <w:jc w:val="both"/>
        <w:rPr>
          <w:rFonts w:ascii="Times New Roman" w:hAnsi="Times New Roman" w:cs="Times New Roman"/>
          <w:sz w:val="28"/>
          <w:szCs w:val="28"/>
        </w:rPr>
      </w:pPr>
      <w:r w:rsidRPr="007B799E">
        <w:rPr>
          <w:rFonts w:ascii="Times New Roman" w:hAnsi="Times New Roman" w:cs="Times New Roman"/>
          <w:sz w:val="28"/>
          <w:szCs w:val="28"/>
        </w:rPr>
        <w:tab/>
      </w:r>
    </w:p>
    <w:p w:rsidR="000B2537" w:rsidRPr="007B799E" w:rsidRDefault="000B2537" w:rsidP="00B5395D">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V. Обязательства сторон в сфере экологической</w:t>
      </w:r>
    </w:p>
    <w:p w:rsidR="000B2537" w:rsidRPr="007B799E" w:rsidRDefault="000B2537" w:rsidP="00B5395D">
      <w:pPr>
        <w:pStyle w:val="ConsPlusTitle"/>
        <w:ind w:firstLine="709"/>
        <w:jc w:val="center"/>
        <w:rPr>
          <w:rFonts w:ascii="Times New Roman" w:hAnsi="Times New Roman" w:cs="Times New Roman"/>
          <w:sz w:val="28"/>
          <w:szCs w:val="28"/>
        </w:rPr>
      </w:pPr>
      <w:r w:rsidRPr="007B799E">
        <w:rPr>
          <w:rFonts w:ascii="Times New Roman" w:hAnsi="Times New Roman" w:cs="Times New Roman"/>
          <w:sz w:val="28"/>
          <w:szCs w:val="28"/>
        </w:rPr>
        <w:t>безопасности, условий и охраны труда</w:t>
      </w:r>
    </w:p>
    <w:p w:rsidR="000B2537" w:rsidRPr="007B799E" w:rsidRDefault="000B2537" w:rsidP="00B5395D">
      <w:pPr>
        <w:pStyle w:val="ConsPlusTitle"/>
        <w:ind w:firstLine="709"/>
        <w:jc w:val="center"/>
        <w:rPr>
          <w:rFonts w:ascii="Times New Roman" w:hAnsi="Times New Roman" w:cs="Times New Roman"/>
          <w:sz w:val="28"/>
          <w:szCs w:val="28"/>
        </w:rPr>
      </w:pPr>
    </w:p>
    <w:p w:rsidR="000B2537" w:rsidRPr="007B799E" w:rsidRDefault="000B2537" w:rsidP="00B5395D">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5.1. Стороны совместно:</w:t>
      </w:r>
    </w:p>
    <w:p w:rsidR="000B2537" w:rsidRPr="007B799E" w:rsidRDefault="000B2537" w:rsidP="00B5395D">
      <w:pPr>
        <w:pStyle w:val="ConsPlusNormal"/>
        <w:ind w:firstLine="709"/>
        <w:jc w:val="both"/>
        <w:rPr>
          <w:rFonts w:ascii="Times New Roman" w:hAnsi="Times New Roman" w:cs="Times New Roman"/>
          <w:sz w:val="28"/>
          <w:szCs w:val="28"/>
        </w:rPr>
      </w:pPr>
    </w:p>
    <w:p w:rsidR="000B2537" w:rsidRPr="007B799E" w:rsidRDefault="000B2537" w:rsidP="00B5395D">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5.1.1. Взаимодействуют по вопросам </w:t>
      </w:r>
      <w:r w:rsidRPr="007B799E">
        <w:rPr>
          <w:rFonts w:ascii="Times New Roman" w:hAnsi="Times New Roman" w:cs="Times New Roman"/>
          <w:color w:val="000000"/>
          <w:sz w:val="28"/>
          <w:szCs w:val="28"/>
        </w:rPr>
        <w:t>выполнения требований действующего законодательства в сфере санитарно-эпидемиологического благополучия работников, безопасности труда, экологической безопасности.</w:t>
      </w:r>
    </w:p>
    <w:p w:rsidR="000B2537" w:rsidRPr="007B799E" w:rsidRDefault="000B2537" w:rsidP="00B5395D">
      <w:pPr>
        <w:pStyle w:val="ConsPlusNormal"/>
        <w:ind w:firstLine="709"/>
        <w:jc w:val="both"/>
        <w:rPr>
          <w:rFonts w:ascii="Times New Roman" w:hAnsi="Times New Roman" w:cs="Times New Roman"/>
          <w:sz w:val="28"/>
          <w:szCs w:val="28"/>
        </w:rPr>
      </w:pPr>
      <w:r w:rsidRPr="007B799E">
        <w:rPr>
          <w:rFonts w:ascii="Times New Roman" w:hAnsi="Times New Roman" w:cs="Times New Roman"/>
          <w:color w:val="000000"/>
          <w:sz w:val="28"/>
          <w:szCs w:val="28"/>
        </w:rPr>
        <w:t>5.1.2. Содействуют организации проведения мероприятий (семинаров, конкурсов, конференций, выставок и иных мероприятий) по вопросам охраны труда и экологии.</w:t>
      </w:r>
    </w:p>
    <w:p w:rsidR="000B2537" w:rsidRPr="007B799E" w:rsidRDefault="000B2537" w:rsidP="00B5395D">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5.1.3. Способствуют проведению мероприятий по восстановлению здоровья работников.</w:t>
      </w:r>
    </w:p>
    <w:p w:rsidR="000B2537" w:rsidRPr="007B799E" w:rsidRDefault="000B2537" w:rsidP="00B5395D">
      <w:pPr>
        <w:shd w:val="clear" w:color="auto" w:fill="FFFFFF"/>
        <w:tabs>
          <w:tab w:val="left" w:pos="504"/>
        </w:tabs>
        <w:autoSpaceDE w:val="0"/>
        <w:autoSpaceDN w:val="0"/>
        <w:adjustRightInd w:val="0"/>
        <w:spacing w:after="0" w:line="240" w:lineRule="auto"/>
        <w:ind w:firstLine="709"/>
        <w:jc w:val="center"/>
        <w:rPr>
          <w:rFonts w:ascii="Times New Roman" w:hAnsi="Times New Roman"/>
          <w:b/>
          <w:color w:val="000000"/>
          <w:spacing w:val="1"/>
          <w:sz w:val="28"/>
          <w:szCs w:val="28"/>
        </w:rPr>
      </w:pPr>
    </w:p>
    <w:p w:rsidR="000B2537" w:rsidRPr="007B799E" w:rsidRDefault="000B2537" w:rsidP="00B5395D">
      <w:pPr>
        <w:shd w:val="clear" w:color="auto" w:fill="FFFFFF"/>
        <w:tabs>
          <w:tab w:val="left" w:pos="504"/>
        </w:tabs>
        <w:autoSpaceDE w:val="0"/>
        <w:autoSpaceDN w:val="0"/>
        <w:adjustRightInd w:val="0"/>
        <w:spacing w:after="0" w:line="240" w:lineRule="auto"/>
        <w:ind w:firstLine="709"/>
        <w:jc w:val="center"/>
        <w:rPr>
          <w:rFonts w:ascii="Times New Roman" w:hAnsi="Times New Roman"/>
          <w:b/>
          <w:color w:val="000000"/>
          <w:spacing w:val="1"/>
          <w:sz w:val="28"/>
          <w:szCs w:val="28"/>
        </w:rPr>
      </w:pPr>
      <w:r w:rsidRPr="007B799E">
        <w:rPr>
          <w:rFonts w:ascii="Times New Roman" w:hAnsi="Times New Roman"/>
          <w:b/>
          <w:color w:val="000000"/>
          <w:spacing w:val="1"/>
          <w:sz w:val="28"/>
          <w:szCs w:val="28"/>
        </w:rPr>
        <w:t>5.2. Администрация</w:t>
      </w:r>
    </w:p>
    <w:p w:rsidR="000B2537" w:rsidRPr="007B799E" w:rsidRDefault="000B2537"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 xml:space="preserve">5.2.1. В пределах предоставленных полномочий организует сбор и обработку информации, проводит анализ состояния условий труда у работодателей, направляет информацию о состоянии условий и охраны труда Сторонам. </w:t>
      </w: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5.2.2. Содействует проведению специальной оценки условий труда в муниципальных предприятиях и учреждениях, сертификации производственных объектов в соответствии с требованиями по охране труда,  промышленной и экологической безопасности.</w:t>
      </w: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5.2.3. Организует и совершенствует систему проведения в установленном порядке обязательных медицинских осмотров работников бюджетной сферы.</w:t>
      </w: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5.2.4. В пределах предоставленных полномочий принимает меры для стабилизации экологической  обстановки и достижению нормативных показателей общей техногенной нагрузки в соответствии с требованиями действующего законодательства.</w:t>
      </w: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5.2.5. В пределах предоставленных полномочий и с учетом возможностей местного бюджета разрабатывает и реализует муниципальные программы по улучшению условий и охраны труда, экологической безопасности.</w:t>
      </w: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pacing w:val="-9"/>
          <w:sz w:val="28"/>
          <w:szCs w:val="28"/>
        </w:rPr>
      </w:pPr>
      <w:r w:rsidRPr="007B799E">
        <w:rPr>
          <w:rFonts w:ascii="Times New Roman" w:hAnsi="Times New Roman"/>
          <w:bCs/>
          <w:spacing w:val="-9"/>
          <w:sz w:val="28"/>
          <w:szCs w:val="28"/>
        </w:rPr>
        <w:t>5.2.6. Организует работу комиссий по обследованию на безопасность отдыха и подготовки к летнему оздоровительному сезону детских лагерей и других мест массового отдыха детей и населения. Включает представителей городской организации профсоюза в комиссию по приемке детских оздоровительных лагерей.</w:t>
      </w:r>
    </w:p>
    <w:p w:rsidR="000B2537" w:rsidRPr="007B799E" w:rsidRDefault="000B2537" w:rsidP="00443D29">
      <w:pPr>
        <w:shd w:val="clear" w:color="auto" w:fill="FFFFFF"/>
        <w:tabs>
          <w:tab w:val="left" w:pos="466"/>
        </w:tabs>
        <w:spacing w:after="0" w:line="240" w:lineRule="auto"/>
        <w:ind w:firstLine="709"/>
        <w:jc w:val="both"/>
        <w:rPr>
          <w:rFonts w:ascii="Times New Roman" w:hAnsi="Times New Roman"/>
          <w:bCs/>
          <w:strike/>
          <w:spacing w:val="-9"/>
          <w:sz w:val="28"/>
          <w:szCs w:val="28"/>
        </w:rPr>
      </w:pPr>
    </w:p>
    <w:p w:rsidR="000B2537" w:rsidRPr="007B799E" w:rsidRDefault="000B2537" w:rsidP="00147EEB">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5.3. Работодатели:</w:t>
      </w:r>
    </w:p>
    <w:p w:rsidR="000B2537" w:rsidRPr="007B799E" w:rsidRDefault="000B2537" w:rsidP="00147EEB">
      <w:pPr>
        <w:pStyle w:val="ConsPlusNormal"/>
        <w:ind w:firstLine="709"/>
        <w:jc w:val="both"/>
        <w:rPr>
          <w:rFonts w:ascii="Times New Roman" w:hAnsi="Times New Roman" w:cs="Times New Roman"/>
          <w:sz w:val="28"/>
          <w:szCs w:val="28"/>
        </w:rPr>
      </w:pP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5.3.1. </w:t>
      </w:r>
      <w:r w:rsidRPr="007B799E">
        <w:rPr>
          <w:rFonts w:ascii="Times New Roman" w:hAnsi="Times New Roman" w:cs="Times New Roman"/>
          <w:color w:val="000000"/>
          <w:sz w:val="28"/>
          <w:szCs w:val="28"/>
        </w:rPr>
        <w:t>Ежегодно заключают с первичной профсоюзной организацией соглашение по охране труда и обеспечивают его выполнение.</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5.3.2. </w:t>
      </w:r>
      <w:r w:rsidRPr="007B799E">
        <w:rPr>
          <w:rFonts w:ascii="Times New Roman" w:hAnsi="Times New Roman" w:cs="Times New Roman"/>
          <w:color w:val="000000"/>
          <w:sz w:val="28"/>
          <w:szCs w:val="28"/>
        </w:rPr>
        <w:t xml:space="preserve">Обеспечивают за счет собственных средств обучение и проверку знаний требований охраны труда уполномоченных (доверенных) лиц по охране труда профсоюзов, избранных в порядке, установленном коллективным договором, с отрывом от производства и сохранением </w:t>
      </w:r>
      <w:r w:rsidRPr="007B799E">
        <w:rPr>
          <w:rFonts w:ascii="Times New Roman" w:hAnsi="Times New Roman" w:cs="Times New Roman"/>
          <w:sz w:val="28"/>
          <w:szCs w:val="28"/>
        </w:rPr>
        <w:t>среднемесячной заработной платы.</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5.3.3. Предоставляют работникам, являющимся уполномоченными (доверенными) лицами по охране труда профсоюзов и членами комитетов (комиссий) по охране труда, оплачиваемое рабочее время с правом отлучаться с рабочего места в порядке, установленном коллективным договором, для выполнения возложенных на них общественных обязанностей по контролю состояния условий труда и исполнения требований охраны труда.</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5.3.4. Освобождают от основной работы с сохранением среднего заработка уполномоченных (доверенных) лиц профсоюзов по охране труда на период их участия в работе комиссий по расследованию несчастных случаев на производстве и проведению специальной оценки условий труда на соответствующем участке работы.</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5.3.5. </w:t>
      </w:r>
      <w:r w:rsidRPr="007B799E">
        <w:rPr>
          <w:rFonts w:ascii="Times New Roman" w:hAnsi="Times New Roman" w:cs="Times New Roman"/>
          <w:color w:val="000000"/>
          <w:sz w:val="28"/>
          <w:szCs w:val="28"/>
        </w:rPr>
        <w:t>Организуют горячее, лечебно-профилактическое питание работников, в том числе льготное, в объемах, предусмотренных действующими нормативами и коллективными договорами.</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5.3.6. </w:t>
      </w:r>
      <w:r w:rsidRPr="007B799E">
        <w:rPr>
          <w:rFonts w:ascii="Times New Roman" w:hAnsi="Times New Roman" w:cs="Times New Roman"/>
          <w:color w:val="000000"/>
          <w:sz w:val="28"/>
          <w:szCs w:val="28"/>
        </w:rPr>
        <w:t>Включают в состав комиссий, принимающих вводимые в эксплуатацию оборудование, производственные объекты и средства индивидуальной защиты, технических инспекторов труда профсоюзов (по согласованию) и (или) уполномоченных (доверенных) лиц по охране труда профсоюзов.</w:t>
      </w:r>
    </w:p>
    <w:p w:rsidR="000B2537" w:rsidRPr="00530903" w:rsidRDefault="000B2537" w:rsidP="00116CB0">
      <w:pPr>
        <w:pStyle w:val="ConsPlusNormal"/>
        <w:ind w:firstLine="709"/>
        <w:jc w:val="both"/>
        <w:rPr>
          <w:rFonts w:ascii="Times New Roman" w:hAnsi="Times New Roman" w:cs="Times New Roman"/>
          <w:sz w:val="28"/>
          <w:szCs w:val="28"/>
        </w:rPr>
      </w:pPr>
      <w:r w:rsidRPr="00176986">
        <w:rPr>
          <w:rFonts w:ascii="Times New Roman" w:hAnsi="Times New Roman" w:cs="Times New Roman"/>
          <w:sz w:val="28"/>
          <w:szCs w:val="28"/>
        </w:rPr>
        <w:t xml:space="preserve">5.3.7. Имеют право с учетом мнения выборного органа первичной профсоюзной организации и своего финансово-экономического положения устанавливать нормы </w:t>
      </w:r>
      <w:r w:rsidRPr="00176986">
        <w:rPr>
          <w:rFonts w:ascii="Times New Roman" w:hAnsi="Times New Roman" w:cs="Times New Roman"/>
          <w:color w:val="000000"/>
          <w:sz w:val="28"/>
          <w:szCs w:val="28"/>
        </w:rPr>
        <w:t>выдачи средств индивидуальной защиты работников, а также замену одного вида средств индивидуальной защиты аналогичным, обеспечивающим равноценную защиту от опасных и вредных производственных факторов.</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w:t>
      </w:r>
      <w:r>
        <w:rPr>
          <w:rFonts w:ascii="Times New Roman" w:hAnsi="Times New Roman" w:cs="Times New Roman"/>
          <w:sz w:val="28"/>
          <w:szCs w:val="28"/>
        </w:rPr>
        <w:t>8</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Принимают меры по улучшению условий труда на рабочих местах.</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w:t>
      </w:r>
      <w:r>
        <w:rPr>
          <w:rFonts w:ascii="Times New Roman" w:hAnsi="Times New Roman" w:cs="Times New Roman"/>
          <w:sz w:val="28"/>
          <w:szCs w:val="28"/>
        </w:rPr>
        <w:t>9</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Содействуют выборному органу первичной профсоюзной организации или техническим инспекторам труда профсоюзов в проведении независимой экспертизы условий труда по результатам проведения специальной оценки условий труда и возникновении спорных ситуаций</w:t>
      </w:r>
      <w:r w:rsidRPr="007B799E">
        <w:rPr>
          <w:rFonts w:ascii="Times New Roman" w:hAnsi="Times New Roman" w:cs="Times New Roman"/>
          <w:sz w:val="28"/>
          <w:szCs w:val="28"/>
        </w:rPr>
        <w:t>.</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5.3.1</w:t>
      </w:r>
      <w:r>
        <w:rPr>
          <w:rFonts w:ascii="Times New Roman" w:hAnsi="Times New Roman" w:cs="Times New Roman"/>
          <w:sz w:val="28"/>
          <w:szCs w:val="28"/>
        </w:rPr>
        <w:t>0</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Предусматривают в коллективных договорах и локальных нормативных актах дополнительные, по сравнению с установленными трудовым законодательством, гарантии и компенсации работникам, занятым во вредных и опасных условиях труда.</w:t>
      </w:r>
    </w:p>
    <w:p w:rsidR="000B2537" w:rsidRPr="007B799E" w:rsidRDefault="000B2537" w:rsidP="00147EEB">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5.3.1</w:t>
      </w:r>
      <w:r>
        <w:rPr>
          <w:rFonts w:ascii="Times New Roman" w:hAnsi="Times New Roman" w:cs="Times New Roman"/>
          <w:sz w:val="28"/>
          <w:szCs w:val="28"/>
        </w:rPr>
        <w:t>1</w:t>
      </w:r>
      <w:r w:rsidRPr="007B799E">
        <w:rPr>
          <w:rFonts w:ascii="Times New Roman" w:hAnsi="Times New Roman" w:cs="Times New Roman"/>
          <w:sz w:val="28"/>
          <w:szCs w:val="28"/>
        </w:rPr>
        <w:t xml:space="preserve">. </w:t>
      </w:r>
      <w:r w:rsidRPr="007B799E">
        <w:rPr>
          <w:rFonts w:ascii="Times New Roman" w:hAnsi="Times New Roman" w:cs="Times New Roman"/>
          <w:color w:val="000000"/>
          <w:sz w:val="28"/>
          <w:szCs w:val="28"/>
        </w:rPr>
        <w:t>При создании комиссии по проведению специальной оценки условий труда включают в состав комиссии представителя выборного органа первичной профсоюзной организации в соответствии с законодательством.</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color w:val="000000"/>
          <w:sz w:val="28"/>
          <w:szCs w:val="28"/>
        </w:rPr>
        <w:t>5.3.1</w:t>
      </w:r>
      <w:r>
        <w:rPr>
          <w:rFonts w:ascii="Times New Roman" w:hAnsi="Times New Roman" w:cs="Times New Roman"/>
          <w:color w:val="000000"/>
          <w:sz w:val="28"/>
          <w:szCs w:val="28"/>
        </w:rPr>
        <w:t>2</w:t>
      </w:r>
      <w:r w:rsidRPr="007B799E">
        <w:rPr>
          <w:rFonts w:ascii="Times New Roman" w:hAnsi="Times New Roman" w:cs="Times New Roman"/>
          <w:color w:val="000000"/>
          <w:sz w:val="28"/>
          <w:szCs w:val="28"/>
        </w:rPr>
        <w:t xml:space="preserve">. </w:t>
      </w:r>
      <w:r w:rsidRPr="007B799E">
        <w:rPr>
          <w:rFonts w:ascii="Times New Roman" w:hAnsi="Times New Roman" w:cs="Times New Roman"/>
          <w:sz w:val="28"/>
          <w:szCs w:val="28"/>
        </w:rPr>
        <w:t>Разрабатывают до начала проведения специальной оценки условий труда локальный нормативной акт о порядке определения времени нахождения работников под воздействием вредных производственных факторов, с учетом мнения выборного органа первичной профсоюзной организации.</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5.3.1</w:t>
      </w:r>
      <w:r>
        <w:rPr>
          <w:rFonts w:ascii="Times New Roman" w:hAnsi="Times New Roman" w:cs="Times New Roman"/>
          <w:sz w:val="28"/>
          <w:szCs w:val="28"/>
        </w:rPr>
        <w:t>3</w:t>
      </w:r>
      <w:r w:rsidRPr="007B799E">
        <w:rPr>
          <w:rFonts w:ascii="Times New Roman" w:hAnsi="Times New Roman" w:cs="Times New Roman"/>
          <w:sz w:val="28"/>
          <w:szCs w:val="28"/>
        </w:rPr>
        <w:t>. При расследовании острого отравления работника со смертельным исходом в состав комиссии по расследованию профессионального заболевания в качестве представителя первичной профсоюзной организации включают технических инспекторов труда территориальных объединений профсоюзов Челябинской области.</w:t>
      </w:r>
    </w:p>
    <w:p w:rsidR="000B2537" w:rsidRPr="007B799E" w:rsidRDefault="000B2537" w:rsidP="00147EE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5.3.1</w:t>
      </w:r>
      <w:r>
        <w:rPr>
          <w:rFonts w:ascii="Times New Roman" w:hAnsi="Times New Roman" w:cs="Times New Roman"/>
          <w:sz w:val="28"/>
          <w:szCs w:val="28"/>
        </w:rPr>
        <w:t>4</w:t>
      </w:r>
      <w:r w:rsidRPr="007B799E">
        <w:rPr>
          <w:rFonts w:ascii="Times New Roman" w:hAnsi="Times New Roman" w:cs="Times New Roman"/>
          <w:sz w:val="28"/>
          <w:szCs w:val="28"/>
        </w:rPr>
        <w:t>. Не допускают создания новых рабочих мест с вредными (подкласс 3.4) и опасными (подкласс 4) условиями труда (за исключением рабочих мест аварийно-спасательных служб).</w:t>
      </w:r>
    </w:p>
    <w:p w:rsidR="000B2537" w:rsidRPr="007B799E" w:rsidRDefault="000B2537" w:rsidP="00EE792F">
      <w:pPr>
        <w:pStyle w:val="ConsPlusNormal"/>
        <w:ind w:firstLine="709"/>
        <w:jc w:val="both"/>
        <w:rPr>
          <w:rFonts w:ascii="Times New Roman" w:hAnsi="Times New Roman" w:cs="Times New Roman"/>
          <w:sz w:val="28"/>
          <w:szCs w:val="28"/>
        </w:rPr>
      </w:pPr>
    </w:p>
    <w:p w:rsidR="000B2537" w:rsidRPr="007B799E" w:rsidRDefault="000B2537" w:rsidP="00A95C29">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5.4. Профсоюз:</w:t>
      </w:r>
    </w:p>
    <w:p w:rsidR="000B2537" w:rsidRPr="007B799E" w:rsidRDefault="000B2537" w:rsidP="00A95C29">
      <w:pPr>
        <w:pStyle w:val="ConsPlusNormal"/>
        <w:ind w:firstLine="709"/>
        <w:jc w:val="both"/>
        <w:rPr>
          <w:rFonts w:ascii="Times New Roman" w:hAnsi="Times New Roman" w:cs="Times New Roman"/>
          <w:sz w:val="28"/>
          <w:szCs w:val="28"/>
        </w:rPr>
      </w:pPr>
    </w:p>
    <w:p w:rsidR="000B2537" w:rsidRPr="007B799E" w:rsidRDefault="000B2537"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5.4.1. Включает в коллективные договоры и соглашения, обязательства, направленные на обеспечение санаторно-курортного лечения работников, занятых на работах с вредными и (или) опасными условиями труда.</w:t>
      </w:r>
    </w:p>
    <w:p w:rsidR="000B2537" w:rsidRPr="007B799E" w:rsidRDefault="000B2537"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5.4.2. Направляет информацию работодателям, органам государственного надзора (контроля), местного самоуправления в случаях непосредственной угрозы жизни и здоровью работников, окружающей среде.</w:t>
      </w:r>
    </w:p>
    <w:p w:rsidR="000B2537" w:rsidRPr="007B799E" w:rsidRDefault="000B2537"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5.4.3. Участвует в обучении и проверке знаний требований охраны труда руководителей, специалистов и иных работников, а также членов комитетов (комиссий) по охране труда, уполномоченных (доверенных) лиц по охране труда профессиональных союзов с обязательным отрывом от производства и сохранением среднего заработка.</w:t>
      </w:r>
    </w:p>
    <w:p w:rsidR="000B2537" w:rsidRPr="007B799E" w:rsidRDefault="000B2537"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5.4.4. Осуществляет общественный контроль за соблюдением природоохранного законодательства и требований экологической безопасности в организациях города и на территории Снежинского городского округа.</w:t>
      </w:r>
    </w:p>
    <w:p w:rsidR="000B2537" w:rsidRPr="007B799E" w:rsidRDefault="000B2537"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5.4.5. Избирает у каждого работодателя уполномоченных (доверенных) лиц профсоюза по охране труда в количестве и порядке, установленном коллективным договором.</w:t>
      </w:r>
    </w:p>
    <w:p w:rsidR="000B2537" w:rsidRPr="007B799E" w:rsidRDefault="000B2537" w:rsidP="00A95C29">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5.4.6. Информирует должностных лиц и работников организаций о функциях и правах уполномоченных (доверенных) лиц профсоюзов по охране труда, порядке действий должностных лиц и работников при обращении к ним уполномоченных (доверенных) лиц профсоюзов по охране труда.</w:t>
      </w:r>
    </w:p>
    <w:p w:rsidR="000B2537" w:rsidRPr="007B799E" w:rsidRDefault="000B2537" w:rsidP="00A95C29">
      <w:pPr>
        <w:pStyle w:val="ConsPlusNormal"/>
        <w:ind w:firstLine="709"/>
        <w:jc w:val="both"/>
        <w:rPr>
          <w:rFonts w:ascii="Times New Roman" w:hAnsi="Times New Roman" w:cs="Times New Roman"/>
          <w:sz w:val="28"/>
          <w:szCs w:val="28"/>
        </w:rPr>
      </w:pPr>
    </w:p>
    <w:p w:rsidR="000B2537" w:rsidRPr="007B799E" w:rsidRDefault="000B2537" w:rsidP="00A95C29">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VI. Обязательства сторон в сфере</w:t>
      </w:r>
    </w:p>
    <w:p w:rsidR="000B2537" w:rsidRPr="007B799E" w:rsidRDefault="000B2537" w:rsidP="00A95C29">
      <w:pPr>
        <w:pStyle w:val="ConsPlusTitle"/>
        <w:ind w:firstLine="709"/>
        <w:jc w:val="center"/>
        <w:rPr>
          <w:rFonts w:ascii="Times New Roman" w:hAnsi="Times New Roman" w:cs="Times New Roman"/>
          <w:sz w:val="28"/>
          <w:szCs w:val="28"/>
        </w:rPr>
      </w:pPr>
      <w:r w:rsidRPr="007B799E">
        <w:rPr>
          <w:rFonts w:ascii="Times New Roman" w:hAnsi="Times New Roman" w:cs="Times New Roman"/>
          <w:sz w:val="28"/>
          <w:szCs w:val="28"/>
        </w:rPr>
        <w:t>социальной защиты уровня жизни работников</w:t>
      </w:r>
    </w:p>
    <w:p w:rsidR="000B2537" w:rsidRPr="007B799E" w:rsidRDefault="000B2537" w:rsidP="00A95C29">
      <w:pPr>
        <w:pStyle w:val="ConsPlusTitle"/>
        <w:ind w:firstLine="709"/>
        <w:jc w:val="center"/>
        <w:rPr>
          <w:rFonts w:ascii="Times New Roman" w:hAnsi="Times New Roman" w:cs="Times New Roman"/>
          <w:sz w:val="28"/>
          <w:szCs w:val="28"/>
        </w:rPr>
      </w:pPr>
    </w:p>
    <w:p w:rsidR="000B2537" w:rsidRPr="007B799E" w:rsidRDefault="000B2537" w:rsidP="00A95C29">
      <w:pPr>
        <w:pStyle w:val="ConsPlusTitle"/>
        <w:ind w:firstLine="709"/>
        <w:jc w:val="center"/>
        <w:outlineLvl w:val="2"/>
        <w:rPr>
          <w:rFonts w:ascii="Times New Roman" w:hAnsi="Times New Roman" w:cs="Times New Roman"/>
          <w:b w:val="0"/>
          <w:sz w:val="28"/>
          <w:szCs w:val="28"/>
        </w:rPr>
      </w:pPr>
      <w:r w:rsidRPr="007B799E">
        <w:rPr>
          <w:rFonts w:ascii="Times New Roman" w:hAnsi="Times New Roman" w:cs="Times New Roman"/>
          <w:sz w:val="28"/>
          <w:szCs w:val="28"/>
        </w:rPr>
        <w:t>6.1. Стороны совместно:</w:t>
      </w:r>
    </w:p>
    <w:p w:rsidR="000B2537" w:rsidRPr="007B799E" w:rsidRDefault="000B2537" w:rsidP="00A95C29">
      <w:pPr>
        <w:shd w:val="clear" w:color="auto" w:fill="FFFFFF"/>
        <w:tabs>
          <w:tab w:val="left" w:pos="504"/>
        </w:tabs>
        <w:autoSpaceDE w:val="0"/>
        <w:autoSpaceDN w:val="0"/>
        <w:adjustRightInd w:val="0"/>
        <w:spacing w:after="0" w:line="240" w:lineRule="auto"/>
        <w:ind w:firstLine="709"/>
        <w:jc w:val="center"/>
        <w:rPr>
          <w:rFonts w:ascii="Times New Roman" w:hAnsi="Times New Roman"/>
          <w:color w:val="000000"/>
          <w:spacing w:val="1"/>
          <w:sz w:val="28"/>
          <w:szCs w:val="28"/>
        </w:rPr>
      </w:pPr>
    </w:p>
    <w:p w:rsidR="000B2537" w:rsidRPr="007B799E" w:rsidRDefault="000B2537"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6.1.1. </w:t>
      </w:r>
      <w:r w:rsidRPr="007B799E">
        <w:rPr>
          <w:rFonts w:ascii="Times New Roman" w:hAnsi="Times New Roman" w:cs="Times New Roman"/>
          <w:color w:val="000000"/>
          <w:sz w:val="28"/>
          <w:szCs w:val="28"/>
        </w:rPr>
        <w:t>Оказывают содействие в информировании работников организаций в проведении диспансеризации определенных групп населения, в части предоставления возможности для прохождения работниками медицинских обследований (консультаций) в медицинских организациях по месту жительства работника</w:t>
      </w:r>
      <w:r w:rsidRPr="007B799E">
        <w:rPr>
          <w:rFonts w:ascii="Times New Roman" w:hAnsi="Times New Roman" w:cs="Times New Roman"/>
          <w:sz w:val="28"/>
          <w:szCs w:val="28"/>
        </w:rPr>
        <w:t>.</w:t>
      </w:r>
    </w:p>
    <w:p w:rsidR="000B2537" w:rsidRPr="007B799E" w:rsidRDefault="000B2537"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6.1.2. Содействуют</w:t>
      </w:r>
      <w:r w:rsidRPr="007B799E">
        <w:rPr>
          <w:rFonts w:ascii="Times New Roman" w:hAnsi="Times New Roman" w:cs="Times New Roman"/>
          <w:color w:val="000000"/>
          <w:sz w:val="28"/>
          <w:szCs w:val="28"/>
        </w:rPr>
        <w:t xml:space="preserve"> проведению мероприятий по формированию у населения навыков здорового образа жизни и здорового питания,  проведению дополнительной иммунизации, вакцинопрофилактики работников, совершенствованию профилактических мер противодействия распространению инфекционных и социально значимых заболеваний (ВИЧ-инфекция, туберкулез, инфекции, передающиеся половым путем, сахарный диабет, онкологические и сердечно-сосудистые заболевания и другие), наркомании, алкоголизма среди населения</w:t>
      </w:r>
      <w:r w:rsidRPr="007B799E">
        <w:rPr>
          <w:rFonts w:ascii="Times New Roman" w:hAnsi="Times New Roman" w:cs="Times New Roman"/>
          <w:sz w:val="28"/>
          <w:szCs w:val="28"/>
        </w:rPr>
        <w:t>, в том числе на рабочих местах.</w:t>
      </w:r>
    </w:p>
    <w:p w:rsidR="000B2537" w:rsidRPr="007B799E" w:rsidRDefault="000B2537"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6.1.3. Способствуют организации и деятельности ветеранских организаций.</w:t>
      </w:r>
    </w:p>
    <w:p w:rsidR="000B2537" w:rsidRPr="007B799E" w:rsidRDefault="000B2537"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6.1.4. Оказывают организационное и методическое содействие организации выполнения норм Всероссийского физкультурно-спортивного комплекса «Готов к труду и обороне» работниками организаций.</w:t>
      </w:r>
    </w:p>
    <w:p w:rsidR="000B2537" w:rsidRPr="007B799E" w:rsidRDefault="000B2537" w:rsidP="00281FDB">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6.1.5. Взаимодействуют с Отделением ПФРФ по Снежинскому городскому округу в части своевременного и правильного назначения пенсий работникам с учетом их пенсионных прав.</w:t>
      </w:r>
    </w:p>
    <w:p w:rsidR="000B2537" w:rsidRPr="007B799E" w:rsidRDefault="000B2537" w:rsidP="00FC311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6.1.6. Обсуждают до 01.04.2021 г. меры поддержки организаций, в том числе и внебюджетных, осуществляющих реализацию</w:t>
      </w:r>
      <w:r w:rsidRPr="007B799E">
        <w:rPr>
          <w:rFonts w:ascii="Times New Roman" w:hAnsi="Times New Roman" w:cs="Times New Roman"/>
          <w:color w:val="000000"/>
          <w:sz w:val="28"/>
          <w:szCs w:val="28"/>
        </w:rPr>
        <w:t xml:space="preserve"> социально значимых функций (открытие и содержание детских оздоровительных лагерей) в период действия режима повышенной готовности.</w:t>
      </w:r>
    </w:p>
    <w:p w:rsidR="000B2537" w:rsidRPr="007B799E" w:rsidRDefault="000B2537" w:rsidP="00281FDB">
      <w:pPr>
        <w:shd w:val="clear" w:color="auto" w:fill="FFFFFF"/>
        <w:tabs>
          <w:tab w:val="left" w:pos="504"/>
        </w:tabs>
        <w:autoSpaceDE w:val="0"/>
        <w:autoSpaceDN w:val="0"/>
        <w:adjustRightInd w:val="0"/>
        <w:spacing w:after="0" w:line="240" w:lineRule="auto"/>
        <w:ind w:firstLine="709"/>
        <w:rPr>
          <w:rFonts w:ascii="Times New Roman" w:hAnsi="Times New Roman"/>
          <w:color w:val="000000"/>
          <w:spacing w:val="1"/>
          <w:sz w:val="28"/>
          <w:szCs w:val="28"/>
        </w:rPr>
      </w:pPr>
    </w:p>
    <w:p w:rsidR="000B2537" w:rsidRPr="007B799E" w:rsidRDefault="000B2537" w:rsidP="003A079C">
      <w:pPr>
        <w:shd w:val="clear" w:color="auto" w:fill="FFFFFF"/>
        <w:tabs>
          <w:tab w:val="left" w:pos="504"/>
        </w:tabs>
        <w:autoSpaceDE w:val="0"/>
        <w:autoSpaceDN w:val="0"/>
        <w:adjustRightInd w:val="0"/>
        <w:spacing w:after="0" w:line="240" w:lineRule="auto"/>
        <w:ind w:firstLine="709"/>
        <w:jc w:val="center"/>
        <w:rPr>
          <w:rFonts w:ascii="Times New Roman" w:hAnsi="Times New Roman"/>
          <w:b/>
          <w:color w:val="000000"/>
          <w:spacing w:val="1"/>
          <w:sz w:val="28"/>
          <w:szCs w:val="28"/>
        </w:rPr>
      </w:pPr>
      <w:r w:rsidRPr="007B799E">
        <w:rPr>
          <w:rFonts w:ascii="Times New Roman" w:hAnsi="Times New Roman"/>
          <w:b/>
          <w:color w:val="000000"/>
          <w:spacing w:val="1"/>
          <w:sz w:val="28"/>
          <w:szCs w:val="28"/>
        </w:rPr>
        <w:t>6.2. Администрация</w:t>
      </w:r>
    </w:p>
    <w:p w:rsidR="000B2537" w:rsidRPr="007B799E" w:rsidRDefault="000B2537"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6.2.1. Определяет порядок финансирования расходов на денежное поощрение лучших работников бюджетной сферы, достигших высоких результатов в профессиональной деятельности.</w:t>
      </w:r>
    </w:p>
    <w:p w:rsidR="000B2537"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6.2.2. </w:t>
      </w:r>
      <w:r w:rsidRPr="00176986">
        <w:rPr>
          <w:rFonts w:ascii="Times New Roman" w:hAnsi="Times New Roman" w:cs="Times New Roman"/>
          <w:sz w:val="28"/>
          <w:szCs w:val="28"/>
        </w:rPr>
        <w:t>В рамках предоставленных бюджетных полномочий, с учетом возможностей местного бюджета принимает меры по сохранению, а также</w:t>
      </w:r>
      <w:r w:rsidRPr="007B799E">
        <w:rPr>
          <w:rFonts w:ascii="Times New Roman" w:hAnsi="Times New Roman" w:cs="Times New Roman"/>
          <w:sz w:val="28"/>
          <w:szCs w:val="28"/>
        </w:rPr>
        <w:t xml:space="preserve"> восстановлению и строительству на территории Снежинского городского округа объектов социальной сферы: санаториев-профилакториев и других учреждений здравоохранения, детских оздоровительных лагерей, дошкольных образовательных организаций, организаций, осуществляющих обучение, в том числе организаций для детей-сирот и детей, оставшихся без попечения родителей, специальных (коррекционных) общеобразовательных учреждений для обучающихся, воспитанников с ограниченными возможностями здоровья, профессиональных образовательных организаций, спортивных сооружений и учреждений культуры, стационарных и нестационарных учреждений социального обслуживания семьи и детей, граждан пожилого возраста и инвалидов, лиц оказавшихся в сложных жизненных ситуациях.</w:t>
      </w:r>
      <w:r>
        <w:rPr>
          <w:rFonts w:ascii="Times New Roman" w:hAnsi="Times New Roman" w:cs="Times New Roman"/>
          <w:sz w:val="28"/>
          <w:szCs w:val="28"/>
        </w:rPr>
        <w:t xml:space="preserve"> </w:t>
      </w:r>
    </w:p>
    <w:p w:rsidR="000B2537" w:rsidRPr="007B799E"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6.2.3. Организует взаимодействие со Сторонами по вопросам добровольного медицинского освидетельствования работников организаций в целях выявления ВИЧ-инфекции (в том числе в рамках акции «Добровольное и конфиденциальное консультирование и тестирование на ВИЧ на рабочих местах»).</w:t>
      </w:r>
    </w:p>
    <w:p w:rsidR="000B2537" w:rsidRPr="007B799E" w:rsidRDefault="000B2537" w:rsidP="003A079C">
      <w:pPr>
        <w:pStyle w:val="ConsPlusNormal"/>
        <w:ind w:firstLine="709"/>
        <w:jc w:val="both"/>
        <w:rPr>
          <w:rFonts w:ascii="Times New Roman" w:hAnsi="Times New Roman" w:cs="Times New Roman"/>
          <w:sz w:val="28"/>
          <w:szCs w:val="28"/>
        </w:rPr>
      </w:pPr>
      <w:r w:rsidRPr="007512B0">
        <w:rPr>
          <w:rFonts w:ascii="Times New Roman" w:hAnsi="Times New Roman" w:cs="Times New Roman"/>
          <w:sz w:val="28"/>
          <w:szCs w:val="28"/>
        </w:rPr>
        <w:t xml:space="preserve">6.2.4. </w:t>
      </w:r>
      <w:r w:rsidRPr="007512B0">
        <w:rPr>
          <w:rFonts w:ascii="Times New Roman" w:hAnsi="Times New Roman" w:cs="Times New Roman"/>
          <w:color w:val="000000"/>
          <w:sz w:val="28"/>
          <w:szCs w:val="28"/>
        </w:rPr>
        <w:t>Рассматривает вопросы по мерам стимулирования работодателей, создающих условия для занятий физической культурой и спортом работниками организаций.</w:t>
      </w:r>
    </w:p>
    <w:p w:rsidR="000B2537" w:rsidRPr="007B799E" w:rsidRDefault="000B2537" w:rsidP="003A079C">
      <w:pPr>
        <w:pStyle w:val="ConsPlusNormal"/>
        <w:ind w:firstLine="709"/>
        <w:jc w:val="both"/>
        <w:rPr>
          <w:rFonts w:ascii="Times New Roman" w:hAnsi="Times New Roman" w:cs="Times New Roman"/>
          <w:sz w:val="28"/>
          <w:szCs w:val="28"/>
        </w:rPr>
      </w:pPr>
      <w:r w:rsidRPr="007512B0">
        <w:rPr>
          <w:rFonts w:ascii="Times New Roman" w:hAnsi="Times New Roman" w:cs="Times New Roman"/>
          <w:sz w:val="28"/>
          <w:szCs w:val="28"/>
        </w:rPr>
        <w:t xml:space="preserve">6.2.5. </w:t>
      </w:r>
      <w:r w:rsidRPr="007512B0">
        <w:rPr>
          <w:rFonts w:ascii="Times New Roman" w:hAnsi="Times New Roman"/>
          <w:color w:val="000000"/>
          <w:spacing w:val="2"/>
          <w:sz w:val="28"/>
          <w:szCs w:val="28"/>
        </w:rPr>
        <w:t>Сохраняет выдачу бесплатных и льготных путевок в детские оздоровительные лагеря для детей из социально незащищенных категорий семей.</w:t>
      </w:r>
    </w:p>
    <w:p w:rsidR="000B2537" w:rsidRPr="007B799E" w:rsidRDefault="000B2537" w:rsidP="003A079C">
      <w:pPr>
        <w:pStyle w:val="ConsPlusNormal"/>
        <w:ind w:firstLine="709"/>
        <w:jc w:val="both"/>
        <w:rPr>
          <w:rFonts w:ascii="Times New Roman" w:hAnsi="Times New Roman" w:cs="Times New Roman"/>
          <w:color w:val="000000"/>
          <w:sz w:val="28"/>
          <w:szCs w:val="28"/>
        </w:rPr>
      </w:pPr>
      <w:r w:rsidRPr="007512B0">
        <w:rPr>
          <w:rFonts w:ascii="Times New Roman" w:hAnsi="Times New Roman" w:cs="Times New Roman"/>
          <w:color w:val="000000"/>
          <w:sz w:val="28"/>
          <w:szCs w:val="28"/>
        </w:rPr>
        <w:t xml:space="preserve">6.2.6. </w:t>
      </w:r>
      <w:r w:rsidRPr="007512B0">
        <w:rPr>
          <w:rFonts w:ascii="Times New Roman" w:hAnsi="Times New Roman"/>
          <w:color w:val="000000"/>
          <w:spacing w:val="2"/>
          <w:sz w:val="28"/>
          <w:szCs w:val="28"/>
        </w:rPr>
        <w:t>Осуществляет поддержку социально значимых общественных объединений граждан, в том числе ветеранов, инвалидов, женщин города.</w:t>
      </w:r>
      <w:r>
        <w:rPr>
          <w:rFonts w:ascii="Times New Roman" w:hAnsi="Times New Roman"/>
          <w:color w:val="000000"/>
          <w:spacing w:val="2"/>
          <w:sz w:val="28"/>
          <w:szCs w:val="28"/>
        </w:rPr>
        <w:t xml:space="preserve"> </w:t>
      </w:r>
    </w:p>
    <w:p w:rsidR="000B2537" w:rsidRPr="007B799E" w:rsidRDefault="000B2537" w:rsidP="00FC311C">
      <w:pPr>
        <w:shd w:val="clear" w:color="auto" w:fill="FFFFFF"/>
        <w:tabs>
          <w:tab w:val="left" w:pos="461"/>
        </w:tabs>
        <w:autoSpaceDE w:val="0"/>
        <w:autoSpaceDN w:val="0"/>
        <w:adjustRightInd w:val="0"/>
        <w:spacing w:after="0" w:line="240" w:lineRule="auto"/>
        <w:ind w:firstLine="709"/>
        <w:jc w:val="both"/>
        <w:rPr>
          <w:rFonts w:ascii="Times New Roman" w:hAnsi="Times New Roman"/>
          <w:sz w:val="28"/>
          <w:szCs w:val="28"/>
        </w:rPr>
      </w:pPr>
      <w:r w:rsidRPr="007B799E">
        <w:rPr>
          <w:rFonts w:ascii="Times New Roman" w:hAnsi="Times New Roman"/>
          <w:color w:val="000000"/>
          <w:sz w:val="28"/>
          <w:szCs w:val="28"/>
        </w:rPr>
        <w:t xml:space="preserve"> </w:t>
      </w:r>
    </w:p>
    <w:p w:rsidR="000B2537" w:rsidRPr="007B799E" w:rsidRDefault="000B2537" w:rsidP="003A079C">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6.3. Работодатели:</w:t>
      </w:r>
    </w:p>
    <w:p w:rsidR="000B2537" w:rsidRPr="007B799E" w:rsidRDefault="000B2537" w:rsidP="003A079C">
      <w:pPr>
        <w:pStyle w:val="ConsPlusNormal"/>
        <w:ind w:firstLine="709"/>
        <w:jc w:val="both"/>
        <w:rPr>
          <w:rFonts w:ascii="Times New Roman" w:hAnsi="Times New Roman" w:cs="Times New Roman"/>
          <w:sz w:val="28"/>
          <w:szCs w:val="28"/>
        </w:rPr>
      </w:pPr>
    </w:p>
    <w:p w:rsidR="000B2537" w:rsidRPr="007B799E" w:rsidRDefault="000B2537" w:rsidP="003A079C">
      <w:pPr>
        <w:pStyle w:val="ConsPlusNormal"/>
        <w:ind w:firstLine="709"/>
        <w:jc w:val="both"/>
        <w:rPr>
          <w:rFonts w:ascii="Times New Roman" w:hAnsi="Times New Roman" w:cs="Times New Roman"/>
          <w:sz w:val="28"/>
          <w:szCs w:val="28"/>
        </w:rPr>
      </w:pPr>
      <w:r w:rsidRPr="00967099">
        <w:rPr>
          <w:rFonts w:ascii="Times New Roman" w:hAnsi="Times New Roman" w:cs="Times New Roman"/>
          <w:sz w:val="28"/>
          <w:szCs w:val="28"/>
        </w:rPr>
        <w:t>6.3.1. При заключении коллективных договоров и соглашений предусматривают возможность:</w:t>
      </w:r>
    </w:p>
    <w:p w:rsidR="000B2537" w:rsidRPr="007B799E" w:rsidRDefault="000B2537" w:rsidP="0038595A">
      <w:pPr>
        <w:pStyle w:val="ConsPlusNormal"/>
        <w:numPr>
          <w:ilvl w:val="0"/>
          <w:numId w:val="17"/>
        </w:numPr>
        <w:jc w:val="both"/>
        <w:rPr>
          <w:rFonts w:ascii="Times New Roman" w:hAnsi="Times New Roman" w:cs="Times New Roman"/>
          <w:sz w:val="28"/>
          <w:szCs w:val="28"/>
        </w:rPr>
      </w:pPr>
      <w:r w:rsidRPr="007B799E">
        <w:rPr>
          <w:rFonts w:ascii="Times New Roman" w:hAnsi="Times New Roman" w:cs="Times New Roman"/>
          <w:sz w:val="28"/>
          <w:szCs w:val="28"/>
        </w:rPr>
        <w:t>добровольного медицинского страхования;</w:t>
      </w:r>
    </w:p>
    <w:p w:rsidR="000B2537" w:rsidRPr="007B799E" w:rsidRDefault="000B2537" w:rsidP="0038595A">
      <w:pPr>
        <w:pStyle w:val="ConsPlusNormal"/>
        <w:numPr>
          <w:ilvl w:val="0"/>
          <w:numId w:val="17"/>
        </w:numPr>
        <w:jc w:val="both"/>
        <w:rPr>
          <w:rFonts w:ascii="Times New Roman" w:hAnsi="Times New Roman" w:cs="Times New Roman"/>
          <w:sz w:val="28"/>
          <w:szCs w:val="28"/>
        </w:rPr>
      </w:pPr>
      <w:r w:rsidRPr="007B799E">
        <w:rPr>
          <w:rFonts w:ascii="Times New Roman" w:hAnsi="Times New Roman" w:cs="Times New Roman"/>
          <w:sz w:val="28"/>
          <w:szCs w:val="28"/>
        </w:rPr>
        <w:t>социальной поддержки работников и членов их семей;</w:t>
      </w:r>
    </w:p>
    <w:p w:rsidR="000B2537" w:rsidRPr="007B799E" w:rsidRDefault="000B2537" w:rsidP="0038595A">
      <w:pPr>
        <w:pStyle w:val="ConsPlusNormal"/>
        <w:numPr>
          <w:ilvl w:val="0"/>
          <w:numId w:val="17"/>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финансирования на санаторно-курортное лечение и оздоровление работников в лечебных и оздоровительных организациях;</w:t>
      </w:r>
    </w:p>
    <w:p w:rsidR="000B2537" w:rsidRPr="007B799E" w:rsidRDefault="000B2537" w:rsidP="0038595A">
      <w:pPr>
        <w:pStyle w:val="ConsPlusNormal"/>
        <w:numPr>
          <w:ilvl w:val="0"/>
          <w:numId w:val="17"/>
        </w:numPr>
        <w:ind w:left="0" w:firstLine="360"/>
        <w:jc w:val="both"/>
        <w:rPr>
          <w:rFonts w:ascii="Times New Roman" w:hAnsi="Times New Roman" w:cs="Times New Roman"/>
          <w:sz w:val="28"/>
          <w:szCs w:val="28"/>
        </w:rPr>
      </w:pPr>
      <w:r w:rsidRPr="007B799E">
        <w:rPr>
          <w:rFonts w:ascii="Times New Roman" w:hAnsi="Times New Roman" w:cs="Times New Roman"/>
          <w:sz w:val="28"/>
          <w:szCs w:val="28"/>
        </w:rPr>
        <w:t>проведения мероприятий, направленных на создание условий для отдыха работников (в том числе молодежи) и членов их семей (детский отдых, культурно-массовая и физкультурно-спортивная работа).</w:t>
      </w:r>
    </w:p>
    <w:p w:rsidR="000B2537" w:rsidRPr="007B799E"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6.3.2. Оказывают организационную помощь работникам в создании и функционировании организаций (советов, комиссий) работников (по охране материнства и детства, молодежных, ветеранских и пр.).</w:t>
      </w:r>
    </w:p>
    <w:p w:rsidR="000B2537" w:rsidRPr="007B799E"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6.3.3. </w:t>
      </w:r>
      <w:r w:rsidRPr="00967099">
        <w:rPr>
          <w:rFonts w:ascii="Times New Roman" w:hAnsi="Times New Roman" w:cs="Times New Roman"/>
          <w:sz w:val="28"/>
          <w:szCs w:val="28"/>
        </w:rPr>
        <w:t>Включают в коллективные договоры порядок и условия компенсации затрат работников-членов профсоюза на приобретение путевок в детские оздоровительные лагеря.</w:t>
      </w:r>
    </w:p>
    <w:p w:rsidR="000B2537" w:rsidRPr="007B799E"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6.3.4. Разрабатывают и реализуют через коллективные договоры и соглашения с участием выборного органа первичной профсоюзной организации и советов ветеранов условия предоставления льгот работникам, вышедшим на пенсию и являющимся ветеранами организации, и работникам, получившим инвалидность на производстве.</w:t>
      </w:r>
    </w:p>
    <w:p w:rsidR="000B2537" w:rsidRPr="007B799E" w:rsidRDefault="000B2537" w:rsidP="003A079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6.3.5. </w:t>
      </w:r>
      <w:r w:rsidRPr="007B799E">
        <w:rPr>
          <w:rFonts w:ascii="Times New Roman" w:hAnsi="Times New Roman" w:cs="Times New Roman"/>
          <w:color w:val="000000"/>
          <w:sz w:val="28"/>
          <w:szCs w:val="28"/>
        </w:rPr>
        <w:t>Предусматривают меры стимулирования работников, занимающихся физической культурой и спортом, в порядке, установленном коллективным договором.</w:t>
      </w:r>
    </w:p>
    <w:p w:rsidR="000B2537" w:rsidRPr="007B799E" w:rsidRDefault="000B2537"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38595A">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6.4. Профсоюз:</w:t>
      </w:r>
    </w:p>
    <w:p w:rsidR="000B2537" w:rsidRPr="007B799E" w:rsidRDefault="000B2537" w:rsidP="0038595A">
      <w:pPr>
        <w:pStyle w:val="ConsPlusNormal"/>
        <w:ind w:firstLine="709"/>
        <w:jc w:val="both"/>
        <w:rPr>
          <w:rFonts w:ascii="Times New Roman" w:hAnsi="Times New Roman" w:cs="Times New Roman"/>
          <w:sz w:val="28"/>
          <w:szCs w:val="28"/>
        </w:rPr>
      </w:pP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6.4.1. Организу</w:t>
      </w:r>
      <w:r>
        <w:rPr>
          <w:rFonts w:ascii="Times New Roman" w:hAnsi="Times New Roman" w:cs="Times New Roman"/>
          <w:sz w:val="28"/>
          <w:szCs w:val="28"/>
        </w:rPr>
        <w:t>е</w:t>
      </w:r>
      <w:r w:rsidRPr="007B799E">
        <w:rPr>
          <w:rFonts w:ascii="Times New Roman" w:hAnsi="Times New Roman" w:cs="Times New Roman"/>
          <w:sz w:val="28"/>
          <w:szCs w:val="28"/>
        </w:rPr>
        <w:t>т обучение, информирование работников по действующему пенсионному законодательству, социальному и медицинскому страхованию, о правах застрахованных работников, в том числе через средства массовой информации профсоюзов.</w:t>
      </w: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6.4.2. Содейству</w:t>
      </w:r>
      <w:r>
        <w:rPr>
          <w:rFonts w:ascii="Times New Roman" w:hAnsi="Times New Roman" w:cs="Times New Roman"/>
          <w:sz w:val="28"/>
          <w:szCs w:val="28"/>
        </w:rPr>
        <w:t>е</w:t>
      </w:r>
      <w:r w:rsidRPr="007B799E">
        <w:rPr>
          <w:rFonts w:ascii="Times New Roman" w:hAnsi="Times New Roman" w:cs="Times New Roman"/>
          <w:sz w:val="28"/>
          <w:szCs w:val="28"/>
        </w:rPr>
        <w:t>т созданию работодателями музеев трудовой славы, летописей своих коллективов.</w:t>
      </w: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6.4.3. </w:t>
      </w:r>
      <w:r w:rsidRPr="007B799E">
        <w:rPr>
          <w:rFonts w:ascii="Times New Roman" w:hAnsi="Times New Roman" w:cs="Times New Roman"/>
          <w:color w:val="000000"/>
          <w:sz w:val="28"/>
          <w:szCs w:val="28"/>
        </w:rPr>
        <w:t>Предусматрива</w:t>
      </w:r>
      <w:r>
        <w:rPr>
          <w:rFonts w:ascii="Times New Roman" w:hAnsi="Times New Roman" w:cs="Times New Roman"/>
          <w:color w:val="000000"/>
          <w:sz w:val="28"/>
          <w:szCs w:val="28"/>
        </w:rPr>
        <w:t>е</w:t>
      </w:r>
      <w:r w:rsidRPr="007B799E">
        <w:rPr>
          <w:rFonts w:ascii="Times New Roman" w:hAnsi="Times New Roman" w:cs="Times New Roman"/>
          <w:color w:val="000000"/>
          <w:sz w:val="28"/>
          <w:szCs w:val="28"/>
        </w:rPr>
        <w:t>т меры стимулирования работников, занимающихся физической культурой и спортом.</w:t>
      </w:r>
    </w:p>
    <w:p w:rsidR="000B2537" w:rsidRPr="007B799E" w:rsidRDefault="000B2537" w:rsidP="0038595A">
      <w:pPr>
        <w:pStyle w:val="ConsPlusNormal"/>
        <w:ind w:firstLine="709"/>
        <w:jc w:val="both"/>
        <w:rPr>
          <w:rFonts w:ascii="Times New Roman" w:hAnsi="Times New Roman" w:cs="Times New Roman"/>
          <w:sz w:val="28"/>
          <w:szCs w:val="28"/>
        </w:rPr>
      </w:pPr>
    </w:p>
    <w:p w:rsidR="000B2537" w:rsidRPr="007B799E" w:rsidRDefault="000B2537" w:rsidP="0038595A">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VII. Обязательства сторон по работе с молодежью</w:t>
      </w:r>
    </w:p>
    <w:p w:rsidR="000B2537" w:rsidRPr="007B799E" w:rsidRDefault="000B2537" w:rsidP="0038595A">
      <w:pPr>
        <w:pStyle w:val="ConsPlusTitle"/>
        <w:ind w:firstLine="709"/>
        <w:jc w:val="center"/>
        <w:outlineLvl w:val="1"/>
        <w:rPr>
          <w:rFonts w:ascii="Times New Roman" w:hAnsi="Times New Roman" w:cs="Times New Roman"/>
          <w:sz w:val="28"/>
          <w:szCs w:val="28"/>
        </w:rPr>
      </w:pPr>
    </w:p>
    <w:p w:rsidR="000B2537" w:rsidRPr="007B799E" w:rsidRDefault="000B2537" w:rsidP="0038595A">
      <w:pPr>
        <w:pStyle w:val="ConsPlusTitle"/>
        <w:ind w:firstLine="709"/>
        <w:jc w:val="center"/>
        <w:outlineLvl w:val="2"/>
        <w:rPr>
          <w:rFonts w:ascii="Times New Roman" w:hAnsi="Times New Roman" w:cs="Times New Roman"/>
          <w:b w:val="0"/>
          <w:sz w:val="28"/>
          <w:szCs w:val="28"/>
        </w:rPr>
      </w:pPr>
      <w:r w:rsidRPr="007B799E">
        <w:rPr>
          <w:rFonts w:ascii="Times New Roman" w:hAnsi="Times New Roman" w:cs="Times New Roman"/>
          <w:sz w:val="28"/>
          <w:szCs w:val="28"/>
        </w:rPr>
        <w:t>7.1. Стороны совместно:</w:t>
      </w:r>
    </w:p>
    <w:p w:rsidR="000B2537" w:rsidRPr="007B799E" w:rsidRDefault="000B2537" w:rsidP="0038595A">
      <w:pPr>
        <w:pStyle w:val="ConsPlusNormal"/>
        <w:ind w:firstLine="709"/>
        <w:jc w:val="both"/>
        <w:rPr>
          <w:rFonts w:ascii="Times New Roman" w:hAnsi="Times New Roman" w:cs="Times New Roman"/>
          <w:sz w:val="28"/>
          <w:szCs w:val="28"/>
        </w:rPr>
      </w:pPr>
    </w:p>
    <w:p w:rsidR="000B2537" w:rsidRPr="007B799E" w:rsidRDefault="000B2537" w:rsidP="0038595A">
      <w:pPr>
        <w:pStyle w:val="ConsPlusNormal"/>
        <w:ind w:firstLine="709"/>
        <w:jc w:val="both"/>
        <w:rPr>
          <w:rFonts w:ascii="Times New Roman" w:hAnsi="Times New Roman" w:cs="Times New Roman"/>
          <w:color w:val="000000"/>
          <w:sz w:val="28"/>
          <w:szCs w:val="28"/>
        </w:rPr>
      </w:pPr>
      <w:r w:rsidRPr="007B799E">
        <w:rPr>
          <w:rFonts w:ascii="Times New Roman" w:hAnsi="Times New Roman" w:cs="Times New Roman"/>
          <w:sz w:val="28"/>
          <w:szCs w:val="28"/>
        </w:rPr>
        <w:t xml:space="preserve">7.1.1. </w:t>
      </w:r>
      <w:r w:rsidRPr="00411BF1">
        <w:rPr>
          <w:rFonts w:ascii="Times New Roman" w:hAnsi="Times New Roman" w:cs="Times New Roman"/>
          <w:color w:val="000000"/>
          <w:sz w:val="28"/>
          <w:szCs w:val="28"/>
        </w:rPr>
        <w:t>Рассматривают с привлечением представителей молодежных советов (комиссий) вопросы работы с молодежью (до тридцати пяти лет) и разрабатывают систему мер по совершенствованию нормативных правовых актов в сфере поддержки, защиты прав и интересов молодежи.</w:t>
      </w:r>
      <w:r>
        <w:rPr>
          <w:rFonts w:ascii="Times New Roman" w:hAnsi="Times New Roman" w:cs="Times New Roman"/>
          <w:color w:val="000000"/>
          <w:sz w:val="28"/>
          <w:szCs w:val="28"/>
        </w:rPr>
        <w:t xml:space="preserve"> </w:t>
      </w:r>
    </w:p>
    <w:p w:rsidR="000B2537" w:rsidRPr="007B799E" w:rsidRDefault="000B2537" w:rsidP="003B4D58">
      <w:pPr>
        <w:autoSpaceDE w:val="0"/>
        <w:autoSpaceDN w:val="0"/>
        <w:adjustRightInd w:val="0"/>
        <w:spacing w:after="0" w:line="240" w:lineRule="auto"/>
        <w:ind w:firstLine="720"/>
        <w:jc w:val="both"/>
        <w:rPr>
          <w:rFonts w:ascii="Times New Roman" w:hAnsi="Times New Roman"/>
          <w:sz w:val="28"/>
          <w:szCs w:val="28"/>
          <w:lang w:eastAsia="en-US"/>
        </w:rPr>
      </w:pPr>
      <w:r w:rsidRPr="00411BF1">
        <w:rPr>
          <w:rFonts w:ascii="Times New Roman" w:hAnsi="Times New Roman"/>
          <w:sz w:val="28"/>
          <w:szCs w:val="28"/>
        </w:rPr>
        <w:t xml:space="preserve">7.1.2. </w:t>
      </w:r>
      <w:r w:rsidRPr="00411BF1">
        <w:rPr>
          <w:rFonts w:ascii="Times New Roman" w:hAnsi="Times New Roman"/>
          <w:sz w:val="28"/>
          <w:szCs w:val="28"/>
          <w:lang w:eastAsia="en-US"/>
        </w:rPr>
        <w:t>Обеспечивают участие представителей молодежи в комиссиях по ведению переговоров по заключению коллективных договоров и соглашений.</w:t>
      </w:r>
      <w:r>
        <w:rPr>
          <w:rFonts w:ascii="Times New Roman" w:hAnsi="Times New Roman"/>
          <w:sz w:val="28"/>
          <w:szCs w:val="28"/>
          <w:lang w:eastAsia="en-US"/>
        </w:rPr>
        <w:t xml:space="preserve"> </w:t>
      </w:r>
    </w:p>
    <w:p w:rsidR="000B2537" w:rsidRPr="007B799E" w:rsidRDefault="000B2537" w:rsidP="00D33AD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7.1.3. Проводят мероприятия по повышению социальной активности молодежи, предупреждению и профилактике негативных явлений среди работающей молодежи, способствуют укреплению нравственного и физического здоровья молодежи. Проводят работу, направленную на патриотическое воспитание молодежи.</w:t>
      </w:r>
    </w:p>
    <w:p w:rsidR="000B2537" w:rsidRPr="007B799E" w:rsidRDefault="000B2537" w:rsidP="00644035">
      <w:pPr>
        <w:pStyle w:val="ConsPlusNormal"/>
        <w:ind w:firstLine="709"/>
        <w:jc w:val="both"/>
        <w:rPr>
          <w:rFonts w:ascii="Times New Roman" w:hAnsi="Times New Roman" w:cs="Times New Roman"/>
          <w:color w:val="000000"/>
          <w:sz w:val="28"/>
          <w:szCs w:val="28"/>
        </w:rPr>
      </w:pPr>
      <w:r w:rsidRPr="00411BF1">
        <w:rPr>
          <w:rFonts w:ascii="Times New Roman" w:hAnsi="Times New Roman" w:cs="Times New Roman"/>
          <w:sz w:val="28"/>
          <w:szCs w:val="28"/>
        </w:rPr>
        <w:t xml:space="preserve">7.1.4. Организуют оздоровление, отдых и временное трудоустройство детей, подростков и студенческой молодежи в каникулярный период. Содействуют развитию молодежного туризма. </w:t>
      </w:r>
    </w:p>
    <w:p w:rsidR="000B2537" w:rsidRPr="007B799E" w:rsidRDefault="000B2537" w:rsidP="0038595A">
      <w:pPr>
        <w:pStyle w:val="ConsPlusNormal"/>
        <w:ind w:firstLine="709"/>
        <w:jc w:val="both"/>
        <w:rPr>
          <w:rFonts w:ascii="Times New Roman" w:hAnsi="Times New Roman" w:cs="Times New Roman"/>
          <w:sz w:val="28"/>
          <w:szCs w:val="28"/>
        </w:rPr>
      </w:pPr>
    </w:p>
    <w:p w:rsidR="000B2537" w:rsidRPr="007B799E" w:rsidRDefault="000B2537" w:rsidP="0038595A">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7.2. Администрация:</w:t>
      </w:r>
    </w:p>
    <w:p w:rsidR="000B2537" w:rsidRPr="007B799E" w:rsidRDefault="000B2537"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7.2.1. Организует проведение конкурсов, олимпиад, фестивалей и иных мероприятий по различным направлениям творческой деятельности детей и молодежи.</w:t>
      </w: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Обеспечивает поддержку и развитие различных форм воспитательной работы в специализированных учреждениях, организациях дополнительного образования, подростковых и молодежных клубах по месту жительства.</w:t>
      </w: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7.2.2. Способствует организации физической и военно-патриотической подготовки молодежи, развитию военно-технических видов спорта в организациях общего и профессионального образования.</w:t>
      </w: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7.2.3. Способствует совершенствованию системы профессиональной ориентации обучающихся общеобразовательных организаций, повышению их мотивации к трудовой деятельности по профессиям, востребованным на рынке труда.</w:t>
      </w:r>
    </w:p>
    <w:p w:rsidR="000B2537" w:rsidRPr="007B799E" w:rsidRDefault="000B2537" w:rsidP="0038595A">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7.2.4. </w:t>
      </w:r>
      <w:r w:rsidRPr="007B799E">
        <w:rPr>
          <w:rFonts w:ascii="Times New Roman" w:hAnsi="Times New Roman" w:cs="Times New Roman"/>
          <w:color w:val="000000"/>
          <w:sz w:val="28"/>
          <w:szCs w:val="28"/>
        </w:rPr>
        <w:t>Способствует развитию договорных отношений образовательных организаций с работодателями на предмет их привлечения к процессу обучения и подготовки граждан по рабочим профессиям.</w:t>
      </w:r>
    </w:p>
    <w:p w:rsidR="000B2537" w:rsidRPr="00411BF1" w:rsidRDefault="000B2537" w:rsidP="00FC311C">
      <w:pPr>
        <w:autoSpaceDE w:val="0"/>
        <w:autoSpaceDN w:val="0"/>
        <w:adjustRightInd w:val="0"/>
        <w:spacing w:after="0" w:line="240" w:lineRule="auto"/>
        <w:ind w:firstLine="720"/>
        <w:jc w:val="both"/>
        <w:rPr>
          <w:rFonts w:ascii="Times New Roman" w:hAnsi="Times New Roman"/>
          <w:sz w:val="28"/>
          <w:szCs w:val="28"/>
          <w:lang w:eastAsia="en-US"/>
        </w:rPr>
      </w:pPr>
      <w:r w:rsidRPr="00411BF1">
        <w:rPr>
          <w:rFonts w:ascii="Times New Roman" w:hAnsi="Times New Roman"/>
          <w:sz w:val="28"/>
          <w:szCs w:val="28"/>
        </w:rPr>
        <w:t xml:space="preserve">7.2.5. </w:t>
      </w:r>
      <w:r w:rsidRPr="00411BF1">
        <w:rPr>
          <w:rFonts w:ascii="Times New Roman" w:hAnsi="Times New Roman"/>
          <w:sz w:val="28"/>
          <w:szCs w:val="28"/>
          <w:lang w:eastAsia="en-US"/>
        </w:rPr>
        <w:t>Реализует муниципальные программы:</w:t>
      </w:r>
    </w:p>
    <w:p w:rsidR="000B2537" w:rsidRPr="00411BF1" w:rsidRDefault="000B2537" w:rsidP="004E5840">
      <w:pPr>
        <w:pStyle w:val="ConsPlusNormal"/>
        <w:numPr>
          <w:ilvl w:val="0"/>
          <w:numId w:val="19"/>
        </w:numPr>
        <w:jc w:val="both"/>
        <w:rPr>
          <w:rFonts w:ascii="Times New Roman" w:hAnsi="Times New Roman" w:cs="Times New Roman"/>
          <w:color w:val="000000"/>
          <w:sz w:val="28"/>
          <w:szCs w:val="28"/>
        </w:rPr>
      </w:pPr>
      <w:r w:rsidRPr="00411BF1">
        <w:rPr>
          <w:rFonts w:ascii="Times New Roman" w:hAnsi="Times New Roman" w:cs="Times New Roman"/>
          <w:color w:val="000000"/>
          <w:sz w:val="28"/>
          <w:szCs w:val="28"/>
        </w:rPr>
        <w:t>«Развитие культуры и реализация молодёжной политики в Снежинском городском округе» на 2018-2023 гг.;</w:t>
      </w:r>
    </w:p>
    <w:p w:rsidR="000B2537" w:rsidRPr="00411BF1" w:rsidRDefault="000B2537" w:rsidP="004E5840">
      <w:pPr>
        <w:pStyle w:val="ConsPlusNormal"/>
        <w:numPr>
          <w:ilvl w:val="0"/>
          <w:numId w:val="19"/>
        </w:numPr>
        <w:jc w:val="both"/>
        <w:rPr>
          <w:rFonts w:ascii="Times New Roman" w:hAnsi="Times New Roman" w:cs="Times New Roman"/>
          <w:color w:val="000000"/>
          <w:sz w:val="28"/>
          <w:szCs w:val="28"/>
        </w:rPr>
      </w:pPr>
      <w:r w:rsidRPr="00411BF1">
        <w:rPr>
          <w:rFonts w:ascii="Times New Roman" w:hAnsi="Times New Roman" w:cs="Times New Roman"/>
          <w:color w:val="000000"/>
          <w:sz w:val="28"/>
          <w:szCs w:val="28"/>
        </w:rPr>
        <w:t>«Развитие физической культуры и спорта в Снежинском городском округе» на 2018 - 2024 гг.;</w:t>
      </w:r>
    </w:p>
    <w:p w:rsidR="000B2537" w:rsidRPr="00411BF1" w:rsidRDefault="000B2537" w:rsidP="004E5840">
      <w:pPr>
        <w:pStyle w:val="ConsPlusNormal"/>
        <w:numPr>
          <w:ilvl w:val="0"/>
          <w:numId w:val="19"/>
        </w:numPr>
        <w:jc w:val="both"/>
        <w:rPr>
          <w:rFonts w:ascii="Times New Roman" w:hAnsi="Times New Roman" w:cs="Times New Roman"/>
          <w:color w:val="000000"/>
          <w:sz w:val="28"/>
          <w:szCs w:val="28"/>
        </w:rPr>
      </w:pPr>
      <w:r w:rsidRPr="00411BF1">
        <w:rPr>
          <w:rFonts w:ascii="Times New Roman" w:hAnsi="Times New Roman" w:cs="Times New Roman"/>
          <w:color w:val="000000"/>
          <w:sz w:val="28"/>
          <w:szCs w:val="28"/>
        </w:rPr>
        <w:t>«Социальная поддержка жителей Снежинского городского округа» на 2019-2024 гг.;</w:t>
      </w:r>
    </w:p>
    <w:p w:rsidR="000B2537" w:rsidRPr="00411BF1" w:rsidRDefault="000B2537" w:rsidP="004E5840">
      <w:pPr>
        <w:pStyle w:val="ConsPlusNormal"/>
        <w:numPr>
          <w:ilvl w:val="0"/>
          <w:numId w:val="19"/>
        </w:numPr>
        <w:jc w:val="both"/>
        <w:rPr>
          <w:rFonts w:ascii="Times New Roman" w:hAnsi="Times New Roman" w:cs="Times New Roman"/>
          <w:color w:val="000000"/>
          <w:sz w:val="28"/>
          <w:szCs w:val="28"/>
        </w:rPr>
      </w:pPr>
      <w:r w:rsidRPr="00411BF1">
        <w:rPr>
          <w:rFonts w:ascii="Times New Roman" w:hAnsi="Times New Roman" w:cs="Times New Roman"/>
          <w:color w:val="000000"/>
          <w:sz w:val="28"/>
          <w:szCs w:val="28"/>
        </w:rPr>
        <w:t>«Развитие образования в Снежинском городском округе» на 2018 - 2024 гг.</w:t>
      </w:r>
    </w:p>
    <w:p w:rsidR="000B2537" w:rsidRDefault="000B2537" w:rsidP="0038595A">
      <w:pPr>
        <w:pStyle w:val="ConsPlusNormal"/>
        <w:ind w:firstLine="709"/>
        <w:jc w:val="both"/>
        <w:rPr>
          <w:rFonts w:ascii="Times New Roman" w:hAnsi="Times New Roman" w:cs="Times New Roman"/>
          <w:color w:val="000000"/>
          <w:sz w:val="28"/>
          <w:szCs w:val="28"/>
        </w:rPr>
      </w:pPr>
    </w:p>
    <w:p w:rsidR="000B2537" w:rsidRPr="007B799E" w:rsidRDefault="000B2537" w:rsidP="00FC311C">
      <w:pPr>
        <w:autoSpaceDE w:val="0"/>
        <w:autoSpaceDN w:val="0"/>
        <w:adjustRightInd w:val="0"/>
        <w:spacing w:after="0" w:line="240" w:lineRule="auto"/>
        <w:ind w:firstLine="720"/>
        <w:jc w:val="center"/>
        <w:rPr>
          <w:rFonts w:ascii="Times New Roman" w:hAnsi="Times New Roman"/>
          <w:b/>
          <w:sz w:val="28"/>
          <w:szCs w:val="28"/>
        </w:rPr>
      </w:pPr>
      <w:r w:rsidRPr="007B799E">
        <w:rPr>
          <w:rFonts w:ascii="Times New Roman" w:hAnsi="Times New Roman"/>
          <w:b/>
          <w:sz w:val="28"/>
          <w:szCs w:val="28"/>
        </w:rPr>
        <w:t>7.3. Работодатели:</w:t>
      </w:r>
    </w:p>
    <w:p w:rsidR="000B2537" w:rsidRPr="007B799E" w:rsidRDefault="000B2537" w:rsidP="00953E39">
      <w:pPr>
        <w:shd w:val="clear" w:color="auto" w:fill="FFFFFF"/>
        <w:tabs>
          <w:tab w:val="left" w:pos="504"/>
        </w:tabs>
        <w:autoSpaceDE w:val="0"/>
        <w:autoSpaceDN w:val="0"/>
        <w:adjustRightInd w:val="0"/>
        <w:spacing w:after="0" w:line="240" w:lineRule="auto"/>
        <w:ind w:firstLine="709"/>
        <w:jc w:val="both"/>
        <w:rPr>
          <w:rFonts w:ascii="Times New Roman" w:hAnsi="Times New Roman"/>
          <w:color w:val="000000"/>
          <w:spacing w:val="1"/>
          <w:sz w:val="28"/>
          <w:szCs w:val="28"/>
        </w:rPr>
      </w:pP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7.3.1. Предусматривают в коллективных договорах и соглашениях гарантии трудоустройства работающим гражданам из числа молодежи, уволенным</w:t>
      </w:r>
      <w:r w:rsidRPr="007B799E">
        <w:rPr>
          <w:rFonts w:ascii="Times New Roman" w:hAnsi="Times New Roman" w:cs="Times New Roman"/>
          <w:color w:val="00B050"/>
          <w:sz w:val="28"/>
          <w:szCs w:val="28"/>
        </w:rPr>
        <w:t xml:space="preserve"> </w:t>
      </w:r>
      <w:r w:rsidRPr="007B799E">
        <w:rPr>
          <w:rFonts w:ascii="Times New Roman" w:hAnsi="Times New Roman" w:cs="Times New Roman"/>
          <w:sz w:val="28"/>
          <w:szCs w:val="28"/>
        </w:rPr>
        <w:t>в связи с призывом на военную службу и вернувшимся после ее прохождения.</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7.3.2. Содействуют улучшению жилищных условий молодежи, используя различные механизмы, в том числе через предоставление ссуды.</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 </w:t>
      </w:r>
    </w:p>
    <w:p w:rsidR="000B2537" w:rsidRPr="007B799E" w:rsidRDefault="000B2537" w:rsidP="003B4D58">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7.4. Профсоюз:</w:t>
      </w:r>
    </w:p>
    <w:p w:rsidR="000B2537" w:rsidRPr="007B799E" w:rsidRDefault="000B2537"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bCs/>
          <w:color w:val="000000"/>
          <w:spacing w:val="-2"/>
          <w:sz w:val="28"/>
          <w:szCs w:val="28"/>
        </w:rPr>
      </w:pP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7.4.1. Организу</w:t>
      </w:r>
      <w:r>
        <w:rPr>
          <w:rFonts w:ascii="Times New Roman" w:hAnsi="Times New Roman" w:cs="Times New Roman"/>
          <w:sz w:val="28"/>
          <w:szCs w:val="28"/>
        </w:rPr>
        <w:t>е</w:t>
      </w:r>
      <w:r w:rsidRPr="007B799E">
        <w:rPr>
          <w:rFonts w:ascii="Times New Roman" w:hAnsi="Times New Roman" w:cs="Times New Roman"/>
          <w:sz w:val="28"/>
          <w:szCs w:val="28"/>
        </w:rPr>
        <w:t>т при содействии работодателей проведение конкурсов среди молодежи, торжественных мероприятий «Посвящение в рабочий класс» (для выпускников организаций профессионального образования), торжественных проводов молодых работников в ряды Вооруженных Сил Российской Федерации, а также тематических молодежных мероприятий.</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7.4.2. Оказыва</w:t>
      </w:r>
      <w:r>
        <w:rPr>
          <w:rFonts w:ascii="Times New Roman" w:hAnsi="Times New Roman" w:cs="Times New Roman"/>
          <w:sz w:val="28"/>
          <w:szCs w:val="28"/>
        </w:rPr>
        <w:t>е</w:t>
      </w:r>
      <w:r w:rsidRPr="007B799E">
        <w:rPr>
          <w:rFonts w:ascii="Times New Roman" w:hAnsi="Times New Roman" w:cs="Times New Roman"/>
          <w:sz w:val="28"/>
          <w:szCs w:val="28"/>
        </w:rPr>
        <w:t>т содействие ветеранским организациям.</w:t>
      </w:r>
    </w:p>
    <w:p w:rsidR="000B2537" w:rsidRPr="007A45AF"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7.4.3. Способству</w:t>
      </w:r>
      <w:r>
        <w:rPr>
          <w:rFonts w:ascii="Times New Roman" w:hAnsi="Times New Roman" w:cs="Times New Roman"/>
          <w:sz w:val="28"/>
          <w:szCs w:val="28"/>
        </w:rPr>
        <w:t>е</w:t>
      </w:r>
      <w:r w:rsidRPr="007B799E">
        <w:rPr>
          <w:rFonts w:ascii="Times New Roman" w:hAnsi="Times New Roman" w:cs="Times New Roman"/>
          <w:sz w:val="28"/>
          <w:szCs w:val="28"/>
        </w:rPr>
        <w:t>т адаптации молодых специалистов на производстве, созданию необходимых условий для проживания в общежитиях.</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7.4.4. </w:t>
      </w:r>
      <w:r w:rsidRPr="007B799E">
        <w:rPr>
          <w:rFonts w:ascii="Times New Roman" w:hAnsi="Times New Roman" w:cs="Times New Roman"/>
          <w:color w:val="000000"/>
          <w:sz w:val="28"/>
          <w:szCs w:val="28"/>
        </w:rPr>
        <w:t>Организу</w:t>
      </w:r>
      <w:r>
        <w:rPr>
          <w:rFonts w:ascii="Times New Roman" w:hAnsi="Times New Roman" w:cs="Times New Roman"/>
          <w:color w:val="000000"/>
          <w:sz w:val="28"/>
          <w:szCs w:val="28"/>
        </w:rPr>
        <w:t>е</w:t>
      </w:r>
      <w:r w:rsidRPr="007B799E">
        <w:rPr>
          <w:rFonts w:ascii="Times New Roman" w:hAnsi="Times New Roman" w:cs="Times New Roman"/>
          <w:color w:val="000000"/>
          <w:sz w:val="28"/>
          <w:szCs w:val="28"/>
        </w:rPr>
        <w:t>т обмен производственным опытом молодых профсоюзных активистов.</w:t>
      </w:r>
    </w:p>
    <w:p w:rsidR="000B2537" w:rsidRPr="007B799E" w:rsidRDefault="000B2537"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bCs/>
          <w:color w:val="000000"/>
          <w:spacing w:val="-2"/>
          <w:sz w:val="28"/>
          <w:szCs w:val="28"/>
        </w:rPr>
      </w:pPr>
    </w:p>
    <w:p w:rsidR="000B2537" w:rsidRDefault="000B2537" w:rsidP="003B4D58">
      <w:pPr>
        <w:pStyle w:val="ConsPlusTitle"/>
        <w:ind w:firstLine="709"/>
        <w:jc w:val="center"/>
        <w:outlineLvl w:val="1"/>
        <w:rPr>
          <w:rFonts w:ascii="Times New Roman" w:hAnsi="Times New Roman" w:cs="Times New Roman"/>
          <w:sz w:val="28"/>
          <w:szCs w:val="28"/>
        </w:rPr>
      </w:pPr>
    </w:p>
    <w:p w:rsidR="000B2537" w:rsidRPr="007B799E" w:rsidRDefault="000B2537" w:rsidP="003B4D58">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rPr>
        <w:t>VIII. Обязательства сторон в сфере развития социального</w:t>
      </w:r>
    </w:p>
    <w:p w:rsidR="000B2537" w:rsidRPr="007B799E" w:rsidRDefault="000B2537" w:rsidP="003B4D58">
      <w:pPr>
        <w:pStyle w:val="ConsPlusTitle"/>
        <w:ind w:firstLine="709"/>
        <w:jc w:val="center"/>
        <w:rPr>
          <w:rFonts w:ascii="Times New Roman" w:hAnsi="Times New Roman" w:cs="Times New Roman"/>
          <w:sz w:val="28"/>
          <w:szCs w:val="28"/>
        </w:rPr>
      </w:pPr>
      <w:r w:rsidRPr="007B799E">
        <w:rPr>
          <w:rFonts w:ascii="Times New Roman" w:hAnsi="Times New Roman" w:cs="Times New Roman"/>
          <w:sz w:val="28"/>
          <w:szCs w:val="28"/>
        </w:rPr>
        <w:t>партнерства и координации деятельности сторон соглашения</w:t>
      </w:r>
    </w:p>
    <w:p w:rsidR="000B2537" w:rsidRPr="007B799E" w:rsidRDefault="000B2537" w:rsidP="003B4D58">
      <w:pPr>
        <w:pStyle w:val="ConsPlusTitle"/>
        <w:ind w:firstLine="709"/>
        <w:jc w:val="center"/>
        <w:rPr>
          <w:rFonts w:ascii="Times New Roman" w:hAnsi="Times New Roman" w:cs="Times New Roman"/>
          <w:sz w:val="28"/>
          <w:szCs w:val="28"/>
        </w:rPr>
      </w:pPr>
    </w:p>
    <w:p w:rsidR="000B2537" w:rsidRPr="007B799E" w:rsidRDefault="000B2537" w:rsidP="003B4D58">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8.1. Стороны совместно:</w:t>
      </w:r>
    </w:p>
    <w:p w:rsidR="000B2537" w:rsidRPr="007B799E" w:rsidRDefault="000B2537" w:rsidP="003B4D58">
      <w:pPr>
        <w:pStyle w:val="ConsPlusNormal"/>
        <w:ind w:firstLine="709"/>
        <w:jc w:val="both"/>
        <w:rPr>
          <w:rFonts w:ascii="Times New Roman" w:hAnsi="Times New Roman" w:cs="Times New Roman"/>
          <w:sz w:val="28"/>
          <w:szCs w:val="28"/>
        </w:rPr>
      </w:pP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8.1.1. Продолжают работу по повышению социальной ответственности работодателей и их вовлечению в систему социального партнерства.</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8.1.2. Способствуют предупреждению коллективных трудовых споров и принимают все зависящие от Сторон меры по их регулированию в порядке, установленном трудовым законодательством.</w:t>
      </w:r>
    </w:p>
    <w:p w:rsidR="000B2537" w:rsidRDefault="000B2537" w:rsidP="003B4D58">
      <w:pPr>
        <w:pStyle w:val="ConsPlusNormal"/>
        <w:ind w:firstLine="709"/>
        <w:jc w:val="both"/>
        <w:rPr>
          <w:rFonts w:ascii="Times New Roman" w:hAnsi="Times New Roman" w:cs="Times New Roman"/>
          <w:color w:val="000000"/>
          <w:sz w:val="28"/>
          <w:szCs w:val="28"/>
        </w:rPr>
      </w:pPr>
      <w:r w:rsidRPr="00176986">
        <w:rPr>
          <w:rFonts w:ascii="Times New Roman" w:hAnsi="Times New Roman" w:cs="Times New Roman"/>
          <w:sz w:val="28"/>
          <w:szCs w:val="28"/>
        </w:rPr>
        <w:t xml:space="preserve">8.1.3. </w:t>
      </w:r>
      <w:r w:rsidRPr="00176986">
        <w:rPr>
          <w:rFonts w:ascii="Times New Roman" w:hAnsi="Times New Roman" w:cs="Times New Roman"/>
          <w:color w:val="000000"/>
          <w:sz w:val="28"/>
          <w:szCs w:val="28"/>
        </w:rPr>
        <w:t>Информируют население о развитии социального партнерства в сфере труда через средства массовой информации, официальные сайты Сторон или другими способами.</w:t>
      </w:r>
      <w:r w:rsidRPr="007B799E">
        <w:rPr>
          <w:rFonts w:ascii="Times New Roman" w:hAnsi="Times New Roman" w:cs="Times New Roman"/>
          <w:color w:val="000000"/>
          <w:sz w:val="28"/>
          <w:szCs w:val="28"/>
        </w:rPr>
        <w:t xml:space="preserve"> </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8.1.4. Организуют обучение представителей Сторон по вопросам правового регулирования социально-трудовых отношений.</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8.1.5. </w:t>
      </w:r>
      <w:r w:rsidRPr="007B799E">
        <w:rPr>
          <w:rFonts w:ascii="Times New Roman" w:hAnsi="Times New Roman" w:cs="Times New Roman"/>
          <w:color w:val="000000"/>
          <w:sz w:val="28"/>
          <w:szCs w:val="28"/>
        </w:rPr>
        <w:t>Рассматривают вопросы по выполнению обязательств коллективных договоров, урегулированию споров в переговорных процессах по заключению и (или) изменению коллективных договоров и соглашений на заседаниях Сторон с участием координатора соответствующей комиссии</w:t>
      </w:r>
      <w:r w:rsidRPr="007B799E">
        <w:rPr>
          <w:rFonts w:ascii="Times New Roman" w:hAnsi="Times New Roman" w:cs="Times New Roman"/>
          <w:sz w:val="28"/>
          <w:szCs w:val="28"/>
        </w:rPr>
        <w:t>.</w:t>
      </w:r>
    </w:p>
    <w:p w:rsidR="000B2537" w:rsidRPr="007B799E" w:rsidRDefault="000B2537" w:rsidP="003B4D58">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8.1.6. Содействуют развитию профсоюзного движения в Снежинском городском округе.</w:t>
      </w:r>
    </w:p>
    <w:p w:rsidR="000B2537" w:rsidRPr="007B799E" w:rsidRDefault="000B2537" w:rsidP="003B4D58">
      <w:pPr>
        <w:pStyle w:val="ConsPlusNormal"/>
        <w:ind w:firstLine="709"/>
        <w:jc w:val="both"/>
        <w:rPr>
          <w:rFonts w:ascii="Times New Roman" w:hAnsi="Times New Roman" w:cs="Times New Roman"/>
          <w:sz w:val="28"/>
          <w:szCs w:val="28"/>
        </w:rPr>
      </w:pPr>
      <w:r w:rsidRPr="00411BF1">
        <w:rPr>
          <w:rFonts w:ascii="Times New Roman" w:hAnsi="Times New Roman" w:cs="Times New Roman"/>
          <w:sz w:val="28"/>
          <w:szCs w:val="28"/>
        </w:rPr>
        <w:t>8.1.7.</w:t>
      </w:r>
      <w:r w:rsidRPr="00411BF1">
        <w:rPr>
          <w:rFonts w:ascii="Times New Roman" w:hAnsi="Times New Roman"/>
          <w:sz w:val="28"/>
          <w:szCs w:val="28"/>
          <w:lang w:eastAsia="en-US"/>
        </w:rPr>
        <w:t xml:space="preserve"> Обеспечивают в полном объеме соблюдение прав работников, профсоюзных организаций и иных представителей работников в соответствии с </w:t>
      </w:r>
      <w:hyperlink r:id="rId8" w:history="1">
        <w:r w:rsidRPr="00411BF1">
          <w:rPr>
            <w:rFonts w:ascii="Times New Roman" w:hAnsi="Times New Roman"/>
            <w:sz w:val="28"/>
            <w:szCs w:val="28"/>
            <w:lang w:eastAsia="en-US"/>
          </w:rPr>
          <w:t>трудовым законодательством</w:t>
        </w:r>
      </w:hyperlink>
      <w:r w:rsidRPr="00411BF1">
        <w:rPr>
          <w:rFonts w:ascii="Times New Roman" w:hAnsi="Times New Roman"/>
          <w:sz w:val="28"/>
          <w:szCs w:val="28"/>
          <w:lang w:eastAsia="en-US"/>
        </w:rPr>
        <w:t>.</w:t>
      </w:r>
      <w:r>
        <w:rPr>
          <w:rFonts w:ascii="Times New Roman" w:hAnsi="Times New Roman"/>
          <w:sz w:val="28"/>
          <w:szCs w:val="28"/>
          <w:lang w:eastAsia="en-US"/>
        </w:rPr>
        <w:t xml:space="preserve"> </w:t>
      </w:r>
    </w:p>
    <w:p w:rsidR="000B2537" w:rsidRPr="007B799E" w:rsidRDefault="000B2537" w:rsidP="00FC311C">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8.1.8. Содействуют:</w:t>
      </w:r>
    </w:p>
    <w:p w:rsidR="000B2537" w:rsidRPr="007B799E" w:rsidRDefault="000B2537" w:rsidP="00FC311C">
      <w:pPr>
        <w:pStyle w:val="ConsPlusNormal"/>
        <w:numPr>
          <w:ilvl w:val="0"/>
          <w:numId w:val="17"/>
        </w:numPr>
        <w:jc w:val="both"/>
        <w:rPr>
          <w:rFonts w:ascii="Times New Roman" w:hAnsi="Times New Roman" w:cs="Times New Roman"/>
          <w:sz w:val="28"/>
          <w:szCs w:val="28"/>
        </w:rPr>
      </w:pPr>
      <w:r w:rsidRPr="007B799E">
        <w:rPr>
          <w:rFonts w:ascii="Times New Roman" w:hAnsi="Times New Roman" w:cs="Times New Roman"/>
          <w:color w:val="000000"/>
          <w:sz w:val="28"/>
          <w:szCs w:val="28"/>
        </w:rPr>
        <w:t>созданию и деятельности Комиссии</w:t>
      </w:r>
      <w:r w:rsidRPr="007B799E">
        <w:rPr>
          <w:rFonts w:ascii="Times New Roman" w:hAnsi="Times New Roman" w:cs="Times New Roman"/>
          <w:sz w:val="28"/>
          <w:szCs w:val="28"/>
        </w:rPr>
        <w:t>;</w:t>
      </w:r>
    </w:p>
    <w:p w:rsidR="000B2537" w:rsidRDefault="000B2537" w:rsidP="00FC311C">
      <w:pPr>
        <w:pStyle w:val="ConsPlusNormal"/>
        <w:numPr>
          <w:ilvl w:val="0"/>
          <w:numId w:val="17"/>
        </w:numPr>
        <w:jc w:val="both"/>
        <w:rPr>
          <w:rFonts w:ascii="Times New Roman" w:hAnsi="Times New Roman" w:cs="Times New Roman"/>
          <w:sz w:val="28"/>
          <w:szCs w:val="28"/>
        </w:rPr>
      </w:pPr>
      <w:r w:rsidRPr="007B799E">
        <w:rPr>
          <w:rFonts w:ascii="Times New Roman" w:hAnsi="Times New Roman" w:cs="Times New Roman"/>
          <w:sz w:val="28"/>
          <w:szCs w:val="28"/>
        </w:rPr>
        <w:t>развитию практики коллективно-договорного регулирования трудовых отношений в организациях малого и среднего предпринимательства.</w:t>
      </w:r>
    </w:p>
    <w:p w:rsidR="000B2537" w:rsidRPr="00176986" w:rsidRDefault="000B2537" w:rsidP="00176986">
      <w:pPr>
        <w:pStyle w:val="ConsPlusNormal"/>
        <w:ind w:firstLine="709"/>
        <w:jc w:val="both"/>
        <w:rPr>
          <w:rFonts w:ascii="Times New Roman" w:hAnsi="Times New Roman" w:cs="Times New Roman"/>
          <w:sz w:val="28"/>
          <w:szCs w:val="28"/>
        </w:rPr>
      </w:pPr>
      <w:r w:rsidRPr="00967099">
        <w:rPr>
          <w:rFonts w:ascii="Times New Roman" w:hAnsi="Times New Roman" w:cs="Times New Roman"/>
          <w:sz w:val="28"/>
          <w:szCs w:val="28"/>
        </w:rPr>
        <w:t>8.1.9. Содействуют организации системы социального мониторинга по оперативному выявлению и разрешению конфликтных ситуаций в трудовых коллективах на территории Снежинского городского округа. Рассматривают на заседаниях Комиссии вопросы, связанные с организацией системы социального мониторинга.</w:t>
      </w:r>
    </w:p>
    <w:p w:rsidR="000B2537" w:rsidRPr="007B799E" w:rsidRDefault="000B2537" w:rsidP="00176986">
      <w:pPr>
        <w:pStyle w:val="ConsPlusNormal"/>
        <w:ind w:left="708"/>
        <w:jc w:val="both"/>
        <w:rPr>
          <w:rFonts w:ascii="Times New Roman" w:hAnsi="Times New Roman" w:cs="Times New Roman"/>
          <w:sz w:val="28"/>
          <w:szCs w:val="28"/>
        </w:rPr>
      </w:pPr>
    </w:p>
    <w:p w:rsidR="000B2537" w:rsidRPr="007B799E" w:rsidRDefault="000B2537" w:rsidP="003B4D58">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8.2. Администрация:</w:t>
      </w:r>
    </w:p>
    <w:p w:rsidR="000B2537" w:rsidRPr="007B799E" w:rsidRDefault="000B2537" w:rsidP="00013375">
      <w:pPr>
        <w:pStyle w:val="ConsPlusNormal"/>
        <w:ind w:firstLine="709"/>
        <w:jc w:val="both"/>
        <w:rPr>
          <w:rFonts w:ascii="Times New Roman" w:hAnsi="Times New Roman" w:cs="Times New Roman"/>
          <w:sz w:val="28"/>
          <w:szCs w:val="28"/>
        </w:rPr>
      </w:pPr>
    </w:p>
    <w:p w:rsidR="000B2537" w:rsidRPr="007B799E" w:rsidRDefault="000B2537" w:rsidP="00013375">
      <w:pPr>
        <w:pStyle w:val="ConsPlusNormal"/>
        <w:ind w:firstLine="709"/>
        <w:jc w:val="both"/>
        <w:rPr>
          <w:rFonts w:ascii="Times New Roman" w:hAnsi="Times New Roman" w:cs="Times New Roman"/>
          <w:color w:val="000000"/>
          <w:sz w:val="28"/>
          <w:szCs w:val="28"/>
        </w:rPr>
      </w:pPr>
      <w:r w:rsidRPr="00176986">
        <w:rPr>
          <w:rFonts w:ascii="Times New Roman" w:hAnsi="Times New Roman" w:cs="Times New Roman"/>
          <w:sz w:val="28"/>
          <w:szCs w:val="28"/>
        </w:rPr>
        <w:t xml:space="preserve">8.2.1. </w:t>
      </w:r>
      <w:r w:rsidRPr="00176986">
        <w:rPr>
          <w:rFonts w:ascii="Times New Roman" w:hAnsi="Times New Roman" w:cs="Times New Roman"/>
          <w:color w:val="000000"/>
          <w:sz w:val="28"/>
          <w:szCs w:val="28"/>
        </w:rPr>
        <w:t>Обеспечивает участие представителей Сторон в работе комиссий, советов, комитетов, рабочих групп, образованных органами местного самоуправления Снежинского городского округа при рассмотрении социально-трудовых и связанных с ними экономических вопросов.</w:t>
      </w:r>
      <w:r w:rsidRPr="007B799E">
        <w:rPr>
          <w:rFonts w:ascii="Times New Roman" w:hAnsi="Times New Roman" w:cs="Times New Roman"/>
          <w:color w:val="000000"/>
          <w:sz w:val="28"/>
          <w:szCs w:val="28"/>
        </w:rPr>
        <w:t xml:space="preserve"> </w:t>
      </w:r>
    </w:p>
    <w:p w:rsidR="000B2537" w:rsidRPr="007B799E" w:rsidRDefault="000B2537" w:rsidP="0001337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8.2.2. Принимает участие в проведении обучения представителей Сторон по вопросам социального партнерства.</w:t>
      </w:r>
    </w:p>
    <w:p w:rsidR="000B2537" w:rsidRPr="007B799E" w:rsidRDefault="000B2537" w:rsidP="00013375">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8.2.3. Привлекает работодателей и профсоюзы к общественному обсуждению проектов муниципальных программ Снежинского городского округа, принимает предложения и (или) информирует об отклонении вышеуказанных предложений.</w:t>
      </w:r>
    </w:p>
    <w:p w:rsidR="000B2537" w:rsidRPr="007B799E" w:rsidRDefault="000B2537" w:rsidP="00013375">
      <w:pPr>
        <w:pStyle w:val="ConsPlusNormal"/>
        <w:ind w:firstLine="709"/>
        <w:jc w:val="both"/>
        <w:rPr>
          <w:rFonts w:ascii="Times New Roman" w:hAnsi="Times New Roman"/>
          <w:sz w:val="28"/>
          <w:szCs w:val="28"/>
          <w:lang w:eastAsia="en-US"/>
        </w:rPr>
      </w:pPr>
      <w:r w:rsidRPr="00176986">
        <w:rPr>
          <w:rFonts w:ascii="Times New Roman" w:hAnsi="Times New Roman" w:cs="Times New Roman"/>
          <w:sz w:val="28"/>
          <w:szCs w:val="28"/>
        </w:rPr>
        <w:t xml:space="preserve">8.2.4. </w:t>
      </w:r>
      <w:r w:rsidRPr="00176986">
        <w:rPr>
          <w:rFonts w:ascii="Times New Roman" w:hAnsi="Times New Roman"/>
          <w:sz w:val="28"/>
          <w:szCs w:val="28"/>
          <w:lang w:eastAsia="en-US"/>
        </w:rPr>
        <w:t>Обеспечивает своевременную уведомительную регистрацию коллективных договоров.</w:t>
      </w:r>
    </w:p>
    <w:p w:rsidR="000B2537" w:rsidRPr="007B799E" w:rsidRDefault="000B2537" w:rsidP="00013375">
      <w:pPr>
        <w:pStyle w:val="ConsPlusNormal"/>
        <w:ind w:firstLine="709"/>
        <w:jc w:val="both"/>
        <w:rPr>
          <w:rFonts w:ascii="Times New Roman" w:hAnsi="Times New Roman" w:cs="Times New Roman"/>
          <w:sz w:val="28"/>
          <w:szCs w:val="28"/>
        </w:rPr>
      </w:pPr>
    </w:p>
    <w:p w:rsidR="000B2537" w:rsidRPr="007B799E" w:rsidRDefault="000B2537" w:rsidP="00013375">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8.3. Работодатели:</w:t>
      </w:r>
    </w:p>
    <w:p w:rsidR="000B2537" w:rsidRPr="007B799E" w:rsidRDefault="000B2537" w:rsidP="00416087">
      <w:pPr>
        <w:pStyle w:val="ConsPlusNormal"/>
        <w:ind w:firstLine="709"/>
        <w:jc w:val="both"/>
        <w:rPr>
          <w:rFonts w:ascii="Times New Roman" w:hAnsi="Times New Roman" w:cs="Times New Roman"/>
          <w:sz w:val="28"/>
          <w:szCs w:val="28"/>
        </w:rPr>
      </w:pPr>
    </w:p>
    <w:p w:rsidR="000B2537" w:rsidRPr="007B799E" w:rsidRDefault="000B2537"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8.3.1. Не препятствуют работникам в создании первичных профсоюзных организаций и вступлению в члены профсоюза. Не увольняют или другими способами не наносят ущерб работнику на том основании, что он является членом профсоюза, либо принимает участие в профсоюзной деятельности в нерабочее время или с согласия работодателя в рабочее время.</w:t>
      </w:r>
    </w:p>
    <w:p w:rsidR="000B2537" w:rsidRPr="007B799E" w:rsidRDefault="000B2537"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8.3.2. Предоставляют членам выборного органа первичной профсоюзной организации для обучения необходимое количество дней с сохранением заработной платы и оплатой командировочных расходов за счет средств работодателя на условиях, установленных коллективным договором.</w:t>
      </w:r>
    </w:p>
    <w:p w:rsidR="000B2537" w:rsidRPr="007B799E" w:rsidRDefault="000B2537"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8.3.3. </w:t>
      </w:r>
      <w:r w:rsidRPr="007B799E">
        <w:rPr>
          <w:rFonts w:ascii="Times New Roman" w:hAnsi="Times New Roman" w:cs="Times New Roman"/>
          <w:color w:val="000000"/>
          <w:sz w:val="28"/>
          <w:szCs w:val="28"/>
        </w:rPr>
        <w:t>Устанавливают в коллективных договорах порядок участия представителей работников в управлении организацией. Создают условия для участия представителя первичной профсоюзной организации в заседаниях коллегиальных органов управления организации с правом совещательного голоса.</w:t>
      </w:r>
    </w:p>
    <w:p w:rsidR="000B2537" w:rsidRPr="007B799E" w:rsidRDefault="000B2537"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8.3.4. Перечисляют ежемесячно за счет собственных средств членские профсоюзные взносы по письменным заявлениям работников из их заработной платы на счёт указанной в заявлении профсоюзной организации. Указанные суммы перечисляют одновременно с выплатой заработной платы в порядке, установленном коллективным договором.</w:t>
      </w:r>
    </w:p>
    <w:p w:rsidR="000B2537" w:rsidRPr="007B799E" w:rsidRDefault="000B2537" w:rsidP="00416087">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 </w:t>
      </w:r>
    </w:p>
    <w:p w:rsidR="000B2537" w:rsidRPr="007B799E" w:rsidRDefault="000B2537" w:rsidP="00416087">
      <w:pPr>
        <w:pStyle w:val="ConsPlusTitle"/>
        <w:ind w:firstLine="709"/>
        <w:jc w:val="center"/>
        <w:outlineLvl w:val="2"/>
        <w:rPr>
          <w:rFonts w:ascii="Times New Roman" w:hAnsi="Times New Roman" w:cs="Times New Roman"/>
          <w:sz w:val="28"/>
          <w:szCs w:val="28"/>
        </w:rPr>
      </w:pPr>
      <w:r w:rsidRPr="007B799E">
        <w:rPr>
          <w:rFonts w:ascii="Times New Roman" w:hAnsi="Times New Roman" w:cs="Times New Roman"/>
          <w:sz w:val="28"/>
          <w:szCs w:val="28"/>
        </w:rPr>
        <w:t>8.4. Профсоюз:</w:t>
      </w:r>
    </w:p>
    <w:p w:rsidR="000B2537" w:rsidRPr="007B799E" w:rsidRDefault="000B2537" w:rsidP="003B4D58">
      <w:pPr>
        <w:pStyle w:val="ConsPlusNormal"/>
        <w:ind w:firstLine="709"/>
        <w:jc w:val="both"/>
        <w:rPr>
          <w:rFonts w:ascii="Times New Roman" w:hAnsi="Times New Roman" w:cs="Times New Roman"/>
          <w:sz w:val="28"/>
          <w:szCs w:val="28"/>
        </w:rPr>
      </w:pP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8.4.1. Осуществля</w:t>
      </w:r>
      <w:r>
        <w:rPr>
          <w:rFonts w:ascii="Times New Roman" w:hAnsi="Times New Roman" w:cs="Times New Roman"/>
          <w:sz w:val="28"/>
          <w:szCs w:val="28"/>
        </w:rPr>
        <w:t>е</w:t>
      </w:r>
      <w:r w:rsidRPr="007B799E">
        <w:rPr>
          <w:rFonts w:ascii="Times New Roman" w:hAnsi="Times New Roman" w:cs="Times New Roman"/>
          <w:sz w:val="28"/>
          <w:szCs w:val="28"/>
        </w:rPr>
        <w:t>т ознакомление работников с действующим в организации коллективным договором и соглашениями, действие которых распространяется на данную организацию.</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8.4.2. Организу</w:t>
      </w:r>
      <w:r>
        <w:rPr>
          <w:rFonts w:ascii="Times New Roman" w:hAnsi="Times New Roman" w:cs="Times New Roman"/>
          <w:sz w:val="28"/>
          <w:szCs w:val="28"/>
        </w:rPr>
        <w:t>е</w:t>
      </w:r>
      <w:r w:rsidRPr="007B799E">
        <w:rPr>
          <w:rFonts w:ascii="Times New Roman" w:hAnsi="Times New Roman" w:cs="Times New Roman"/>
          <w:sz w:val="28"/>
          <w:szCs w:val="28"/>
        </w:rPr>
        <w:t>т обучение членов выборного органа первичной профсоюзной организации по вопросам правового регулирования трудовых отношений, практике заключения коллективных договоров и соглашений.</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8.4.3. </w:t>
      </w:r>
      <w:r w:rsidRPr="007B799E">
        <w:rPr>
          <w:rFonts w:ascii="Times New Roman" w:hAnsi="Times New Roman" w:cs="Times New Roman"/>
          <w:color w:val="000000"/>
          <w:sz w:val="28"/>
          <w:szCs w:val="28"/>
        </w:rPr>
        <w:t>Оказыва</w:t>
      </w:r>
      <w:r>
        <w:rPr>
          <w:rFonts w:ascii="Times New Roman" w:hAnsi="Times New Roman" w:cs="Times New Roman"/>
          <w:color w:val="000000"/>
          <w:sz w:val="28"/>
          <w:szCs w:val="28"/>
        </w:rPr>
        <w:t>е</w:t>
      </w:r>
      <w:r w:rsidRPr="007B799E">
        <w:rPr>
          <w:rFonts w:ascii="Times New Roman" w:hAnsi="Times New Roman" w:cs="Times New Roman"/>
          <w:color w:val="000000"/>
          <w:sz w:val="28"/>
          <w:szCs w:val="28"/>
        </w:rPr>
        <w:t>т содействие первичным профсоюзным организациям, в том числе в проведении переговоров по заключению, внесению изменений и дополнений в коллективные договоры. Провод</w:t>
      </w:r>
      <w:r>
        <w:rPr>
          <w:rFonts w:ascii="Times New Roman" w:hAnsi="Times New Roman" w:cs="Times New Roman"/>
          <w:color w:val="000000"/>
          <w:sz w:val="28"/>
          <w:szCs w:val="28"/>
        </w:rPr>
        <w:t>и</w:t>
      </w:r>
      <w:r w:rsidRPr="007B799E">
        <w:rPr>
          <w:rFonts w:ascii="Times New Roman" w:hAnsi="Times New Roman" w:cs="Times New Roman"/>
          <w:color w:val="000000"/>
          <w:sz w:val="28"/>
          <w:szCs w:val="28"/>
        </w:rPr>
        <w:t>т экспертизу коллективных договоров и соглашений до их заключения на предмет соответствия и не ухудшения положений по сравнению с требованиями действующего законодательства и вышестоящих соглашений</w:t>
      </w:r>
      <w:r w:rsidRPr="007B799E">
        <w:rPr>
          <w:rFonts w:ascii="Times New Roman" w:hAnsi="Times New Roman" w:cs="Times New Roman"/>
          <w:sz w:val="28"/>
          <w:szCs w:val="28"/>
        </w:rPr>
        <w:t>.</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8.4.4. Устанавлива</w:t>
      </w:r>
      <w:r>
        <w:rPr>
          <w:rFonts w:ascii="Times New Roman" w:hAnsi="Times New Roman" w:cs="Times New Roman"/>
          <w:sz w:val="28"/>
          <w:szCs w:val="28"/>
        </w:rPr>
        <w:t>е</w:t>
      </w:r>
      <w:r w:rsidRPr="007B799E">
        <w:rPr>
          <w:rFonts w:ascii="Times New Roman" w:hAnsi="Times New Roman" w:cs="Times New Roman"/>
          <w:sz w:val="28"/>
          <w:szCs w:val="28"/>
        </w:rPr>
        <w:t>т в коллективных договорах порядок участия представителей работников в управлении организацией.</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8.4.5. Осуществля</w:t>
      </w:r>
      <w:r>
        <w:rPr>
          <w:rFonts w:ascii="Times New Roman" w:hAnsi="Times New Roman" w:cs="Times New Roman"/>
          <w:sz w:val="28"/>
          <w:szCs w:val="28"/>
        </w:rPr>
        <w:t>е</w:t>
      </w:r>
      <w:r w:rsidRPr="007B799E">
        <w:rPr>
          <w:rFonts w:ascii="Times New Roman" w:hAnsi="Times New Roman" w:cs="Times New Roman"/>
          <w:sz w:val="28"/>
          <w:szCs w:val="28"/>
        </w:rPr>
        <w:t>т общественный контроль исполнения мероприятий в рамках реализации государственных программ социальной направленности в Снежинском городском округе.</w:t>
      </w:r>
    </w:p>
    <w:p w:rsidR="000B2537" w:rsidRPr="007B799E" w:rsidRDefault="000B2537" w:rsidP="00B1387E">
      <w:pPr>
        <w:pStyle w:val="ConsPlusNormal"/>
        <w:ind w:firstLine="709"/>
        <w:jc w:val="both"/>
        <w:rPr>
          <w:rFonts w:ascii="Times New Roman" w:hAnsi="Times New Roman" w:cs="Times New Roman"/>
          <w:sz w:val="28"/>
          <w:szCs w:val="28"/>
        </w:rPr>
      </w:pPr>
    </w:p>
    <w:p w:rsidR="000B2537" w:rsidRPr="007B799E" w:rsidRDefault="000B2537" w:rsidP="00A6438D">
      <w:pPr>
        <w:shd w:val="clear" w:color="auto" w:fill="FFFFFF"/>
        <w:spacing w:after="0" w:line="240" w:lineRule="auto"/>
        <w:ind w:firstLine="709"/>
        <w:jc w:val="center"/>
        <w:rPr>
          <w:rFonts w:ascii="Times New Roman" w:hAnsi="Times New Roman"/>
          <w:b/>
          <w:bCs/>
          <w:color w:val="000000"/>
          <w:spacing w:val="-4"/>
          <w:sz w:val="28"/>
          <w:szCs w:val="28"/>
        </w:rPr>
      </w:pPr>
      <w:r w:rsidRPr="007B799E">
        <w:rPr>
          <w:rFonts w:ascii="Times New Roman" w:hAnsi="Times New Roman"/>
          <w:b/>
          <w:bCs/>
          <w:color w:val="000000"/>
          <w:spacing w:val="-4"/>
          <w:sz w:val="28"/>
          <w:szCs w:val="28"/>
          <w:lang w:val="en-US"/>
        </w:rPr>
        <w:t>IX</w:t>
      </w:r>
      <w:r w:rsidRPr="007B799E">
        <w:rPr>
          <w:rFonts w:ascii="Times New Roman" w:hAnsi="Times New Roman"/>
          <w:b/>
          <w:bCs/>
          <w:color w:val="000000"/>
          <w:spacing w:val="-4"/>
          <w:sz w:val="28"/>
          <w:szCs w:val="28"/>
        </w:rPr>
        <w:t>. Информационное обеспечение Соглашения</w:t>
      </w:r>
    </w:p>
    <w:p w:rsidR="000B2537" w:rsidRPr="007B799E" w:rsidRDefault="000B2537" w:rsidP="00A6438D">
      <w:pPr>
        <w:shd w:val="clear" w:color="auto" w:fill="FFFFFF"/>
        <w:spacing w:after="0" w:line="240" w:lineRule="auto"/>
        <w:ind w:firstLine="709"/>
        <w:jc w:val="center"/>
        <w:rPr>
          <w:rFonts w:ascii="Times New Roman" w:hAnsi="Times New Roman"/>
          <w:b/>
          <w:bCs/>
          <w:color w:val="000000"/>
          <w:spacing w:val="-4"/>
          <w:sz w:val="28"/>
          <w:szCs w:val="28"/>
        </w:rPr>
      </w:pPr>
    </w:p>
    <w:p w:rsidR="000B2537" w:rsidRPr="007B799E" w:rsidRDefault="000B2537" w:rsidP="00A6438D">
      <w:pPr>
        <w:autoSpaceDE w:val="0"/>
        <w:autoSpaceDN w:val="0"/>
        <w:adjustRightInd w:val="0"/>
        <w:spacing w:after="0" w:line="240" w:lineRule="auto"/>
        <w:ind w:firstLine="720"/>
        <w:jc w:val="center"/>
        <w:rPr>
          <w:rFonts w:ascii="Times New Roman" w:hAnsi="Times New Roman"/>
          <w:sz w:val="28"/>
          <w:szCs w:val="28"/>
          <w:lang w:eastAsia="en-US"/>
        </w:rPr>
      </w:pPr>
      <w:r w:rsidRPr="007B799E">
        <w:rPr>
          <w:rFonts w:ascii="Times New Roman" w:hAnsi="Times New Roman"/>
          <w:b/>
          <w:bCs/>
          <w:color w:val="26282F"/>
          <w:sz w:val="28"/>
          <w:szCs w:val="28"/>
          <w:lang w:eastAsia="en-US"/>
        </w:rPr>
        <w:t>9.1. Стороны совместно:</w:t>
      </w:r>
    </w:p>
    <w:p w:rsidR="000B2537" w:rsidRPr="007B799E" w:rsidRDefault="000B2537" w:rsidP="00A6438D">
      <w:pPr>
        <w:pStyle w:val="BodyTextIndent"/>
        <w:tabs>
          <w:tab w:val="left" w:pos="-2410"/>
          <w:tab w:val="left" w:pos="720"/>
          <w:tab w:val="left" w:pos="1080"/>
          <w:tab w:val="left" w:pos="1440"/>
        </w:tabs>
        <w:spacing w:after="0"/>
        <w:ind w:left="0" w:firstLine="709"/>
        <w:jc w:val="both"/>
        <w:rPr>
          <w:sz w:val="28"/>
          <w:szCs w:val="28"/>
          <w:lang w:eastAsia="en-US"/>
        </w:rPr>
      </w:pPr>
      <w:bookmarkStart w:id="0" w:name="sub_180"/>
    </w:p>
    <w:p w:rsidR="000B2537" w:rsidRPr="007B799E" w:rsidRDefault="000B2537" w:rsidP="007A45AF">
      <w:pPr>
        <w:pStyle w:val="BodyTextIndent"/>
        <w:tabs>
          <w:tab w:val="left" w:pos="-2410"/>
          <w:tab w:val="left" w:pos="720"/>
          <w:tab w:val="left" w:pos="1080"/>
          <w:tab w:val="left" w:pos="1440"/>
        </w:tabs>
        <w:spacing w:after="0"/>
        <w:ind w:left="0" w:firstLine="709"/>
        <w:jc w:val="both"/>
        <w:rPr>
          <w:sz w:val="28"/>
          <w:szCs w:val="28"/>
        </w:rPr>
      </w:pPr>
      <w:r w:rsidRPr="007B799E">
        <w:rPr>
          <w:sz w:val="28"/>
          <w:szCs w:val="28"/>
          <w:lang w:eastAsia="en-US"/>
        </w:rPr>
        <w:t>9.1.1. Регулярно информируют граждан о деятельности всех сторон</w:t>
      </w:r>
      <w:r>
        <w:rPr>
          <w:sz w:val="28"/>
          <w:szCs w:val="28"/>
          <w:lang w:eastAsia="en-US"/>
        </w:rPr>
        <w:t xml:space="preserve"> </w:t>
      </w:r>
      <w:r w:rsidRPr="007B799E">
        <w:rPr>
          <w:sz w:val="28"/>
          <w:szCs w:val="28"/>
          <w:lang w:eastAsia="en-US"/>
        </w:rPr>
        <w:t xml:space="preserve">социального партнерства через </w:t>
      </w:r>
      <w:r w:rsidRPr="007B799E">
        <w:rPr>
          <w:sz w:val="28"/>
          <w:szCs w:val="28"/>
        </w:rPr>
        <w:t>городские печатные средства массовой информации, местное радио и телевидение, сеть Интернет.</w:t>
      </w:r>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 xml:space="preserve">9.1.2. Через средства массовой информации обращаются к работодателям, которые не являются членами </w:t>
      </w:r>
      <w:r>
        <w:rPr>
          <w:rFonts w:ascii="Times New Roman" w:hAnsi="Times New Roman"/>
          <w:bCs/>
          <w:color w:val="26282F"/>
          <w:sz w:val="28"/>
          <w:szCs w:val="28"/>
          <w:lang w:eastAsia="en-US"/>
        </w:rPr>
        <w:t>Ассоциации</w:t>
      </w:r>
      <w:r w:rsidRPr="007B799E">
        <w:rPr>
          <w:rFonts w:ascii="Times New Roman" w:hAnsi="Times New Roman"/>
          <w:bCs/>
          <w:color w:val="26282F"/>
          <w:sz w:val="28"/>
          <w:szCs w:val="28"/>
          <w:lang w:eastAsia="en-US"/>
        </w:rPr>
        <w:t xml:space="preserve"> предпринимателей города Снежинска, </w:t>
      </w:r>
      <w:r w:rsidRPr="007B799E">
        <w:rPr>
          <w:rFonts w:ascii="Times New Roman" w:hAnsi="Times New Roman"/>
          <w:sz w:val="28"/>
          <w:szCs w:val="28"/>
          <w:lang w:eastAsia="en-US"/>
        </w:rPr>
        <w:t>с предложением присоединиться к настоящему Соглашению.</w:t>
      </w:r>
    </w:p>
    <w:bookmarkEnd w:id="0"/>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p>
    <w:p w:rsidR="000B2537" w:rsidRPr="007B799E" w:rsidRDefault="000B2537" w:rsidP="00A6438D">
      <w:pPr>
        <w:autoSpaceDE w:val="0"/>
        <w:autoSpaceDN w:val="0"/>
        <w:adjustRightInd w:val="0"/>
        <w:spacing w:after="0" w:line="240" w:lineRule="auto"/>
        <w:ind w:firstLine="720"/>
        <w:jc w:val="center"/>
        <w:rPr>
          <w:rFonts w:ascii="Times New Roman" w:hAnsi="Times New Roman"/>
          <w:b/>
          <w:bCs/>
          <w:sz w:val="28"/>
          <w:szCs w:val="28"/>
          <w:lang w:eastAsia="en-US"/>
        </w:rPr>
      </w:pPr>
      <w:bookmarkStart w:id="1" w:name="sub_181"/>
      <w:r w:rsidRPr="007B799E">
        <w:rPr>
          <w:rFonts w:ascii="Times New Roman" w:hAnsi="Times New Roman"/>
          <w:b/>
          <w:bCs/>
          <w:sz w:val="28"/>
          <w:szCs w:val="28"/>
          <w:lang w:eastAsia="en-US"/>
        </w:rPr>
        <w:t>9.2. Администрация:</w:t>
      </w:r>
    </w:p>
    <w:p w:rsidR="000B2537" w:rsidRPr="007B799E" w:rsidRDefault="000B2537" w:rsidP="00A6438D">
      <w:pPr>
        <w:autoSpaceDE w:val="0"/>
        <w:autoSpaceDN w:val="0"/>
        <w:adjustRightInd w:val="0"/>
        <w:spacing w:after="0" w:line="240" w:lineRule="auto"/>
        <w:ind w:firstLine="720"/>
        <w:jc w:val="center"/>
        <w:rPr>
          <w:rFonts w:ascii="Times New Roman" w:hAnsi="Times New Roman"/>
          <w:sz w:val="28"/>
          <w:szCs w:val="28"/>
          <w:lang w:eastAsia="en-US"/>
        </w:rPr>
      </w:pPr>
    </w:p>
    <w:bookmarkEnd w:id="1"/>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 xml:space="preserve">9.2.1. Размещает на сайте органов местного самоуправления Снежинского городского округа и публикует в издании </w:t>
      </w:r>
      <w:r w:rsidRPr="007B799E">
        <w:rPr>
          <w:rFonts w:ascii="Times New Roman" w:hAnsi="Times New Roman"/>
          <w:sz w:val="28"/>
          <w:szCs w:val="28"/>
        </w:rPr>
        <w:t>«Известия Собрания депутатов и администрации города Снежинска»</w:t>
      </w:r>
      <w:r w:rsidRPr="007B799E">
        <w:rPr>
          <w:rFonts w:ascii="Times New Roman" w:hAnsi="Times New Roman"/>
          <w:sz w:val="28"/>
          <w:szCs w:val="28"/>
          <w:lang w:eastAsia="en-US"/>
        </w:rPr>
        <w:t xml:space="preserve"> текст Соглашения в срок не позднее двух недель после его подписания.</w:t>
      </w:r>
    </w:p>
    <w:p w:rsidR="000B2537" w:rsidRPr="007B799E" w:rsidRDefault="000B2537" w:rsidP="00A6438D">
      <w:pPr>
        <w:autoSpaceDE w:val="0"/>
        <w:autoSpaceDN w:val="0"/>
        <w:adjustRightInd w:val="0"/>
        <w:spacing w:after="0" w:line="240" w:lineRule="auto"/>
        <w:ind w:firstLine="720"/>
        <w:jc w:val="both"/>
        <w:rPr>
          <w:rFonts w:ascii="Times New Roman" w:hAnsi="Times New Roman"/>
          <w:b/>
          <w:bCs/>
          <w:color w:val="26282F"/>
          <w:sz w:val="28"/>
          <w:szCs w:val="28"/>
          <w:lang w:eastAsia="en-US"/>
        </w:rPr>
      </w:pPr>
      <w:bookmarkStart w:id="2" w:name="sub_183"/>
    </w:p>
    <w:p w:rsidR="000B2537" w:rsidRPr="007B799E" w:rsidRDefault="000B2537" w:rsidP="00A6438D">
      <w:pPr>
        <w:autoSpaceDE w:val="0"/>
        <w:autoSpaceDN w:val="0"/>
        <w:adjustRightInd w:val="0"/>
        <w:spacing w:after="0" w:line="240" w:lineRule="auto"/>
        <w:ind w:firstLine="720"/>
        <w:jc w:val="center"/>
        <w:rPr>
          <w:rFonts w:ascii="Times New Roman" w:hAnsi="Times New Roman"/>
          <w:sz w:val="28"/>
          <w:szCs w:val="28"/>
          <w:lang w:eastAsia="en-US"/>
        </w:rPr>
      </w:pPr>
      <w:r w:rsidRPr="007B799E">
        <w:rPr>
          <w:rFonts w:ascii="Times New Roman" w:hAnsi="Times New Roman"/>
          <w:b/>
          <w:bCs/>
          <w:color w:val="26282F"/>
          <w:sz w:val="28"/>
          <w:szCs w:val="28"/>
          <w:lang w:eastAsia="en-US"/>
        </w:rPr>
        <w:t>9.3. Работодатели:</w:t>
      </w:r>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bookmarkStart w:id="3" w:name="sub_182"/>
      <w:bookmarkEnd w:id="2"/>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 xml:space="preserve">9.3.1. Обеспечивают работодателей, входящих в состав </w:t>
      </w:r>
      <w:r w:rsidRPr="007B799E">
        <w:rPr>
          <w:rFonts w:ascii="Times New Roman" w:hAnsi="Times New Roman"/>
          <w:bCs/>
          <w:color w:val="26282F"/>
          <w:sz w:val="28"/>
          <w:szCs w:val="28"/>
          <w:lang w:eastAsia="en-US"/>
        </w:rPr>
        <w:t>Ассоциации предпринимателей города Снежинска</w:t>
      </w:r>
      <w:r w:rsidRPr="007B799E">
        <w:rPr>
          <w:rFonts w:ascii="Times New Roman" w:hAnsi="Times New Roman"/>
          <w:sz w:val="28"/>
          <w:szCs w:val="28"/>
          <w:lang w:eastAsia="en-US"/>
        </w:rPr>
        <w:t>, текстом Соглашения.</w:t>
      </w:r>
      <w:bookmarkEnd w:id="3"/>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 xml:space="preserve">9.3.2. Информируют членов </w:t>
      </w:r>
      <w:r w:rsidRPr="007B799E">
        <w:rPr>
          <w:rFonts w:ascii="Times New Roman" w:hAnsi="Times New Roman"/>
          <w:bCs/>
          <w:color w:val="26282F"/>
          <w:sz w:val="28"/>
          <w:szCs w:val="28"/>
          <w:lang w:eastAsia="en-US"/>
        </w:rPr>
        <w:t>Ассоциаци</w:t>
      </w:r>
      <w:r>
        <w:rPr>
          <w:rFonts w:ascii="Times New Roman" w:hAnsi="Times New Roman"/>
          <w:bCs/>
          <w:color w:val="26282F"/>
          <w:sz w:val="28"/>
          <w:szCs w:val="28"/>
          <w:lang w:eastAsia="en-US"/>
        </w:rPr>
        <w:t>и</w:t>
      </w:r>
      <w:r w:rsidRPr="007B799E">
        <w:rPr>
          <w:rFonts w:ascii="Times New Roman" w:hAnsi="Times New Roman"/>
          <w:bCs/>
          <w:color w:val="26282F"/>
          <w:sz w:val="28"/>
          <w:szCs w:val="28"/>
          <w:lang w:eastAsia="en-US"/>
        </w:rPr>
        <w:t xml:space="preserve"> предпринимателей города Снежинска</w:t>
      </w:r>
      <w:r w:rsidRPr="007B799E">
        <w:rPr>
          <w:rFonts w:ascii="Times New Roman" w:hAnsi="Times New Roman"/>
          <w:sz w:val="28"/>
          <w:szCs w:val="28"/>
          <w:lang w:eastAsia="en-US"/>
        </w:rPr>
        <w:t xml:space="preserve"> на ежегодном собрании о ходе реализации Соглашения.</w:t>
      </w:r>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p>
    <w:p w:rsidR="000B2537" w:rsidRPr="007B799E" w:rsidRDefault="000B2537" w:rsidP="00A6438D">
      <w:pPr>
        <w:autoSpaceDE w:val="0"/>
        <w:autoSpaceDN w:val="0"/>
        <w:adjustRightInd w:val="0"/>
        <w:spacing w:after="0" w:line="240" w:lineRule="auto"/>
        <w:ind w:firstLine="720"/>
        <w:jc w:val="center"/>
        <w:rPr>
          <w:rFonts w:ascii="Times New Roman" w:hAnsi="Times New Roman"/>
          <w:sz w:val="28"/>
          <w:szCs w:val="28"/>
          <w:lang w:eastAsia="en-US"/>
        </w:rPr>
      </w:pPr>
      <w:bookmarkStart w:id="4" w:name="sub_185"/>
      <w:r w:rsidRPr="007B799E">
        <w:rPr>
          <w:rFonts w:ascii="Times New Roman" w:hAnsi="Times New Roman"/>
          <w:b/>
          <w:bCs/>
          <w:color w:val="26282F"/>
          <w:sz w:val="28"/>
          <w:szCs w:val="28"/>
          <w:lang w:eastAsia="en-US"/>
        </w:rPr>
        <w:t>9.4. Профсоюз:</w:t>
      </w:r>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bookmarkStart w:id="5" w:name="sub_184"/>
      <w:bookmarkEnd w:id="4"/>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9.4.1. Информирует о ходе реализации Соглашения, развитии социального партнерства, практике заключения коллективных договоров и соглашений через городские средства массовой информации, сайты Снежинской городской организации Российского профсоюза работников атомной энергетики и промышленности и Администрации.</w:t>
      </w:r>
    </w:p>
    <w:bookmarkEnd w:id="5"/>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lang w:eastAsia="en-US"/>
        </w:rPr>
        <w:t xml:space="preserve">9.4.2. </w:t>
      </w:r>
      <w:r>
        <w:rPr>
          <w:rFonts w:ascii="Times New Roman" w:hAnsi="Times New Roman"/>
          <w:sz w:val="28"/>
          <w:szCs w:val="28"/>
          <w:lang w:eastAsia="en-US"/>
        </w:rPr>
        <w:t xml:space="preserve">Организует обеспечение текстом </w:t>
      </w:r>
      <w:r w:rsidRPr="007B799E">
        <w:rPr>
          <w:rFonts w:ascii="Times New Roman" w:hAnsi="Times New Roman"/>
          <w:sz w:val="28"/>
          <w:szCs w:val="28"/>
          <w:lang w:eastAsia="en-US"/>
        </w:rPr>
        <w:t>Соглашения профсоюзные организации всех предприятий и организаций города.</w:t>
      </w:r>
    </w:p>
    <w:p w:rsidR="000B2537" w:rsidRPr="007B799E" w:rsidRDefault="000B2537" w:rsidP="00953E39">
      <w:pPr>
        <w:shd w:val="clear" w:color="auto" w:fill="FFFFFF"/>
        <w:tabs>
          <w:tab w:val="left" w:pos="706"/>
        </w:tabs>
        <w:autoSpaceDE w:val="0"/>
        <w:autoSpaceDN w:val="0"/>
        <w:adjustRightInd w:val="0"/>
        <w:spacing w:after="0" w:line="240" w:lineRule="auto"/>
        <w:ind w:firstLine="709"/>
        <w:jc w:val="both"/>
        <w:rPr>
          <w:rFonts w:ascii="Times New Roman" w:hAnsi="Times New Roman"/>
          <w:bCs/>
          <w:spacing w:val="-2"/>
          <w:sz w:val="28"/>
          <w:szCs w:val="28"/>
        </w:rPr>
      </w:pPr>
    </w:p>
    <w:p w:rsidR="000B2537" w:rsidRPr="007B799E" w:rsidRDefault="000B2537" w:rsidP="00B1387E">
      <w:pPr>
        <w:pStyle w:val="ConsPlusTitle"/>
        <w:ind w:firstLine="709"/>
        <w:jc w:val="center"/>
        <w:outlineLvl w:val="1"/>
        <w:rPr>
          <w:rFonts w:ascii="Times New Roman" w:hAnsi="Times New Roman" w:cs="Times New Roman"/>
          <w:sz w:val="28"/>
          <w:szCs w:val="28"/>
        </w:rPr>
      </w:pPr>
      <w:r w:rsidRPr="007B799E">
        <w:rPr>
          <w:rFonts w:ascii="Times New Roman" w:hAnsi="Times New Roman" w:cs="Times New Roman"/>
          <w:sz w:val="28"/>
          <w:szCs w:val="28"/>
          <w:lang w:val="en-US"/>
        </w:rPr>
        <w:t>X</w:t>
      </w:r>
      <w:r w:rsidRPr="007B799E">
        <w:rPr>
          <w:rFonts w:ascii="Times New Roman" w:hAnsi="Times New Roman" w:cs="Times New Roman"/>
          <w:sz w:val="28"/>
          <w:szCs w:val="28"/>
        </w:rPr>
        <w:t>. Заключительные положения</w:t>
      </w:r>
    </w:p>
    <w:p w:rsidR="000B2537" w:rsidRPr="007B799E" w:rsidRDefault="000B2537" w:rsidP="00B1387E">
      <w:pPr>
        <w:pStyle w:val="ConsPlusNormal"/>
        <w:ind w:firstLine="709"/>
        <w:jc w:val="both"/>
        <w:rPr>
          <w:rFonts w:ascii="Times New Roman" w:hAnsi="Times New Roman" w:cs="Times New Roman"/>
          <w:sz w:val="28"/>
          <w:szCs w:val="28"/>
        </w:rPr>
      </w:pP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 xml:space="preserve">10.1. Соглашение вступает в силу с </w:t>
      </w:r>
      <w:r>
        <w:rPr>
          <w:rFonts w:ascii="Times New Roman" w:hAnsi="Times New Roman" w:cs="Times New Roman"/>
          <w:sz w:val="28"/>
          <w:szCs w:val="28"/>
        </w:rPr>
        <w:t>01</w:t>
      </w:r>
      <w:r w:rsidRPr="007B799E">
        <w:rPr>
          <w:rFonts w:ascii="Times New Roman" w:hAnsi="Times New Roman" w:cs="Times New Roman"/>
          <w:sz w:val="28"/>
          <w:szCs w:val="28"/>
        </w:rPr>
        <w:t xml:space="preserve"> </w:t>
      </w:r>
      <w:r>
        <w:rPr>
          <w:rFonts w:ascii="Times New Roman" w:hAnsi="Times New Roman" w:cs="Times New Roman"/>
          <w:sz w:val="28"/>
          <w:szCs w:val="28"/>
        </w:rPr>
        <w:t>февраля</w:t>
      </w:r>
      <w:r w:rsidRPr="007B799E">
        <w:rPr>
          <w:rFonts w:ascii="Times New Roman" w:hAnsi="Times New Roman" w:cs="Times New Roman"/>
          <w:sz w:val="28"/>
          <w:szCs w:val="28"/>
        </w:rPr>
        <w:t xml:space="preserve"> 2021 после его подписания Сторонами и действует по </w:t>
      </w:r>
      <w:r w:rsidRPr="006C5E94">
        <w:rPr>
          <w:rFonts w:ascii="Times New Roman" w:hAnsi="Times New Roman" w:cs="Times New Roman"/>
          <w:sz w:val="28"/>
          <w:szCs w:val="28"/>
        </w:rPr>
        <w:t>31</w:t>
      </w:r>
      <w:bookmarkStart w:id="6" w:name="_GoBack"/>
      <w:bookmarkEnd w:id="6"/>
      <w:r w:rsidRPr="007B799E">
        <w:rPr>
          <w:rFonts w:ascii="Times New Roman" w:hAnsi="Times New Roman" w:cs="Times New Roman"/>
          <w:sz w:val="28"/>
          <w:szCs w:val="28"/>
        </w:rPr>
        <w:t xml:space="preserve"> января 2024 года.</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10.2. В случае, если по окончании действия настоящего Соглашения не будет заключено новое соглашение, то действие настоящего Соглашения автоматически продлевает свое действие до заключения нового соглашения, но не более чем на три года.</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10.3. Ни одна из Сторон, заключивших настоящее Соглашение, не вправе в течение срока его действия прекратить выполнение принятых на себя обязательств в одностороннем порядке.</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10.4. В период действия настоящего Соглашения изменения и дополнения в него вносятся по взаимному согласию Сторон в соответствии с решением Комиссии.</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10.5. Стороны несут ответственность за нарушение или невыполнение Соглашения в соответствии с действующим законодательством.</w:t>
      </w:r>
    </w:p>
    <w:p w:rsidR="000B2537" w:rsidRPr="007B799E" w:rsidRDefault="000B2537" w:rsidP="00A6438D">
      <w:pPr>
        <w:autoSpaceDE w:val="0"/>
        <w:autoSpaceDN w:val="0"/>
        <w:adjustRightInd w:val="0"/>
        <w:spacing w:after="0" w:line="240" w:lineRule="auto"/>
        <w:ind w:firstLine="720"/>
        <w:jc w:val="both"/>
        <w:rPr>
          <w:rFonts w:ascii="Times New Roman" w:hAnsi="Times New Roman"/>
          <w:sz w:val="28"/>
          <w:szCs w:val="28"/>
          <w:lang w:eastAsia="en-US"/>
        </w:rPr>
      </w:pPr>
      <w:r w:rsidRPr="007B799E">
        <w:rPr>
          <w:rFonts w:ascii="Times New Roman" w:hAnsi="Times New Roman"/>
          <w:sz w:val="28"/>
          <w:szCs w:val="28"/>
        </w:rPr>
        <w:t xml:space="preserve">10.6. </w:t>
      </w:r>
      <w:r w:rsidRPr="007B799E">
        <w:rPr>
          <w:rFonts w:ascii="Times New Roman" w:hAnsi="Times New Roman"/>
          <w:sz w:val="28"/>
          <w:szCs w:val="28"/>
          <w:lang w:eastAsia="en-US"/>
        </w:rPr>
        <w:t>Стороны рекомендуют в течение трех месяцев после подписания настоящего Соглашения на его основе заключить, либо внести изменения и дополнения в ранее заключенные  коллективные договоры.</w:t>
      </w:r>
    </w:p>
    <w:p w:rsidR="000B2537" w:rsidRPr="007B799E" w:rsidRDefault="000B2537" w:rsidP="00B1387E">
      <w:pPr>
        <w:pStyle w:val="ConsPlusNormal"/>
        <w:ind w:firstLine="709"/>
        <w:jc w:val="both"/>
        <w:rPr>
          <w:rFonts w:ascii="Times New Roman" w:hAnsi="Times New Roman" w:cs="Times New Roman"/>
          <w:sz w:val="28"/>
          <w:szCs w:val="28"/>
        </w:rPr>
      </w:pPr>
      <w:r w:rsidRPr="007B799E">
        <w:rPr>
          <w:rFonts w:ascii="Times New Roman" w:hAnsi="Times New Roman" w:cs="Times New Roman"/>
          <w:sz w:val="28"/>
          <w:szCs w:val="28"/>
        </w:rPr>
        <w:t>10.7. Настоящее Соглашение составлено и подписано в трех экземплярах, каждый из которых имеет одинаковую юридическую силу.</w:t>
      </w:r>
    </w:p>
    <w:p w:rsidR="000B2537" w:rsidRPr="007B799E" w:rsidRDefault="000B2537" w:rsidP="00B1387E">
      <w:pPr>
        <w:pStyle w:val="ConsPlusNormal"/>
        <w:ind w:firstLine="709"/>
        <w:jc w:val="both"/>
        <w:rPr>
          <w:rFonts w:ascii="Times New Roman" w:hAnsi="Times New Roman" w:cs="Times New Roman"/>
          <w:sz w:val="28"/>
          <w:szCs w:val="28"/>
        </w:rPr>
      </w:pPr>
    </w:p>
    <w:p w:rsidR="000B2537" w:rsidRDefault="000B2537" w:rsidP="00B1387E">
      <w:pPr>
        <w:pStyle w:val="ConsPlusNormal"/>
        <w:ind w:firstLine="709"/>
        <w:jc w:val="both"/>
        <w:rPr>
          <w:rFonts w:ascii="Times New Roman" w:hAnsi="Times New Roman" w:cs="Times New Roman"/>
          <w:sz w:val="28"/>
          <w:szCs w:val="28"/>
        </w:rPr>
      </w:pPr>
    </w:p>
    <w:p w:rsidR="000B2537" w:rsidRDefault="000B2537" w:rsidP="00B1387E">
      <w:pPr>
        <w:pStyle w:val="ConsPlusNormal"/>
        <w:ind w:firstLine="709"/>
        <w:jc w:val="both"/>
        <w:rPr>
          <w:rFonts w:ascii="Times New Roman" w:hAnsi="Times New Roman" w:cs="Times New Roman"/>
          <w:sz w:val="28"/>
          <w:szCs w:val="28"/>
        </w:rPr>
      </w:pPr>
    </w:p>
    <w:p w:rsidR="000B2537" w:rsidRPr="007B799E" w:rsidRDefault="000B2537" w:rsidP="00B1387E">
      <w:pPr>
        <w:pStyle w:val="ConsPlusNormal"/>
        <w:ind w:firstLine="709"/>
        <w:jc w:val="both"/>
        <w:rPr>
          <w:rFonts w:ascii="Times New Roman" w:hAnsi="Times New Roman" w:cs="Times New Roman"/>
          <w:sz w:val="28"/>
          <w:szCs w:val="28"/>
        </w:rPr>
      </w:pPr>
    </w:p>
    <w:p w:rsidR="000B2537" w:rsidRPr="007B799E" w:rsidRDefault="000B2537" w:rsidP="00953E39">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bookmarkStart w:id="7" w:name="sub_187"/>
      <w:bookmarkEnd w:id="7"/>
    </w:p>
    <w:tbl>
      <w:tblPr>
        <w:tblW w:w="0" w:type="auto"/>
        <w:tblLook w:val="00A0"/>
      </w:tblPr>
      <w:tblGrid>
        <w:gridCol w:w="3188"/>
        <w:gridCol w:w="3194"/>
        <w:gridCol w:w="3188"/>
      </w:tblGrid>
      <w:tr w:rsidR="000B2537" w:rsidRPr="00953E39" w:rsidTr="0020651D">
        <w:tc>
          <w:tcPr>
            <w:tcW w:w="3568" w:type="dxa"/>
          </w:tcPr>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Глава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Снежинского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городского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округа</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________________</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И.И. Сапрыкин</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4"/>
                <w:sz w:val="28"/>
                <w:szCs w:val="28"/>
              </w:rPr>
              <w:t>«</w:t>
            </w:r>
            <w:r>
              <w:rPr>
                <w:rFonts w:ascii="Times New Roman" w:hAnsi="Times New Roman"/>
                <w:color w:val="000000"/>
                <w:spacing w:val="4"/>
                <w:sz w:val="28"/>
                <w:szCs w:val="28"/>
              </w:rPr>
              <w:t>29</w:t>
            </w:r>
            <w:r w:rsidRPr="007B799E">
              <w:rPr>
                <w:rFonts w:ascii="Times New Roman" w:hAnsi="Times New Roman"/>
                <w:color w:val="000000"/>
                <w:spacing w:val="4"/>
                <w:sz w:val="28"/>
                <w:szCs w:val="28"/>
              </w:rPr>
              <w:t>» января 2021 г.</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tc>
        <w:tc>
          <w:tcPr>
            <w:tcW w:w="3568" w:type="dxa"/>
          </w:tcPr>
          <w:p w:rsidR="000B2537" w:rsidRPr="007B799E" w:rsidRDefault="000B2537" w:rsidP="00B431FE">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Председатель </w:t>
            </w:r>
          </w:p>
          <w:p w:rsidR="000B2537" w:rsidRPr="00967099"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67099">
              <w:rPr>
                <w:rFonts w:ascii="Times New Roman" w:hAnsi="Times New Roman"/>
                <w:color w:val="000000"/>
                <w:spacing w:val="-10"/>
                <w:sz w:val="28"/>
                <w:szCs w:val="28"/>
              </w:rPr>
              <w:t>Ассоциации</w:t>
            </w:r>
          </w:p>
          <w:p w:rsidR="000B2537" w:rsidRPr="00967099"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67099">
              <w:rPr>
                <w:rFonts w:ascii="Times New Roman" w:hAnsi="Times New Roman"/>
                <w:color w:val="000000"/>
                <w:spacing w:val="-10"/>
                <w:sz w:val="28"/>
                <w:szCs w:val="28"/>
              </w:rPr>
              <w:t xml:space="preserve">предпринимателей </w:t>
            </w:r>
          </w:p>
          <w:p w:rsidR="000B2537" w:rsidRPr="00967099"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67099">
              <w:rPr>
                <w:rFonts w:ascii="Times New Roman" w:hAnsi="Times New Roman"/>
                <w:color w:val="000000"/>
                <w:spacing w:val="-10"/>
                <w:sz w:val="28"/>
                <w:szCs w:val="28"/>
              </w:rPr>
              <w:t xml:space="preserve">города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967099">
              <w:rPr>
                <w:rFonts w:ascii="Times New Roman" w:hAnsi="Times New Roman"/>
                <w:color w:val="000000"/>
                <w:spacing w:val="-10"/>
                <w:sz w:val="28"/>
                <w:szCs w:val="28"/>
              </w:rPr>
              <w:t>Снежинска</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________________</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B799E">
              <w:rPr>
                <w:rFonts w:ascii="Times New Roman" w:hAnsi="Times New Roman"/>
                <w:color w:val="000000"/>
                <w:spacing w:val="4"/>
                <w:sz w:val="28"/>
                <w:szCs w:val="28"/>
              </w:rPr>
              <w:t>А.В. Ермаков</w:t>
            </w:r>
          </w:p>
          <w:p w:rsidR="000B2537" w:rsidRPr="007B799E" w:rsidRDefault="000B2537" w:rsidP="00A92A83">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B799E">
              <w:rPr>
                <w:rFonts w:ascii="Times New Roman" w:hAnsi="Times New Roman"/>
                <w:color w:val="000000"/>
                <w:spacing w:val="4"/>
                <w:sz w:val="28"/>
                <w:szCs w:val="28"/>
              </w:rPr>
              <w:t>«</w:t>
            </w:r>
            <w:r>
              <w:rPr>
                <w:rFonts w:ascii="Times New Roman" w:hAnsi="Times New Roman"/>
                <w:color w:val="000000"/>
                <w:spacing w:val="4"/>
                <w:sz w:val="28"/>
                <w:szCs w:val="28"/>
              </w:rPr>
              <w:t>29</w:t>
            </w:r>
            <w:r w:rsidRPr="007B799E">
              <w:rPr>
                <w:rFonts w:ascii="Times New Roman" w:hAnsi="Times New Roman"/>
                <w:color w:val="000000"/>
                <w:spacing w:val="4"/>
                <w:sz w:val="28"/>
                <w:szCs w:val="28"/>
              </w:rPr>
              <w:t>» января 2021 г.</w:t>
            </w:r>
          </w:p>
        </w:tc>
        <w:tc>
          <w:tcPr>
            <w:tcW w:w="3568" w:type="dxa"/>
          </w:tcPr>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Председатель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Снежинской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городской организации Российского профсоюза работников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 xml:space="preserve">атомной энергетики </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и промышленности</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10"/>
                <w:sz w:val="28"/>
                <w:szCs w:val="28"/>
              </w:rPr>
            </w:pPr>
            <w:r w:rsidRPr="007B799E">
              <w:rPr>
                <w:rFonts w:ascii="Times New Roman" w:hAnsi="Times New Roman"/>
                <w:color w:val="000000"/>
                <w:spacing w:val="-10"/>
                <w:sz w:val="28"/>
                <w:szCs w:val="28"/>
              </w:rPr>
              <w:t>________________</w:t>
            </w: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p>
          <w:p w:rsidR="000B2537" w:rsidRPr="007B799E" w:rsidRDefault="000B2537" w:rsidP="00953E39">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B799E">
              <w:rPr>
                <w:rFonts w:ascii="Times New Roman" w:hAnsi="Times New Roman"/>
                <w:color w:val="000000"/>
                <w:spacing w:val="4"/>
                <w:sz w:val="28"/>
                <w:szCs w:val="28"/>
              </w:rPr>
              <w:t>И.В. Дубровская</w:t>
            </w:r>
          </w:p>
          <w:p w:rsidR="000B2537" w:rsidRPr="00953E39" w:rsidRDefault="000B2537" w:rsidP="00A92A83">
            <w:pPr>
              <w:tabs>
                <w:tab w:val="left" w:pos="461"/>
              </w:tabs>
              <w:autoSpaceDE w:val="0"/>
              <w:autoSpaceDN w:val="0"/>
              <w:adjustRightInd w:val="0"/>
              <w:spacing w:after="0" w:line="240" w:lineRule="auto"/>
              <w:jc w:val="center"/>
              <w:rPr>
                <w:rFonts w:ascii="Times New Roman" w:hAnsi="Times New Roman"/>
                <w:color w:val="000000"/>
                <w:spacing w:val="4"/>
                <w:sz w:val="28"/>
                <w:szCs w:val="28"/>
              </w:rPr>
            </w:pPr>
            <w:r w:rsidRPr="007B799E">
              <w:rPr>
                <w:rFonts w:ascii="Times New Roman" w:hAnsi="Times New Roman"/>
                <w:color w:val="000000"/>
                <w:spacing w:val="4"/>
                <w:sz w:val="28"/>
                <w:szCs w:val="28"/>
              </w:rPr>
              <w:t>«</w:t>
            </w:r>
            <w:r>
              <w:rPr>
                <w:rFonts w:ascii="Times New Roman" w:hAnsi="Times New Roman"/>
                <w:color w:val="000000"/>
                <w:spacing w:val="4"/>
                <w:sz w:val="28"/>
                <w:szCs w:val="28"/>
              </w:rPr>
              <w:t>29</w:t>
            </w:r>
            <w:r w:rsidRPr="007B799E">
              <w:rPr>
                <w:rFonts w:ascii="Times New Roman" w:hAnsi="Times New Roman"/>
                <w:color w:val="000000"/>
                <w:spacing w:val="4"/>
                <w:sz w:val="28"/>
                <w:szCs w:val="28"/>
              </w:rPr>
              <w:t>» января 2021 г.</w:t>
            </w:r>
          </w:p>
        </w:tc>
      </w:tr>
    </w:tbl>
    <w:p w:rsidR="000B2537" w:rsidRPr="00953E39" w:rsidRDefault="000B2537" w:rsidP="00953E39">
      <w:pPr>
        <w:shd w:val="clear" w:color="auto" w:fill="FFFFFF"/>
        <w:tabs>
          <w:tab w:val="left" w:pos="461"/>
        </w:tabs>
        <w:autoSpaceDE w:val="0"/>
        <w:autoSpaceDN w:val="0"/>
        <w:adjustRightInd w:val="0"/>
        <w:spacing w:after="0" w:line="240" w:lineRule="auto"/>
        <w:rPr>
          <w:rFonts w:ascii="Times New Roman" w:hAnsi="Times New Roman"/>
          <w:color w:val="000000"/>
          <w:spacing w:val="4"/>
          <w:sz w:val="28"/>
          <w:szCs w:val="28"/>
        </w:rPr>
      </w:pPr>
    </w:p>
    <w:p w:rsidR="000B2537" w:rsidRPr="00953E39" w:rsidRDefault="000B2537" w:rsidP="00953E39">
      <w:pPr>
        <w:pStyle w:val="NoSpacing"/>
        <w:rPr>
          <w:rFonts w:ascii="Times New Roman" w:hAnsi="Times New Roman"/>
          <w:sz w:val="28"/>
          <w:szCs w:val="28"/>
        </w:rPr>
      </w:pPr>
    </w:p>
    <w:sectPr w:rsidR="000B2537" w:rsidRPr="00953E39" w:rsidSect="00345245">
      <w:headerReference w:type="default" r:id="rId9"/>
      <w:pgSz w:w="11906" w:h="16838"/>
      <w:pgMar w:top="567"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37" w:rsidRDefault="000B2537" w:rsidP="00643C7B">
      <w:pPr>
        <w:spacing w:after="0" w:line="240" w:lineRule="auto"/>
      </w:pPr>
      <w:r>
        <w:separator/>
      </w:r>
    </w:p>
  </w:endnote>
  <w:endnote w:type="continuationSeparator" w:id="0">
    <w:p w:rsidR="000B2537" w:rsidRDefault="000B2537" w:rsidP="00643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37" w:rsidRDefault="000B2537" w:rsidP="00643C7B">
      <w:pPr>
        <w:spacing w:after="0" w:line="240" w:lineRule="auto"/>
      </w:pPr>
      <w:r>
        <w:separator/>
      </w:r>
    </w:p>
  </w:footnote>
  <w:footnote w:type="continuationSeparator" w:id="0">
    <w:p w:rsidR="000B2537" w:rsidRDefault="000B2537" w:rsidP="00643C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537" w:rsidRDefault="000B2537">
    <w:pPr>
      <w:pStyle w:val="Header"/>
      <w:jc w:val="center"/>
    </w:pPr>
    <w:fldSimple w:instr="PAGE   \* MERGEFORMAT">
      <w:r>
        <w:rPr>
          <w:noProof/>
        </w:rPr>
        <w:t>18</w:t>
      </w:r>
    </w:fldSimple>
  </w:p>
  <w:p w:rsidR="000B2537" w:rsidRDefault="000B25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0CFFCE"/>
    <w:lvl w:ilvl="0">
      <w:numFmt w:val="bullet"/>
      <w:lvlText w:val="*"/>
      <w:lvlJc w:val="left"/>
    </w:lvl>
  </w:abstractNum>
  <w:abstractNum w:abstractNumId="1">
    <w:nsid w:val="018624E5"/>
    <w:multiLevelType w:val="hybridMultilevel"/>
    <w:tmpl w:val="E5962ED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90EA9"/>
    <w:multiLevelType w:val="multilevel"/>
    <w:tmpl w:val="7D300A16"/>
    <w:lvl w:ilvl="0">
      <w:start w:val="3"/>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9D1F45"/>
    <w:multiLevelType w:val="multilevel"/>
    <w:tmpl w:val="5B6829D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B432199"/>
    <w:multiLevelType w:val="hybridMultilevel"/>
    <w:tmpl w:val="89F27706"/>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B0244"/>
    <w:multiLevelType w:val="hybridMultilevel"/>
    <w:tmpl w:val="89805728"/>
    <w:lvl w:ilvl="0" w:tplc="484AD5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090112"/>
    <w:multiLevelType w:val="multilevel"/>
    <w:tmpl w:val="7DB637E0"/>
    <w:lvl w:ilvl="0">
      <w:start w:val="4"/>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7">
    <w:nsid w:val="29876DCB"/>
    <w:multiLevelType w:val="multilevel"/>
    <w:tmpl w:val="BA8E5E98"/>
    <w:lvl w:ilvl="0">
      <w:start w:val="2"/>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nsid w:val="383D3006"/>
    <w:multiLevelType w:val="multilevel"/>
    <w:tmpl w:val="C734A510"/>
    <w:lvl w:ilvl="0">
      <w:start w:val="2"/>
      <w:numFmt w:val="decimal"/>
      <w:lvlText w:val="%1."/>
      <w:lvlJc w:val="left"/>
      <w:pPr>
        <w:ind w:left="675" w:hanging="675"/>
      </w:pPr>
      <w:rPr>
        <w:rFonts w:cs="Times New Roman" w:hint="default"/>
        <w:b w:val="0"/>
      </w:rPr>
    </w:lvl>
    <w:lvl w:ilvl="1">
      <w:start w:val="1"/>
      <w:numFmt w:val="decimal"/>
      <w:lvlText w:val="%1.%2."/>
      <w:lvlJc w:val="left"/>
      <w:pPr>
        <w:ind w:left="1029" w:hanging="675"/>
      </w:pPr>
      <w:rPr>
        <w:rFonts w:cs="Times New Roman" w:hint="default"/>
        <w:b/>
      </w:rPr>
    </w:lvl>
    <w:lvl w:ilvl="2">
      <w:start w:val="1"/>
      <w:numFmt w:val="decimal"/>
      <w:lvlText w:val="%1.%2.%3."/>
      <w:lvlJc w:val="left"/>
      <w:pPr>
        <w:ind w:left="1428" w:hanging="720"/>
      </w:pPr>
      <w:rPr>
        <w:rFonts w:cs="Times New Roman" w:hint="default"/>
        <w:b w:val="0"/>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2850" w:hanging="108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3918" w:hanging="144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9">
    <w:nsid w:val="3A3A13D9"/>
    <w:multiLevelType w:val="multilevel"/>
    <w:tmpl w:val="61B23D50"/>
    <w:lvl w:ilvl="0">
      <w:start w:val="4"/>
      <w:numFmt w:val="decimal"/>
      <w:lvlText w:val="%1."/>
      <w:lvlJc w:val="left"/>
      <w:pPr>
        <w:ind w:left="450" w:hanging="45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3240" w:hanging="108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5040" w:hanging="1440"/>
      </w:pPr>
      <w:rPr>
        <w:rFonts w:eastAsia="Times New Roman" w:cs="Times New Roman" w:hint="default"/>
      </w:rPr>
    </w:lvl>
    <w:lvl w:ilvl="6">
      <w:start w:val="1"/>
      <w:numFmt w:val="decimal"/>
      <w:lvlText w:val="%1.%2.%3.%4.%5.%6.%7."/>
      <w:lvlJc w:val="left"/>
      <w:pPr>
        <w:ind w:left="6120" w:hanging="1800"/>
      </w:pPr>
      <w:rPr>
        <w:rFonts w:eastAsia="Times New Roman" w:cs="Times New Roman" w:hint="default"/>
      </w:rPr>
    </w:lvl>
    <w:lvl w:ilvl="7">
      <w:start w:val="1"/>
      <w:numFmt w:val="decimal"/>
      <w:lvlText w:val="%1.%2.%3.%4.%5.%6.%7.%8."/>
      <w:lvlJc w:val="left"/>
      <w:pPr>
        <w:ind w:left="6840" w:hanging="1800"/>
      </w:pPr>
      <w:rPr>
        <w:rFonts w:eastAsia="Times New Roman" w:cs="Times New Roman" w:hint="default"/>
      </w:rPr>
    </w:lvl>
    <w:lvl w:ilvl="8">
      <w:start w:val="1"/>
      <w:numFmt w:val="decimal"/>
      <w:lvlText w:val="%1.%2.%3.%4.%5.%6.%7.%8.%9."/>
      <w:lvlJc w:val="left"/>
      <w:pPr>
        <w:ind w:left="7920" w:hanging="2160"/>
      </w:pPr>
      <w:rPr>
        <w:rFonts w:eastAsia="Times New Roman" w:cs="Times New Roman" w:hint="default"/>
      </w:rPr>
    </w:lvl>
  </w:abstractNum>
  <w:abstractNum w:abstractNumId="10">
    <w:nsid w:val="40442E58"/>
    <w:multiLevelType w:val="hybridMultilevel"/>
    <w:tmpl w:val="288A970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733CB4"/>
    <w:multiLevelType w:val="hybridMultilevel"/>
    <w:tmpl w:val="3A043C9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B622D7"/>
    <w:multiLevelType w:val="multilevel"/>
    <w:tmpl w:val="844A8014"/>
    <w:lvl w:ilvl="0">
      <w:start w:val="2"/>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55A6769C"/>
    <w:multiLevelType w:val="hybridMultilevel"/>
    <w:tmpl w:val="CA72188E"/>
    <w:lvl w:ilvl="0" w:tplc="1A00C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9A6C32"/>
    <w:multiLevelType w:val="multilevel"/>
    <w:tmpl w:val="0E8A030A"/>
    <w:lvl w:ilvl="0">
      <w:start w:val="1"/>
      <w:numFmt w:val="decimal"/>
      <w:lvlText w:val="4.%1."/>
      <w:lvlJc w:val="left"/>
      <w:pPr>
        <w:tabs>
          <w:tab w:val="num" w:pos="360"/>
        </w:tabs>
        <w:ind w:firstLine="680"/>
      </w:pPr>
      <w:rPr>
        <w:rFonts w:cs="Times New Roman" w:hint="default"/>
        <w:b w:val="0"/>
        <w:i w:val="0"/>
      </w:rPr>
    </w:lvl>
    <w:lvl w:ilvl="1">
      <w:start w:val="6"/>
      <w:numFmt w:val="decimal"/>
      <w:lvlText w:val="2.6.10.%2."/>
      <w:lvlJc w:val="left"/>
      <w:pPr>
        <w:tabs>
          <w:tab w:val="num" w:pos="1080"/>
        </w:tabs>
        <w:ind w:left="792" w:hanging="432"/>
      </w:pPr>
      <w:rPr>
        <w:rFonts w:cs="Times New Roman" w:hint="default"/>
      </w:rPr>
    </w:lvl>
    <w:lvl w:ilvl="2">
      <w:start w:val="1"/>
      <w:numFmt w:val="decimal"/>
      <w:lvlText w:val="2.1.%3."/>
      <w:lvlJc w:val="left"/>
      <w:pPr>
        <w:tabs>
          <w:tab w:val="num" w:pos="1440"/>
        </w:tabs>
        <w:ind w:firstLine="680"/>
      </w:pPr>
      <w:rPr>
        <w:rFonts w:cs="Times New Roman" w:hint="default"/>
      </w:rPr>
    </w:lvl>
    <w:lvl w:ilvl="3">
      <w:start w:val="1"/>
      <w:numFmt w:val="decimal"/>
      <w:lvlText w:val="2.6.10.%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57FD5199"/>
    <w:multiLevelType w:val="hybridMultilevel"/>
    <w:tmpl w:val="56ECF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437A9E"/>
    <w:multiLevelType w:val="hybridMultilevel"/>
    <w:tmpl w:val="A19C6096"/>
    <w:lvl w:ilvl="0" w:tplc="1A00C72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68D21A31"/>
    <w:multiLevelType w:val="multilevel"/>
    <w:tmpl w:val="47260F7E"/>
    <w:lvl w:ilvl="0">
      <w:start w:val="6"/>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0"/>
    <w:lvlOverride w:ilvl="0">
      <w:lvl w:ilvl="0">
        <w:numFmt w:val="bullet"/>
        <w:lvlText w:val="-"/>
        <w:legacy w:legacy="1" w:legacySpace="0" w:legacyIndent="355"/>
        <w:lvlJc w:val="left"/>
        <w:rPr>
          <w:rFonts w:ascii="Times New Roman" w:hAnsi="Times New Roman" w:hint="default"/>
        </w:rPr>
      </w:lvl>
    </w:lvlOverride>
  </w:num>
  <w:num w:numId="3">
    <w:abstractNumId w:val="3"/>
  </w:num>
  <w:num w:numId="4">
    <w:abstractNumId w:val="2"/>
  </w:num>
  <w:num w:numId="5">
    <w:abstractNumId w:val="17"/>
  </w:num>
  <w:num w:numId="6">
    <w:abstractNumId w:val="8"/>
  </w:num>
  <w:num w:numId="7">
    <w:abstractNumId w:val="14"/>
  </w:num>
  <w:num w:numId="8">
    <w:abstractNumId w:val="9"/>
  </w:num>
  <w:num w:numId="9">
    <w:abstractNumId w:val="6"/>
  </w:num>
  <w:num w:numId="10">
    <w:abstractNumId w:val="16"/>
  </w:num>
  <w:num w:numId="11">
    <w:abstractNumId w:val="1"/>
  </w:num>
  <w:num w:numId="12">
    <w:abstractNumId w:val="10"/>
  </w:num>
  <w:num w:numId="13">
    <w:abstractNumId w:val="15"/>
  </w:num>
  <w:num w:numId="14">
    <w:abstractNumId w:val="13"/>
  </w:num>
  <w:num w:numId="15">
    <w:abstractNumId w:val="7"/>
  </w:num>
  <w:num w:numId="16">
    <w:abstractNumId w:val="12"/>
  </w:num>
  <w:num w:numId="17">
    <w:abstractNumId w:val="4"/>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6C2"/>
    <w:rsid w:val="00012F3D"/>
    <w:rsid w:val="00013375"/>
    <w:rsid w:val="000151E1"/>
    <w:rsid w:val="00015CD5"/>
    <w:rsid w:val="0002620C"/>
    <w:rsid w:val="00027266"/>
    <w:rsid w:val="00042A67"/>
    <w:rsid w:val="00046BF9"/>
    <w:rsid w:val="00065660"/>
    <w:rsid w:val="0007158A"/>
    <w:rsid w:val="000732C3"/>
    <w:rsid w:val="00075732"/>
    <w:rsid w:val="000911BC"/>
    <w:rsid w:val="0009220E"/>
    <w:rsid w:val="00093E65"/>
    <w:rsid w:val="0009423E"/>
    <w:rsid w:val="000944BF"/>
    <w:rsid w:val="000963FC"/>
    <w:rsid w:val="00097B92"/>
    <w:rsid w:val="000A032C"/>
    <w:rsid w:val="000A2909"/>
    <w:rsid w:val="000A4961"/>
    <w:rsid w:val="000B0E12"/>
    <w:rsid w:val="000B2537"/>
    <w:rsid w:val="000B7324"/>
    <w:rsid w:val="000B7D70"/>
    <w:rsid w:val="000C5D1B"/>
    <w:rsid w:val="000C5D79"/>
    <w:rsid w:val="000F2B02"/>
    <w:rsid w:val="00104A5E"/>
    <w:rsid w:val="00106985"/>
    <w:rsid w:val="00106FB3"/>
    <w:rsid w:val="00116CB0"/>
    <w:rsid w:val="001179B5"/>
    <w:rsid w:val="0013357A"/>
    <w:rsid w:val="001342F6"/>
    <w:rsid w:val="0014215A"/>
    <w:rsid w:val="001464EA"/>
    <w:rsid w:val="00147EEB"/>
    <w:rsid w:val="001634E4"/>
    <w:rsid w:val="00163AAC"/>
    <w:rsid w:val="001658D6"/>
    <w:rsid w:val="00170FFD"/>
    <w:rsid w:val="001738FD"/>
    <w:rsid w:val="00176986"/>
    <w:rsid w:val="001779BF"/>
    <w:rsid w:val="00192B24"/>
    <w:rsid w:val="00192BC4"/>
    <w:rsid w:val="001950B1"/>
    <w:rsid w:val="0019583B"/>
    <w:rsid w:val="00195C13"/>
    <w:rsid w:val="001A1D7D"/>
    <w:rsid w:val="001B17D1"/>
    <w:rsid w:val="001D76D2"/>
    <w:rsid w:val="001E31C7"/>
    <w:rsid w:val="00200043"/>
    <w:rsid w:val="0020651D"/>
    <w:rsid w:val="00210639"/>
    <w:rsid w:val="0022600C"/>
    <w:rsid w:val="00227EBF"/>
    <w:rsid w:val="0027302D"/>
    <w:rsid w:val="00273EAE"/>
    <w:rsid w:val="00281FDB"/>
    <w:rsid w:val="002871C2"/>
    <w:rsid w:val="002B298F"/>
    <w:rsid w:val="002B3B67"/>
    <w:rsid w:val="002C43E8"/>
    <w:rsid w:val="002E2438"/>
    <w:rsid w:val="002E51DC"/>
    <w:rsid w:val="002E7ABF"/>
    <w:rsid w:val="00301F5B"/>
    <w:rsid w:val="00312DBC"/>
    <w:rsid w:val="00316323"/>
    <w:rsid w:val="00334EBA"/>
    <w:rsid w:val="003436C5"/>
    <w:rsid w:val="00345245"/>
    <w:rsid w:val="0035375E"/>
    <w:rsid w:val="00364ACD"/>
    <w:rsid w:val="0036659E"/>
    <w:rsid w:val="0037667A"/>
    <w:rsid w:val="00377401"/>
    <w:rsid w:val="0038595A"/>
    <w:rsid w:val="00394945"/>
    <w:rsid w:val="003A079C"/>
    <w:rsid w:val="003A2763"/>
    <w:rsid w:val="003B4017"/>
    <w:rsid w:val="003B4D58"/>
    <w:rsid w:val="003D2F86"/>
    <w:rsid w:val="003E1E6D"/>
    <w:rsid w:val="003E34F3"/>
    <w:rsid w:val="003E3BB2"/>
    <w:rsid w:val="003E7C99"/>
    <w:rsid w:val="003F4184"/>
    <w:rsid w:val="004021AC"/>
    <w:rsid w:val="004026C2"/>
    <w:rsid w:val="004035E4"/>
    <w:rsid w:val="004041A3"/>
    <w:rsid w:val="00411BF1"/>
    <w:rsid w:val="004141E0"/>
    <w:rsid w:val="00416087"/>
    <w:rsid w:val="004213ED"/>
    <w:rsid w:val="004229FE"/>
    <w:rsid w:val="00427CD8"/>
    <w:rsid w:val="00443D29"/>
    <w:rsid w:val="00444B89"/>
    <w:rsid w:val="0044773D"/>
    <w:rsid w:val="004502B2"/>
    <w:rsid w:val="00466CAC"/>
    <w:rsid w:val="00470A29"/>
    <w:rsid w:val="004711DE"/>
    <w:rsid w:val="00472052"/>
    <w:rsid w:val="00472D5C"/>
    <w:rsid w:val="00476AF8"/>
    <w:rsid w:val="004879E1"/>
    <w:rsid w:val="00494C02"/>
    <w:rsid w:val="004B3E1B"/>
    <w:rsid w:val="004C2A07"/>
    <w:rsid w:val="004E5840"/>
    <w:rsid w:val="005121D0"/>
    <w:rsid w:val="00523B00"/>
    <w:rsid w:val="00525278"/>
    <w:rsid w:val="00530708"/>
    <w:rsid w:val="00530903"/>
    <w:rsid w:val="00571DC7"/>
    <w:rsid w:val="00575E8E"/>
    <w:rsid w:val="0059300E"/>
    <w:rsid w:val="005A71A0"/>
    <w:rsid w:val="005B0AAB"/>
    <w:rsid w:val="005B11FD"/>
    <w:rsid w:val="005C160A"/>
    <w:rsid w:val="005C34E2"/>
    <w:rsid w:val="005C47ED"/>
    <w:rsid w:val="005D00D1"/>
    <w:rsid w:val="005D1C3F"/>
    <w:rsid w:val="005D26F5"/>
    <w:rsid w:val="005E56F2"/>
    <w:rsid w:val="006048A3"/>
    <w:rsid w:val="00641C22"/>
    <w:rsid w:val="00643C7B"/>
    <w:rsid w:val="00644035"/>
    <w:rsid w:val="00654F71"/>
    <w:rsid w:val="00661A55"/>
    <w:rsid w:val="00663960"/>
    <w:rsid w:val="006647BB"/>
    <w:rsid w:val="006654D6"/>
    <w:rsid w:val="00667E38"/>
    <w:rsid w:val="006A2671"/>
    <w:rsid w:val="006C4FB1"/>
    <w:rsid w:val="006C5735"/>
    <w:rsid w:val="006C5E94"/>
    <w:rsid w:val="006D5A44"/>
    <w:rsid w:val="006F26B3"/>
    <w:rsid w:val="006F6886"/>
    <w:rsid w:val="00700C8A"/>
    <w:rsid w:val="00714351"/>
    <w:rsid w:val="00721309"/>
    <w:rsid w:val="00727A19"/>
    <w:rsid w:val="00733593"/>
    <w:rsid w:val="007349A7"/>
    <w:rsid w:val="007355FB"/>
    <w:rsid w:val="007512B0"/>
    <w:rsid w:val="00751CFE"/>
    <w:rsid w:val="00754049"/>
    <w:rsid w:val="00757EFD"/>
    <w:rsid w:val="007651DA"/>
    <w:rsid w:val="0077030E"/>
    <w:rsid w:val="00775814"/>
    <w:rsid w:val="0077746B"/>
    <w:rsid w:val="007851BE"/>
    <w:rsid w:val="0078691E"/>
    <w:rsid w:val="007A3119"/>
    <w:rsid w:val="007A42A5"/>
    <w:rsid w:val="007A45AF"/>
    <w:rsid w:val="007B799E"/>
    <w:rsid w:val="007C5AF7"/>
    <w:rsid w:val="007E5765"/>
    <w:rsid w:val="007F382F"/>
    <w:rsid w:val="008024E6"/>
    <w:rsid w:val="00803B02"/>
    <w:rsid w:val="00804AFC"/>
    <w:rsid w:val="008069BF"/>
    <w:rsid w:val="00812423"/>
    <w:rsid w:val="00824203"/>
    <w:rsid w:val="00832D93"/>
    <w:rsid w:val="00840A49"/>
    <w:rsid w:val="008511D1"/>
    <w:rsid w:val="008543B8"/>
    <w:rsid w:val="00861210"/>
    <w:rsid w:val="008679A2"/>
    <w:rsid w:val="008854F4"/>
    <w:rsid w:val="008A0874"/>
    <w:rsid w:val="008A5091"/>
    <w:rsid w:val="008B224B"/>
    <w:rsid w:val="008B2B1E"/>
    <w:rsid w:val="008C64CE"/>
    <w:rsid w:val="008D1625"/>
    <w:rsid w:val="008F2F2D"/>
    <w:rsid w:val="008F3B30"/>
    <w:rsid w:val="008F6518"/>
    <w:rsid w:val="0090259A"/>
    <w:rsid w:val="009217DE"/>
    <w:rsid w:val="009247D2"/>
    <w:rsid w:val="00926D3F"/>
    <w:rsid w:val="00953E39"/>
    <w:rsid w:val="00961257"/>
    <w:rsid w:val="00966310"/>
    <w:rsid w:val="00966783"/>
    <w:rsid w:val="00967099"/>
    <w:rsid w:val="00980122"/>
    <w:rsid w:val="00984E54"/>
    <w:rsid w:val="009863FB"/>
    <w:rsid w:val="009966DF"/>
    <w:rsid w:val="009A7AA7"/>
    <w:rsid w:val="009C0E66"/>
    <w:rsid w:val="009D1188"/>
    <w:rsid w:val="009F580B"/>
    <w:rsid w:val="009F6FCF"/>
    <w:rsid w:val="00A061BB"/>
    <w:rsid w:val="00A138ED"/>
    <w:rsid w:val="00A33F1C"/>
    <w:rsid w:val="00A35452"/>
    <w:rsid w:val="00A4272C"/>
    <w:rsid w:val="00A436E7"/>
    <w:rsid w:val="00A6138F"/>
    <w:rsid w:val="00A6438D"/>
    <w:rsid w:val="00A646BF"/>
    <w:rsid w:val="00A769AB"/>
    <w:rsid w:val="00A83897"/>
    <w:rsid w:val="00A92A83"/>
    <w:rsid w:val="00A95707"/>
    <w:rsid w:val="00A95AA3"/>
    <w:rsid w:val="00A95C29"/>
    <w:rsid w:val="00A9757A"/>
    <w:rsid w:val="00AB3E37"/>
    <w:rsid w:val="00AB6320"/>
    <w:rsid w:val="00AE1A17"/>
    <w:rsid w:val="00AE2B09"/>
    <w:rsid w:val="00AF1E0B"/>
    <w:rsid w:val="00AF7C0D"/>
    <w:rsid w:val="00B05C22"/>
    <w:rsid w:val="00B1387E"/>
    <w:rsid w:val="00B21945"/>
    <w:rsid w:val="00B3453B"/>
    <w:rsid w:val="00B36C44"/>
    <w:rsid w:val="00B36DDC"/>
    <w:rsid w:val="00B413B0"/>
    <w:rsid w:val="00B431FE"/>
    <w:rsid w:val="00B46A43"/>
    <w:rsid w:val="00B5395D"/>
    <w:rsid w:val="00B61B6B"/>
    <w:rsid w:val="00B63745"/>
    <w:rsid w:val="00B717C3"/>
    <w:rsid w:val="00B74ED2"/>
    <w:rsid w:val="00B81997"/>
    <w:rsid w:val="00BA023A"/>
    <w:rsid w:val="00BC1085"/>
    <w:rsid w:val="00BC180D"/>
    <w:rsid w:val="00BC4ADD"/>
    <w:rsid w:val="00BD5D3F"/>
    <w:rsid w:val="00BE119D"/>
    <w:rsid w:val="00BE5D5F"/>
    <w:rsid w:val="00BF3EF8"/>
    <w:rsid w:val="00C029F5"/>
    <w:rsid w:val="00C031E2"/>
    <w:rsid w:val="00C10328"/>
    <w:rsid w:val="00C10527"/>
    <w:rsid w:val="00C122FA"/>
    <w:rsid w:val="00C128CB"/>
    <w:rsid w:val="00C12EA5"/>
    <w:rsid w:val="00C30654"/>
    <w:rsid w:val="00C35A84"/>
    <w:rsid w:val="00C36B88"/>
    <w:rsid w:val="00C416EB"/>
    <w:rsid w:val="00C53AB8"/>
    <w:rsid w:val="00C57600"/>
    <w:rsid w:val="00C57605"/>
    <w:rsid w:val="00C62DB8"/>
    <w:rsid w:val="00C640CD"/>
    <w:rsid w:val="00C67CD9"/>
    <w:rsid w:val="00C83CC9"/>
    <w:rsid w:val="00C9284C"/>
    <w:rsid w:val="00CC449D"/>
    <w:rsid w:val="00CE637F"/>
    <w:rsid w:val="00D020E7"/>
    <w:rsid w:val="00D05490"/>
    <w:rsid w:val="00D30DC6"/>
    <w:rsid w:val="00D33ADA"/>
    <w:rsid w:val="00D627A3"/>
    <w:rsid w:val="00D94B73"/>
    <w:rsid w:val="00DA452F"/>
    <w:rsid w:val="00DB2777"/>
    <w:rsid w:val="00DC0496"/>
    <w:rsid w:val="00DC0DC4"/>
    <w:rsid w:val="00DC626B"/>
    <w:rsid w:val="00DD4BB5"/>
    <w:rsid w:val="00DD5DC5"/>
    <w:rsid w:val="00E01BBA"/>
    <w:rsid w:val="00E0253A"/>
    <w:rsid w:val="00E03520"/>
    <w:rsid w:val="00E1000C"/>
    <w:rsid w:val="00E14E87"/>
    <w:rsid w:val="00E2246F"/>
    <w:rsid w:val="00E256FE"/>
    <w:rsid w:val="00E6035D"/>
    <w:rsid w:val="00E66463"/>
    <w:rsid w:val="00E66659"/>
    <w:rsid w:val="00E717BB"/>
    <w:rsid w:val="00E73039"/>
    <w:rsid w:val="00E73ADA"/>
    <w:rsid w:val="00E80C9D"/>
    <w:rsid w:val="00E83217"/>
    <w:rsid w:val="00EA215F"/>
    <w:rsid w:val="00EB2A68"/>
    <w:rsid w:val="00EB71A9"/>
    <w:rsid w:val="00EE45D2"/>
    <w:rsid w:val="00EE792F"/>
    <w:rsid w:val="00F05A8E"/>
    <w:rsid w:val="00F05F8A"/>
    <w:rsid w:val="00F07A59"/>
    <w:rsid w:val="00F07AAE"/>
    <w:rsid w:val="00F158CC"/>
    <w:rsid w:val="00F170CD"/>
    <w:rsid w:val="00F17C7A"/>
    <w:rsid w:val="00F22EC0"/>
    <w:rsid w:val="00F24742"/>
    <w:rsid w:val="00F269CC"/>
    <w:rsid w:val="00F3028C"/>
    <w:rsid w:val="00F33E05"/>
    <w:rsid w:val="00F36104"/>
    <w:rsid w:val="00F505D3"/>
    <w:rsid w:val="00F51977"/>
    <w:rsid w:val="00F5343E"/>
    <w:rsid w:val="00F55CA5"/>
    <w:rsid w:val="00F55EDD"/>
    <w:rsid w:val="00F6347B"/>
    <w:rsid w:val="00F647F5"/>
    <w:rsid w:val="00F65DDB"/>
    <w:rsid w:val="00F7000F"/>
    <w:rsid w:val="00F71590"/>
    <w:rsid w:val="00F718D4"/>
    <w:rsid w:val="00F74258"/>
    <w:rsid w:val="00F8261E"/>
    <w:rsid w:val="00F837F4"/>
    <w:rsid w:val="00F85FF4"/>
    <w:rsid w:val="00F9189C"/>
    <w:rsid w:val="00F969C7"/>
    <w:rsid w:val="00F978C1"/>
    <w:rsid w:val="00FB5B1F"/>
    <w:rsid w:val="00FC311C"/>
    <w:rsid w:val="00FF2720"/>
    <w:rsid w:val="00FF3E72"/>
    <w:rsid w:val="00FF6832"/>
    <w:rsid w:val="00FF68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C2"/>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026C2"/>
    <w:rPr>
      <w:lang w:eastAsia="en-US"/>
    </w:rPr>
  </w:style>
  <w:style w:type="paragraph" w:styleId="ListParagraph">
    <w:name w:val="List Paragraph"/>
    <w:basedOn w:val="Normal"/>
    <w:uiPriority w:val="99"/>
    <w:qFormat/>
    <w:rsid w:val="004026C2"/>
    <w:pPr>
      <w:ind w:left="720"/>
      <w:contextualSpacing/>
    </w:pPr>
  </w:style>
  <w:style w:type="paragraph" w:styleId="BodyTextIndent">
    <w:name w:val="Body Text Indent"/>
    <w:basedOn w:val="Normal"/>
    <w:link w:val="BodyTextIndentChar"/>
    <w:uiPriority w:val="99"/>
    <w:rsid w:val="00824203"/>
    <w:pPr>
      <w:spacing w:after="120" w:line="240" w:lineRule="auto"/>
      <w:ind w:left="283"/>
    </w:pPr>
    <w:rPr>
      <w:rFonts w:ascii="Times New Roman" w:eastAsia="Calibri" w:hAnsi="Times New Roman"/>
      <w:sz w:val="24"/>
      <w:szCs w:val="20"/>
    </w:rPr>
  </w:style>
  <w:style w:type="character" w:customStyle="1" w:styleId="BodyTextIndentChar">
    <w:name w:val="Body Text Indent Char"/>
    <w:basedOn w:val="DefaultParagraphFont"/>
    <w:link w:val="BodyTextIndent"/>
    <w:uiPriority w:val="99"/>
    <w:locked/>
    <w:rsid w:val="00824203"/>
    <w:rPr>
      <w:rFonts w:ascii="Times New Roman" w:hAnsi="Times New Roman" w:cs="Times New Roman"/>
      <w:sz w:val="24"/>
      <w:lang w:eastAsia="ru-RU"/>
    </w:rPr>
  </w:style>
  <w:style w:type="character" w:styleId="Hyperlink">
    <w:name w:val="Hyperlink"/>
    <w:basedOn w:val="DefaultParagraphFont"/>
    <w:uiPriority w:val="99"/>
    <w:semiHidden/>
    <w:rsid w:val="00E2246F"/>
    <w:rPr>
      <w:rFonts w:cs="Times New Roman"/>
      <w:color w:val="0000FF"/>
      <w:u w:val="single"/>
    </w:rPr>
  </w:style>
  <w:style w:type="table" w:styleId="TableGrid">
    <w:name w:val="Table Grid"/>
    <w:basedOn w:val="TableNormal"/>
    <w:uiPriority w:val="99"/>
    <w:rsid w:val="00042A6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43C7B"/>
    <w:pPr>
      <w:tabs>
        <w:tab w:val="center" w:pos="4677"/>
        <w:tab w:val="right" w:pos="9355"/>
      </w:tabs>
      <w:spacing w:after="0" w:line="240" w:lineRule="auto"/>
    </w:pPr>
    <w:rPr>
      <w:rFonts w:eastAsia="Calibri"/>
      <w:sz w:val="20"/>
      <w:szCs w:val="20"/>
    </w:rPr>
  </w:style>
  <w:style w:type="character" w:customStyle="1" w:styleId="HeaderChar">
    <w:name w:val="Header Char"/>
    <w:basedOn w:val="DefaultParagraphFont"/>
    <w:link w:val="Header"/>
    <w:uiPriority w:val="99"/>
    <w:locked/>
    <w:rsid w:val="00643C7B"/>
    <w:rPr>
      <w:rFonts w:ascii="Calibri" w:hAnsi="Calibri" w:cs="Times New Roman"/>
      <w:lang w:eastAsia="ru-RU"/>
    </w:rPr>
  </w:style>
  <w:style w:type="paragraph" w:styleId="Footer">
    <w:name w:val="footer"/>
    <w:basedOn w:val="Normal"/>
    <w:link w:val="FooterChar"/>
    <w:uiPriority w:val="99"/>
    <w:rsid w:val="00643C7B"/>
    <w:pPr>
      <w:tabs>
        <w:tab w:val="center" w:pos="4677"/>
        <w:tab w:val="right" w:pos="9355"/>
      </w:tabs>
      <w:spacing w:after="0" w:line="240" w:lineRule="auto"/>
    </w:pPr>
    <w:rPr>
      <w:rFonts w:eastAsia="Calibri"/>
      <w:sz w:val="20"/>
      <w:szCs w:val="20"/>
    </w:rPr>
  </w:style>
  <w:style w:type="character" w:customStyle="1" w:styleId="FooterChar">
    <w:name w:val="Footer Char"/>
    <w:basedOn w:val="DefaultParagraphFont"/>
    <w:link w:val="Footer"/>
    <w:uiPriority w:val="99"/>
    <w:locked/>
    <w:rsid w:val="00643C7B"/>
    <w:rPr>
      <w:rFonts w:ascii="Calibri" w:hAnsi="Calibri" w:cs="Times New Roman"/>
      <w:lang w:eastAsia="ru-RU"/>
    </w:rPr>
  </w:style>
  <w:style w:type="paragraph" w:styleId="BalloonText">
    <w:name w:val="Balloon Text"/>
    <w:basedOn w:val="Normal"/>
    <w:link w:val="BalloonTextChar"/>
    <w:uiPriority w:val="99"/>
    <w:semiHidden/>
    <w:rsid w:val="00F65DDB"/>
    <w:pPr>
      <w:spacing w:after="0" w:line="240" w:lineRule="auto"/>
    </w:pPr>
    <w:rPr>
      <w:rFonts w:ascii="Tahoma" w:eastAsia="Calibri" w:hAnsi="Tahoma"/>
      <w:sz w:val="16"/>
      <w:szCs w:val="20"/>
    </w:rPr>
  </w:style>
  <w:style w:type="character" w:customStyle="1" w:styleId="BalloonTextChar">
    <w:name w:val="Balloon Text Char"/>
    <w:basedOn w:val="DefaultParagraphFont"/>
    <w:link w:val="BalloonText"/>
    <w:uiPriority w:val="99"/>
    <w:semiHidden/>
    <w:locked/>
    <w:rsid w:val="00F65DDB"/>
    <w:rPr>
      <w:rFonts w:ascii="Tahoma" w:hAnsi="Tahoma" w:cs="Times New Roman"/>
      <w:sz w:val="16"/>
      <w:lang w:eastAsia="ru-RU"/>
    </w:rPr>
  </w:style>
  <w:style w:type="paragraph" w:customStyle="1" w:styleId="ConsPlusNormal">
    <w:name w:val="ConsPlusNormal"/>
    <w:uiPriority w:val="99"/>
    <w:rsid w:val="003E34F3"/>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7A3119"/>
    <w:pPr>
      <w:widowControl w:val="0"/>
      <w:autoSpaceDE w:val="0"/>
      <w:autoSpaceDN w:val="0"/>
      <w:adjustRightInd w:val="0"/>
    </w:pPr>
    <w:rPr>
      <w:rFonts w:ascii="Arial" w:eastAsia="Times New Roman" w:hAnsi="Arial" w:cs="Arial"/>
      <w:b/>
      <w:bCs/>
      <w:sz w:val="20"/>
      <w:szCs w:val="20"/>
    </w:rPr>
  </w:style>
  <w:style w:type="character" w:styleId="Strong">
    <w:name w:val="Strong"/>
    <w:basedOn w:val="DefaultParagraphFont"/>
    <w:uiPriority w:val="99"/>
    <w:qFormat/>
    <w:locked/>
    <w:rsid w:val="000A032C"/>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8.29" TargetMode="External"/><Relationship Id="rId3" Type="http://schemas.openxmlformats.org/officeDocument/2006/relationships/settings" Target="settings.xml"/><Relationship Id="rId7" Type="http://schemas.openxmlformats.org/officeDocument/2006/relationships/hyperlink" Target="consultantplus://offline/ref=A75D688006BD5D7C939B4CCC43A0D06F806A99A1C1F161535C3FC5BA6CE0797CA23003AA472E6ECC222EBD24E2f5x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5805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Компьютер</dc:creator>
  <cp:keywords/>
  <dc:description/>
  <cp:lastModifiedBy>Kamalova</cp:lastModifiedBy>
  <cp:revision>3</cp:revision>
  <cp:lastPrinted>2018-02-20T06:22:00Z</cp:lastPrinted>
  <dcterms:created xsi:type="dcterms:W3CDTF">2021-02-02T05:17:00Z</dcterms:created>
  <dcterms:modified xsi:type="dcterms:W3CDTF">2021-02-02T10:03:00Z</dcterms:modified>
</cp:coreProperties>
</file>