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4E" w:rsidRDefault="0027624E">
      <w:pPr>
        <w:pStyle w:val="Heading3"/>
        <w:spacing w:before="64"/>
        <w:ind w:right="337"/>
        <w:jc w:val="center"/>
      </w:pPr>
      <w:r>
        <w:t>Извещение</w:t>
      </w:r>
    </w:p>
    <w:p w:rsidR="0027624E" w:rsidRPr="00070CBF" w:rsidRDefault="0027624E"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27624E" w:rsidRPr="00070CBF" w:rsidRDefault="0027624E"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27624E" w:rsidRPr="00070CBF" w:rsidRDefault="0027624E"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27624E" w:rsidRPr="001B1759" w:rsidRDefault="0027624E"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27624E" w:rsidRPr="001B1759" w:rsidRDefault="0027624E"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27624E" w:rsidRPr="001B1759" w:rsidRDefault="0027624E"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27624E" w:rsidRPr="001B1759" w:rsidRDefault="0027624E" w:rsidP="00070CBF">
      <w:pPr>
        <w:ind w:firstLine="720"/>
        <w:jc w:val="both"/>
        <w:rPr>
          <w:sz w:val="24"/>
          <w:szCs w:val="24"/>
        </w:rPr>
      </w:pPr>
      <w:r w:rsidRPr="004F0B89">
        <w:rPr>
          <w:b/>
          <w:sz w:val="24"/>
          <w:szCs w:val="24"/>
        </w:rPr>
        <w:t>Дата и время приема конвертов с заявлениями: с 2</w:t>
      </w:r>
      <w:r>
        <w:rPr>
          <w:b/>
          <w:sz w:val="24"/>
          <w:szCs w:val="24"/>
        </w:rPr>
        <w:t>2</w:t>
      </w:r>
      <w:r w:rsidRPr="004F0B89">
        <w:rPr>
          <w:b/>
          <w:sz w:val="24"/>
          <w:szCs w:val="24"/>
        </w:rPr>
        <w:t>.10.2021 г. по 0</w:t>
      </w:r>
      <w:r>
        <w:rPr>
          <w:b/>
          <w:sz w:val="24"/>
          <w:szCs w:val="24"/>
        </w:rPr>
        <w:t>6</w:t>
      </w:r>
      <w:r w:rsidRPr="004F0B89">
        <w:rPr>
          <w:b/>
          <w:sz w:val="24"/>
          <w:szCs w:val="24"/>
        </w:rPr>
        <w:t>.12.2021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27624E" w:rsidRPr="001B1759" w:rsidRDefault="0027624E"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27624E" w:rsidRPr="00726212" w:rsidRDefault="0027624E" w:rsidP="00726212">
      <w:pPr>
        <w:ind w:firstLine="720"/>
        <w:jc w:val="both"/>
        <w:rPr>
          <w:b/>
        </w:rPr>
      </w:pPr>
      <w:r w:rsidRPr="001B1759">
        <w:rPr>
          <w:sz w:val="24"/>
          <w:szCs w:val="24"/>
        </w:rPr>
        <w:t xml:space="preserve">Вскрытие конвертов с заявлениями, рассмотрение поданных МБУ </w:t>
      </w:r>
      <w:r>
        <w:rPr>
          <w:sz w:val="24"/>
          <w:szCs w:val="24"/>
        </w:rPr>
        <w:t>«</w:t>
      </w:r>
      <w:r w:rsidRPr="001B1759">
        <w:rPr>
          <w:sz w:val="24"/>
          <w:szCs w:val="24"/>
        </w:rPr>
        <w:t xml:space="preserve">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4F0B89">
        <w:rPr>
          <w:sz w:val="24"/>
          <w:szCs w:val="24"/>
        </w:rPr>
        <w:t xml:space="preserve">муниципального образования «Город Снежинск» </w:t>
      </w:r>
      <w:r w:rsidRPr="004F0B89">
        <w:rPr>
          <w:b/>
          <w:sz w:val="24"/>
          <w:szCs w:val="24"/>
        </w:rPr>
        <w:t>08.12.2021 г. в 11:00 по адресу: 456770,</w:t>
      </w:r>
      <w:r w:rsidRPr="00726212">
        <w:rPr>
          <w:b/>
          <w:sz w:val="24"/>
          <w:szCs w:val="24"/>
        </w:rPr>
        <w:t xml:space="preserve"> Челябинская область, г. Снежинск, ул. Свердлова, д. 24, кабинет 206.</w:t>
      </w:r>
    </w:p>
    <w:p w:rsidR="0027624E" w:rsidRDefault="0027624E" w:rsidP="00F806A1">
      <w:pPr>
        <w:pStyle w:val="BodyText"/>
        <w:ind w:left="0"/>
      </w:pPr>
    </w:p>
    <w:p w:rsidR="0027624E" w:rsidRDefault="0027624E">
      <w:pPr>
        <w:pStyle w:val="BodyText"/>
        <w:spacing w:before="5"/>
        <w:ind w:left="0"/>
        <w:rPr>
          <w:b/>
        </w:rPr>
      </w:pPr>
      <w:r w:rsidRPr="00B7608F">
        <w:rPr>
          <w:b/>
        </w:rPr>
        <w:t xml:space="preserve">В безвозмездное пользование предоставляется следующее </w:t>
      </w:r>
      <w:r>
        <w:rPr>
          <w:b/>
        </w:rPr>
        <w:t>недвижимое</w:t>
      </w:r>
      <w:r w:rsidRPr="00B7608F">
        <w:rPr>
          <w:b/>
        </w:rPr>
        <w:t xml:space="preserve"> имущество, включенное в Перечень:</w:t>
      </w:r>
    </w:p>
    <w:p w:rsidR="0027624E" w:rsidRPr="00277B42" w:rsidRDefault="0027624E" w:rsidP="00277B42">
      <w:pPr>
        <w:rPr>
          <w:sz w:val="24"/>
          <w:szCs w:val="24"/>
          <w:lang w:eastAsia="en-US"/>
        </w:rPr>
      </w:pPr>
      <w:r w:rsidRPr="00277B42">
        <w:rPr>
          <w:sz w:val="24"/>
          <w:szCs w:val="24"/>
          <w:lang w:eastAsia="en-US"/>
        </w:rPr>
        <w:t>Спортивный зал, расположенный по адресу: г. Снежинск, ул. Транспорт</w:t>
      </w:r>
      <w:r>
        <w:rPr>
          <w:sz w:val="24"/>
          <w:szCs w:val="24"/>
          <w:lang w:eastAsia="en-US"/>
        </w:rPr>
        <w:t>н</w:t>
      </w:r>
      <w:r w:rsidRPr="00277B42">
        <w:rPr>
          <w:sz w:val="24"/>
          <w:szCs w:val="24"/>
          <w:lang w:eastAsia="en-US"/>
        </w:rPr>
        <w:t>ая, д. 11а</w:t>
      </w:r>
    </w:p>
    <w:p w:rsidR="0027624E" w:rsidRPr="00277B42" w:rsidRDefault="0027624E" w:rsidP="00277B42">
      <w:pPr>
        <w:rPr>
          <w:sz w:val="24"/>
          <w:szCs w:val="24"/>
          <w:lang w:eastAsia="en-US"/>
        </w:rPr>
      </w:pPr>
      <w:r w:rsidRPr="00277B42">
        <w:rPr>
          <w:sz w:val="24"/>
          <w:szCs w:val="24"/>
          <w:lang w:eastAsia="en-US"/>
        </w:rPr>
        <w:t>- кадастровый номер здания 74:40000000:1118;</w:t>
      </w:r>
    </w:p>
    <w:p w:rsidR="0027624E" w:rsidRPr="00277B42" w:rsidRDefault="0027624E" w:rsidP="00277B42">
      <w:pPr>
        <w:rPr>
          <w:sz w:val="24"/>
          <w:szCs w:val="24"/>
          <w:lang w:eastAsia="en-US"/>
        </w:rPr>
      </w:pPr>
      <w:r w:rsidRPr="00277B42">
        <w:rPr>
          <w:sz w:val="24"/>
          <w:szCs w:val="24"/>
          <w:lang w:eastAsia="en-US"/>
        </w:rPr>
        <w:t>-</w:t>
      </w:r>
      <w:r>
        <w:rPr>
          <w:sz w:val="24"/>
          <w:szCs w:val="24"/>
          <w:lang w:eastAsia="en-US"/>
        </w:rPr>
        <w:t xml:space="preserve"> </w:t>
      </w:r>
      <w:r w:rsidRPr="00277B42">
        <w:rPr>
          <w:sz w:val="24"/>
          <w:szCs w:val="24"/>
          <w:lang w:eastAsia="en-US"/>
        </w:rPr>
        <w:t xml:space="preserve">общая площадь 330,2 кв.м; </w:t>
      </w:r>
    </w:p>
    <w:p w:rsidR="0027624E" w:rsidRPr="00277B42" w:rsidRDefault="0027624E" w:rsidP="00277B42">
      <w:pPr>
        <w:rPr>
          <w:sz w:val="24"/>
          <w:szCs w:val="24"/>
          <w:lang w:eastAsia="en-US"/>
        </w:rPr>
      </w:pPr>
      <w:r w:rsidRPr="00277B42">
        <w:rPr>
          <w:sz w:val="24"/>
          <w:szCs w:val="24"/>
          <w:lang w:eastAsia="en-US"/>
        </w:rPr>
        <w:t>-</w:t>
      </w:r>
      <w:r>
        <w:rPr>
          <w:sz w:val="24"/>
          <w:szCs w:val="24"/>
          <w:lang w:eastAsia="en-US"/>
        </w:rPr>
        <w:t xml:space="preserve"> </w:t>
      </w:r>
      <w:r w:rsidRPr="00277B42">
        <w:rPr>
          <w:sz w:val="24"/>
          <w:szCs w:val="24"/>
          <w:lang w:eastAsia="en-US"/>
        </w:rPr>
        <w:t xml:space="preserve">инвентарный </w:t>
      </w:r>
      <w:r>
        <w:rPr>
          <w:sz w:val="24"/>
          <w:szCs w:val="24"/>
          <w:lang w:eastAsia="en-US"/>
        </w:rPr>
        <w:t>№ 010110007.</w:t>
      </w:r>
    </w:p>
    <w:p w:rsidR="0027624E" w:rsidRDefault="0027624E" w:rsidP="00C876B1">
      <w:pPr>
        <w:pStyle w:val="BodyText"/>
        <w:spacing w:before="5"/>
        <w:ind w:left="0"/>
        <w:rPr>
          <w:b/>
        </w:rPr>
      </w:pPr>
      <w:r w:rsidRPr="00C876B1">
        <w:t>Имущество находится в удовлетворительном состоянии.</w:t>
      </w:r>
      <w:r>
        <w:rPr>
          <w:b/>
        </w:rPr>
        <w:t xml:space="preserve">  </w:t>
      </w:r>
    </w:p>
    <w:p w:rsidR="0027624E" w:rsidRDefault="0027624E" w:rsidP="00C876B1">
      <w:pPr>
        <w:pStyle w:val="BodyText"/>
        <w:spacing w:before="5"/>
        <w:ind w:left="0"/>
        <w:rPr>
          <w:b/>
        </w:rPr>
      </w:pPr>
    </w:p>
    <w:p w:rsidR="0027624E" w:rsidRPr="0074635C" w:rsidRDefault="0027624E" w:rsidP="00726212">
      <w:pPr>
        <w:pStyle w:val="BodyText"/>
        <w:spacing w:before="5"/>
        <w:ind w:left="0"/>
      </w:pPr>
      <w:r>
        <w:t xml:space="preserve">      </w:t>
      </w:r>
      <w:r w:rsidRPr="0074635C">
        <w:t xml:space="preserve">По вопросам осмотра имущества обращаться в МБУ «ФСЦ» по телефону: </w:t>
      </w:r>
    </w:p>
    <w:p w:rsidR="0027624E" w:rsidRPr="0074635C" w:rsidRDefault="0027624E" w:rsidP="0074635C">
      <w:pPr>
        <w:pStyle w:val="BodyText"/>
        <w:spacing w:before="5"/>
      </w:pPr>
      <w:r w:rsidRPr="0074635C">
        <w:t>9-28-37, 3-77-43.</w:t>
      </w:r>
    </w:p>
    <w:p w:rsidR="0027624E" w:rsidRPr="0074635C" w:rsidRDefault="0027624E" w:rsidP="00B964B3">
      <w:pPr>
        <w:pStyle w:val="BodyText"/>
        <w:spacing w:before="5"/>
        <w:ind w:left="0"/>
      </w:pPr>
      <w:r w:rsidRPr="0074635C">
        <w:t>Срок действия договора –</w:t>
      </w:r>
      <w:r>
        <w:t xml:space="preserve"> </w:t>
      </w:r>
      <w:r w:rsidRPr="0074635C">
        <w:t>5 лет.</w:t>
      </w:r>
    </w:p>
    <w:p w:rsidR="0027624E" w:rsidRPr="0074635C" w:rsidRDefault="0027624E" w:rsidP="00B964B3">
      <w:pPr>
        <w:pStyle w:val="BodyText"/>
        <w:spacing w:before="5"/>
        <w:ind w:left="0"/>
      </w:pPr>
      <w:r>
        <w:t xml:space="preserve">     </w:t>
      </w:r>
      <w:r w:rsidRPr="0074635C">
        <w:t>Форма договора безвозмездного пользования в Приложении 2 к настоящему извещению.</w:t>
      </w:r>
    </w:p>
    <w:p w:rsidR="0027624E" w:rsidRDefault="0027624E" w:rsidP="00855E1A">
      <w:pPr>
        <w:pStyle w:val="Heading3"/>
        <w:spacing w:before="73"/>
        <w:jc w:val="center"/>
      </w:pPr>
      <w:r>
        <w:t>Условия предоставления в безвозмездное пользование имущества, включенного в Перечень</w:t>
      </w:r>
    </w:p>
    <w:p w:rsidR="0027624E" w:rsidRDefault="0027624E">
      <w:pPr>
        <w:pStyle w:val="BodyText"/>
        <w:spacing w:before="8"/>
        <w:ind w:left="0"/>
        <w:rPr>
          <w:b/>
          <w:sz w:val="23"/>
        </w:rPr>
      </w:pPr>
    </w:p>
    <w:p w:rsidR="0027624E" w:rsidRPr="00855E1A" w:rsidRDefault="0027624E"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27624E" w:rsidRPr="00855E1A" w:rsidRDefault="0027624E" w:rsidP="00B964B3">
      <w:pPr>
        <w:ind w:firstLine="567"/>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27624E" w:rsidRPr="00855E1A" w:rsidRDefault="0027624E" w:rsidP="00B964B3">
      <w:pPr>
        <w:ind w:firstLine="567"/>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27624E" w:rsidRPr="00855E1A" w:rsidRDefault="0027624E" w:rsidP="00B964B3">
      <w:pPr>
        <w:ind w:firstLine="567"/>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27624E" w:rsidRPr="00855E1A" w:rsidRDefault="0027624E"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на </w:t>
      </w:r>
      <w:r>
        <w:rPr>
          <w:sz w:val="24"/>
          <w:szCs w:val="24"/>
        </w:rPr>
        <w:t>пять</w:t>
      </w:r>
      <w:r w:rsidRPr="00855E1A">
        <w:rPr>
          <w:sz w:val="24"/>
          <w:szCs w:val="24"/>
        </w:rPr>
        <w:t xml:space="preserve"> лет.</w:t>
      </w:r>
    </w:p>
    <w:p w:rsidR="0027624E" w:rsidRPr="00855E1A" w:rsidRDefault="0027624E" w:rsidP="00B964B3">
      <w:pPr>
        <w:ind w:firstLine="567"/>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27624E" w:rsidRPr="00855E1A" w:rsidRDefault="0027624E" w:rsidP="00B964B3">
      <w:pPr>
        <w:pStyle w:val="ConsPlusNormal"/>
        <w:ind w:firstLine="567"/>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27624E" w:rsidRPr="00855E1A" w:rsidRDefault="0027624E" w:rsidP="00B964B3">
      <w:pPr>
        <w:ind w:firstLine="567"/>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27624E" w:rsidRPr="00855E1A" w:rsidRDefault="0027624E" w:rsidP="00B964B3">
      <w:pPr>
        <w:ind w:firstLine="567"/>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27624E" w:rsidRPr="00855E1A" w:rsidRDefault="0027624E" w:rsidP="00B964B3">
      <w:pPr>
        <w:ind w:firstLine="567"/>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27624E" w:rsidRPr="00855E1A" w:rsidRDefault="0027624E" w:rsidP="00B964B3">
      <w:pPr>
        <w:ind w:firstLine="567"/>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27624E" w:rsidRDefault="0027624E">
      <w:pPr>
        <w:pStyle w:val="BodyText"/>
        <w:spacing w:before="2"/>
        <w:ind w:left="0"/>
      </w:pPr>
    </w:p>
    <w:p w:rsidR="0027624E" w:rsidRDefault="0027624E">
      <w:pPr>
        <w:pStyle w:val="Heading3"/>
        <w:ind w:left="333" w:right="340"/>
        <w:jc w:val="center"/>
      </w:pPr>
      <w:r>
        <w:t>Требования к содержанию заявления</w:t>
      </w:r>
    </w:p>
    <w:p w:rsidR="0027624E" w:rsidRDefault="0027624E">
      <w:pPr>
        <w:pStyle w:val="BodyText"/>
        <w:spacing w:before="6"/>
        <w:ind w:left="0"/>
        <w:rPr>
          <w:b/>
          <w:sz w:val="23"/>
        </w:rPr>
      </w:pPr>
    </w:p>
    <w:p w:rsidR="0027624E" w:rsidRPr="00493D9B" w:rsidRDefault="0027624E"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27624E" w:rsidRPr="00493D9B" w:rsidRDefault="0027624E"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27624E" w:rsidRPr="00493D9B" w:rsidRDefault="0027624E"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27624E" w:rsidRPr="00493D9B" w:rsidRDefault="0027624E"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27624E" w:rsidRPr="00493D9B" w:rsidRDefault="0027624E"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27624E" w:rsidRPr="00493D9B" w:rsidRDefault="0027624E" w:rsidP="00B964B3">
      <w:pPr>
        <w:ind w:firstLine="567"/>
        <w:jc w:val="both"/>
        <w:rPr>
          <w:sz w:val="24"/>
          <w:szCs w:val="24"/>
        </w:rPr>
      </w:pPr>
      <w:r w:rsidRPr="00493D9B">
        <w:rPr>
          <w:sz w:val="24"/>
          <w:szCs w:val="24"/>
        </w:rPr>
        <w:t>4) сведения об имуществе:</w:t>
      </w:r>
    </w:p>
    <w:p w:rsidR="0027624E" w:rsidRPr="00493D9B" w:rsidRDefault="0027624E"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27624E" w:rsidRPr="00493D9B" w:rsidRDefault="0027624E"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27624E" w:rsidRPr="00493D9B" w:rsidRDefault="0027624E"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27624E" w:rsidRPr="00493D9B" w:rsidRDefault="0027624E" w:rsidP="00B964B3">
      <w:pPr>
        <w:ind w:firstLine="567"/>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27624E" w:rsidRPr="00493D9B" w:rsidRDefault="0027624E" w:rsidP="00B964B3">
      <w:pPr>
        <w:ind w:firstLine="567"/>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27624E" w:rsidRPr="00493D9B" w:rsidRDefault="0027624E" w:rsidP="00B964B3">
      <w:pPr>
        <w:ind w:firstLine="567"/>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7624E" w:rsidRPr="00493D9B" w:rsidRDefault="0027624E" w:rsidP="00B964B3">
      <w:pPr>
        <w:ind w:firstLine="567"/>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27624E" w:rsidRPr="00493D9B" w:rsidRDefault="0027624E" w:rsidP="00B964B3">
      <w:pPr>
        <w:ind w:firstLine="567"/>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27624E" w:rsidRPr="00493D9B" w:rsidRDefault="0027624E" w:rsidP="00B964B3">
      <w:pPr>
        <w:ind w:firstLine="567"/>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27624E" w:rsidRPr="00493D9B" w:rsidRDefault="0027624E" w:rsidP="00B964B3">
      <w:pPr>
        <w:ind w:firstLine="567"/>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27624E" w:rsidRPr="00493D9B" w:rsidRDefault="0027624E" w:rsidP="00B964B3">
      <w:pPr>
        <w:ind w:firstLine="567"/>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27624E" w:rsidRPr="00493D9B" w:rsidRDefault="0027624E" w:rsidP="00B964B3">
      <w:pPr>
        <w:ind w:firstLine="567"/>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27624E" w:rsidRPr="00493D9B" w:rsidRDefault="0027624E" w:rsidP="00B964B3">
      <w:pPr>
        <w:ind w:firstLine="567"/>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27624E" w:rsidRPr="00493D9B" w:rsidRDefault="0027624E" w:rsidP="00B964B3">
      <w:pPr>
        <w:ind w:firstLine="567"/>
        <w:jc w:val="both"/>
        <w:rPr>
          <w:sz w:val="24"/>
          <w:szCs w:val="24"/>
        </w:rPr>
      </w:pPr>
      <w:r w:rsidRPr="00493D9B">
        <w:rPr>
          <w:sz w:val="24"/>
          <w:szCs w:val="24"/>
        </w:rPr>
        <w:t>15) согласие на заключение договора безвозмездного пользования по примерной форме;</w:t>
      </w:r>
    </w:p>
    <w:p w:rsidR="0027624E" w:rsidRPr="00493D9B" w:rsidRDefault="0027624E" w:rsidP="00B964B3">
      <w:pPr>
        <w:ind w:firstLine="567"/>
        <w:jc w:val="both"/>
        <w:rPr>
          <w:sz w:val="24"/>
          <w:szCs w:val="24"/>
        </w:rPr>
      </w:pPr>
      <w:r w:rsidRPr="00493D9B">
        <w:rPr>
          <w:sz w:val="24"/>
          <w:szCs w:val="24"/>
        </w:rPr>
        <w:t>16) перечень прилагаемых документов.</w:t>
      </w:r>
    </w:p>
    <w:p w:rsidR="0027624E" w:rsidRPr="00493D9B" w:rsidRDefault="0027624E" w:rsidP="00B964B3">
      <w:pPr>
        <w:ind w:firstLine="567"/>
        <w:jc w:val="both"/>
        <w:rPr>
          <w:sz w:val="24"/>
          <w:szCs w:val="24"/>
        </w:rPr>
      </w:pPr>
      <w:r w:rsidRPr="00493D9B">
        <w:rPr>
          <w:sz w:val="24"/>
          <w:szCs w:val="24"/>
        </w:rPr>
        <w:t>К заявлению прилагаются следующие документы:</w:t>
      </w:r>
    </w:p>
    <w:p w:rsidR="0027624E" w:rsidRPr="00493D9B" w:rsidRDefault="0027624E"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27624E" w:rsidRPr="00493D9B" w:rsidRDefault="0027624E"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27624E" w:rsidRPr="00493D9B" w:rsidRDefault="0027624E"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27624E" w:rsidRPr="00493D9B" w:rsidRDefault="0027624E"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27624E" w:rsidRPr="00493D9B" w:rsidRDefault="0027624E"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27624E" w:rsidRPr="00493D9B" w:rsidRDefault="0027624E" w:rsidP="00B964B3">
      <w:pPr>
        <w:ind w:firstLine="567"/>
        <w:jc w:val="both"/>
        <w:rPr>
          <w:sz w:val="24"/>
          <w:szCs w:val="24"/>
        </w:rPr>
      </w:pPr>
      <w:r w:rsidRPr="00493D9B">
        <w:rPr>
          <w:sz w:val="24"/>
          <w:szCs w:val="24"/>
        </w:rPr>
        <w:t>2) копии годовой бухгалтерской отчетности организации за последний год;</w:t>
      </w:r>
    </w:p>
    <w:p w:rsidR="0027624E" w:rsidRPr="00493D9B" w:rsidRDefault="0027624E" w:rsidP="00B964B3">
      <w:pPr>
        <w:ind w:firstLine="567"/>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27624E" w:rsidRPr="00493D9B" w:rsidRDefault="0027624E" w:rsidP="00B964B3">
      <w:pPr>
        <w:ind w:firstLine="567"/>
        <w:jc w:val="both"/>
        <w:rPr>
          <w:sz w:val="24"/>
          <w:szCs w:val="24"/>
        </w:rPr>
      </w:pPr>
      <w:r w:rsidRPr="00493D9B">
        <w:rPr>
          <w:sz w:val="24"/>
          <w:szCs w:val="24"/>
        </w:rPr>
        <w:t xml:space="preserve">4) иные документы, содержащие, подтверждающие и (или) поясняющие сведения. </w:t>
      </w:r>
    </w:p>
    <w:p w:rsidR="0027624E" w:rsidRPr="00493D9B" w:rsidRDefault="0027624E"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27624E" w:rsidRPr="00493D9B" w:rsidRDefault="0027624E"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27624E" w:rsidRPr="00493D9B" w:rsidRDefault="0027624E" w:rsidP="00B964B3">
      <w:pPr>
        <w:ind w:firstLine="567"/>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27624E" w:rsidRPr="00493D9B" w:rsidRDefault="0027624E"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27624E" w:rsidRPr="00493D9B" w:rsidRDefault="0027624E" w:rsidP="00B964B3">
      <w:pPr>
        <w:pStyle w:val="BodyText"/>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27624E" w:rsidRDefault="0027624E">
      <w:pPr>
        <w:pStyle w:val="BodyText"/>
        <w:ind w:right="180" w:firstLine="707"/>
        <w:jc w:val="both"/>
      </w:pPr>
    </w:p>
    <w:p w:rsidR="0027624E" w:rsidRDefault="0027624E" w:rsidP="004B588A">
      <w:pPr>
        <w:pStyle w:val="BodyText"/>
        <w:spacing w:before="72"/>
        <w:ind w:left="5139" w:right="180"/>
        <w:jc w:val="both"/>
      </w:pPr>
      <w:r>
        <w:br w:type="page"/>
      </w:r>
    </w:p>
    <w:p w:rsidR="0027624E" w:rsidRPr="004B588A" w:rsidRDefault="0027624E" w:rsidP="004B588A">
      <w:pPr>
        <w:spacing w:before="72"/>
        <w:ind w:left="5139" w:right="180"/>
        <w:jc w:val="both"/>
        <w:rPr>
          <w:sz w:val="24"/>
          <w:szCs w:val="24"/>
        </w:rPr>
      </w:pPr>
      <w:r w:rsidRPr="004B588A">
        <w:rPr>
          <w:sz w:val="24"/>
          <w:szCs w:val="24"/>
        </w:rPr>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27624E" w:rsidRPr="004B588A" w:rsidRDefault="0027624E" w:rsidP="004B588A">
      <w:pPr>
        <w:rPr>
          <w:szCs w:val="24"/>
        </w:rPr>
      </w:pPr>
    </w:p>
    <w:p w:rsidR="0027624E" w:rsidRPr="004B588A" w:rsidRDefault="0027624E"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27624E" w:rsidRPr="004B588A" w:rsidRDefault="0027624E" w:rsidP="004B588A">
      <w:pPr>
        <w:spacing w:before="6"/>
        <w:rPr>
          <w:szCs w:val="24"/>
        </w:rPr>
      </w:pPr>
    </w:p>
    <w:p w:rsidR="0027624E" w:rsidRPr="004B588A" w:rsidRDefault="0027624E" w:rsidP="004B588A">
      <w:pPr>
        <w:jc w:val="center"/>
        <w:rPr>
          <w:bCs/>
          <w:color w:val="000000"/>
          <w:sz w:val="24"/>
          <w:szCs w:val="24"/>
        </w:rPr>
      </w:pPr>
      <w:r w:rsidRPr="004B588A">
        <w:rPr>
          <w:bCs/>
          <w:color w:val="000000"/>
          <w:sz w:val="24"/>
          <w:szCs w:val="24"/>
        </w:rPr>
        <w:t>Заявление</w:t>
      </w:r>
    </w:p>
    <w:p w:rsidR="0027624E" w:rsidRPr="004B588A" w:rsidRDefault="0027624E" w:rsidP="004B588A">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27624E" w:rsidRPr="004B588A" w:rsidRDefault="0027624E" w:rsidP="004B588A">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27624E" w:rsidRPr="004B588A" w:rsidRDefault="0027624E" w:rsidP="004B588A">
      <w:pPr>
        <w:jc w:val="center"/>
        <w:rPr>
          <w:b/>
          <w:bCs/>
          <w:color w:val="000000"/>
          <w:sz w:val="24"/>
          <w:szCs w:val="24"/>
        </w:rPr>
      </w:pPr>
      <w:r w:rsidRPr="004B588A">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w:t>
            </w:r>
          </w:p>
        </w:tc>
        <w:tc>
          <w:tcPr>
            <w:tcW w:w="5655" w:type="dxa"/>
          </w:tcPr>
          <w:p w:rsidR="0027624E" w:rsidRPr="004B588A" w:rsidRDefault="0027624E" w:rsidP="004B588A">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27624E" w:rsidRPr="004B588A" w:rsidRDefault="0027624E" w:rsidP="004B588A">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27624E" w:rsidRPr="004B588A" w:rsidRDefault="0027624E" w:rsidP="004B588A">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1.2.1</w:t>
            </w:r>
          </w:p>
        </w:tc>
        <w:tc>
          <w:tcPr>
            <w:tcW w:w="5655" w:type="dxa"/>
          </w:tcPr>
          <w:p w:rsidR="0027624E" w:rsidRPr="004B588A" w:rsidRDefault="0027624E" w:rsidP="004B588A">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27624E" w:rsidRPr="004B588A" w:rsidRDefault="0027624E" w:rsidP="004B588A">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27624E" w:rsidRPr="004B588A" w:rsidRDefault="0027624E" w:rsidP="004B588A">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27624E" w:rsidRPr="004B588A" w:rsidRDefault="0027624E" w:rsidP="004B588A">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27624E" w:rsidRPr="004B588A" w:rsidRDefault="0027624E" w:rsidP="004B588A">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3.</w:t>
            </w:r>
          </w:p>
        </w:tc>
        <w:tc>
          <w:tcPr>
            <w:tcW w:w="5655" w:type="dxa"/>
          </w:tcPr>
          <w:p w:rsidR="0027624E" w:rsidRPr="004B588A" w:rsidRDefault="0027624E" w:rsidP="004B588A">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4.</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об имуществе</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а)</w:t>
            </w:r>
          </w:p>
        </w:tc>
        <w:tc>
          <w:tcPr>
            <w:tcW w:w="5655" w:type="dxa"/>
          </w:tcPr>
          <w:p w:rsidR="0027624E" w:rsidRPr="004B588A" w:rsidRDefault="0027624E" w:rsidP="004B588A">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б)</w:t>
            </w:r>
          </w:p>
        </w:tc>
        <w:tc>
          <w:tcPr>
            <w:tcW w:w="5655" w:type="dxa"/>
          </w:tcPr>
          <w:p w:rsidR="0027624E" w:rsidRPr="004B588A" w:rsidRDefault="0027624E" w:rsidP="004B588A">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в)</w:t>
            </w:r>
          </w:p>
        </w:tc>
        <w:tc>
          <w:tcPr>
            <w:tcW w:w="5655" w:type="dxa"/>
          </w:tcPr>
          <w:p w:rsidR="0027624E" w:rsidRPr="004B588A" w:rsidRDefault="0027624E" w:rsidP="004B588A">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5.</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6.</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7.</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8.</w:t>
            </w:r>
          </w:p>
        </w:tc>
        <w:tc>
          <w:tcPr>
            <w:tcW w:w="5655" w:type="dxa"/>
          </w:tcPr>
          <w:p w:rsidR="0027624E" w:rsidRPr="004B588A" w:rsidRDefault="0027624E" w:rsidP="004B588A">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27624E" w:rsidRPr="004B588A" w:rsidRDefault="0027624E" w:rsidP="004B588A">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9.</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10.</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27624E" w:rsidRPr="004B588A" w:rsidRDefault="0027624E" w:rsidP="004B588A">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27624E" w:rsidRPr="004B588A" w:rsidRDefault="0027624E" w:rsidP="004B588A">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27624E" w:rsidRPr="004B588A" w:rsidRDefault="0027624E" w:rsidP="004B588A">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27624E" w:rsidRPr="004B588A" w:rsidRDefault="0027624E" w:rsidP="004B588A">
            <w:pPr>
              <w:overflowPunct w:val="0"/>
              <w:adjustRightInd w:val="0"/>
              <w:jc w:val="center"/>
              <w:rPr>
                <w:b/>
                <w:bCs/>
                <w:color w:val="000000"/>
                <w:sz w:val="24"/>
                <w:szCs w:val="24"/>
              </w:rPr>
            </w:pPr>
          </w:p>
        </w:tc>
      </w:tr>
      <w:tr w:rsidR="0027624E" w:rsidRPr="004B588A" w:rsidTr="00820412">
        <w:tc>
          <w:tcPr>
            <w:tcW w:w="780" w:type="dxa"/>
          </w:tcPr>
          <w:p w:rsidR="0027624E" w:rsidRPr="004B588A" w:rsidRDefault="0027624E" w:rsidP="004B588A">
            <w:pPr>
              <w:overflowPunct w:val="0"/>
              <w:adjustRightInd w:val="0"/>
              <w:jc w:val="center"/>
              <w:rPr>
                <w:bCs/>
                <w:color w:val="000000"/>
                <w:sz w:val="24"/>
                <w:szCs w:val="24"/>
              </w:rPr>
            </w:pPr>
            <w:r w:rsidRPr="004B588A">
              <w:rPr>
                <w:bCs/>
                <w:color w:val="000000"/>
                <w:sz w:val="24"/>
                <w:szCs w:val="24"/>
              </w:rPr>
              <w:t>16.</w:t>
            </w:r>
          </w:p>
        </w:tc>
        <w:tc>
          <w:tcPr>
            <w:tcW w:w="5655" w:type="dxa"/>
          </w:tcPr>
          <w:p w:rsidR="0027624E" w:rsidRPr="004B588A" w:rsidRDefault="0027624E" w:rsidP="004B588A">
            <w:pPr>
              <w:overflowPunct w:val="0"/>
              <w:adjustRightInd w:val="0"/>
              <w:rPr>
                <w:sz w:val="24"/>
                <w:szCs w:val="24"/>
              </w:rPr>
            </w:pPr>
            <w:r w:rsidRPr="004B588A">
              <w:rPr>
                <w:sz w:val="24"/>
                <w:szCs w:val="24"/>
              </w:rPr>
              <w:t>перечень прилагаемых документов</w:t>
            </w:r>
          </w:p>
        </w:tc>
        <w:tc>
          <w:tcPr>
            <w:tcW w:w="3454" w:type="dxa"/>
          </w:tcPr>
          <w:p w:rsidR="0027624E" w:rsidRPr="004B588A" w:rsidRDefault="0027624E" w:rsidP="004B588A">
            <w:pPr>
              <w:overflowPunct w:val="0"/>
              <w:adjustRightInd w:val="0"/>
              <w:jc w:val="center"/>
              <w:rPr>
                <w:b/>
                <w:bCs/>
                <w:color w:val="000000"/>
                <w:sz w:val="24"/>
                <w:szCs w:val="24"/>
              </w:rPr>
            </w:pPr>
          </w:p>
        </w:tc>
      </w:tr>
    </w:tbl>
    <w:p w:rsidR="0027624E" w:rsidRPr="004B588A" w:rsidRDefault="0027624E" w:rsidP="004B588A">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Снежинского городского округа, подтверждаю.</w:t>
      </w:r>
    </w:p>
    <w:p w:rsidR="0027624E" w:rsidRPr="004B588A" w:rsidRDefault="0027624E" w:rsidP="004B588A">
      <w:pPr>
        <w:rPr>
          <w:bCs/>
          <w:color w:val="000000"/>
          <w:sz w:val="24"/>
          <w:szCs w:val="24"/>
        </w:rPr>
      </w:pPr>
      <w:r w:rsidRPr="004B588A">
        <w:rPr>
          <w:bCs/>
          <w:color w:val="000000"/>
          <w:sz w:val="24"/>
          <w:szCs w:val="24"/>
        </w:rPr>
        <w:t> ____________________________________ __________ _________________</w:t>
      </w:r>
    </w:p>
    <w:p w:rsidR="0027624E" w:rsidRPr="004B588A" w:rsidRDefault="0027624E"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27624E" w:rsidRPr="004B588A" w:rsidRDefault="0027624E"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27624E" w:rsidRPr="004B588A" w:rsidRDefault="0027624E" w:rsidP="004B588A">
      <w:pPr>
        <w:rPr>
          <w:bCs/>
          <w:color w:val="000000"/>
          <w:sz w:val="24"/>
          <w:szCs w:val="24"/>
        </w:rPr>
      </w:pPr>
      <w:r w:rsidRPr="004B588A">
        <w:rPr>
          <w:bCs/>
          <w:color w:val="000000"/>
          <w:sz w:val="24"/>
          <w:szCs w:val="24"/>
        </w:rPr>
        <w:t> </w:t>
      </w:r>
    </w:p>
    <w:p w:rsidR="0027624E" w:rsidRPr="004B588A" w:rsidRDefault="0027624E"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27624E" w:rsidRPr="004B588A" w:rsidRDefault="0027624E"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27624E" w:rsidRPr="004B588A" w:rsidRDefault="0027624E" w:rsidP="004B588A">
      <w:pPr>
        <w:spacing w:before="5"/>
        <w:rPr>
          <w:sz w:val="24"/>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p>
    <w:p w:rsidR="0027624E" w:rsidRPr="004B588A" w:rsidRDefault="0027624E" w:rsidP="004B588A">
      <w:pPr>
        <w:rPr>
          <w:sz w:val="26"/>
          <w:szCs w:val="24"/>
        </w:rPr>
      </w:pPr>
      <w:r w:rsidRPr="004B588A">
        <w:rPr>
          <w:sz w:val="26"/>
          <w:szCs w:val="24"/>
        </w:rPr>
        <w:br w:type="page"/>
      </w:r>
    </w:p>
    <w:p w:rsidR="0027624E" w:rsidRPr="004B588A" w:rsidRDefault="0027624E" w:rsidP="004B588A">
      <w:pPr>
        <w:rPr>
          <w:sz w:val="26"/>
          <w:szCs w:val="24"/>
        </w:rPr>
      </w:pPr>
    </w:p>
    <w:p w:rsidR="0027624E" w:rsidRPr="004B588A" w:rsidRDefault="0027624E"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27624E" w:rsidRPr="004B588A" w:rsidRDefault="0027624E" w:rsidP="004B588A">
      <w:pPr>
        <w:spacing w:before="7"/>
        <w:rPr>
          <w:b/>
          <w:sz w:val="23"/>
          <w:szCs w:val="24"/>
        </w:rPr>
      </w:pPr>
    </w:p>
    <w:p w:rsidR="0027624E" w:rsidRPr="004B588A" w:rsidRDefault="0027624E"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27624E" w:rsidRPr="004B588A" w:rsidRDefault="0027624E"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27624E" w:rsidRPr="004B588A" w:rsidRDefault="0027624E"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27624E" w:rsidRPr="004B588A" w:rsidRDefault="0027624E"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27624E" w:rsidRPr="004B588A" w:rsidRDefault="0027624E" w:rsidP="004B588A">
      <w:pPr>
        <w:pStyle w:val="BodyText"/>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27624E" w:rsidRPr="004B588A" w:rsidRDefault="0027624E" w:rsidP="004B588A">
      <w:pPr>
        <w:spacing w:line="360" w:lineRule="auto"/>
        <w:ind w:firstLine="720"/>
        <w:jc w:val="both"/>
        <w:rPr>
          <w:sz w:val="24"/>
          <w:szCs w:val="24"/>
        </w:rPr>
        <w:sectPr w:rsidR="0027624E" w:rsidRPr="004B588A" w:rsidSect="0017012A">
          <w:pgSz w:w="11910" w:h="16840"/>
          <w:pgMar w:top="1134" w:right="1134" w:bottom="1134" w:left="1474" w:header="720" w:footer="720" w:gutter="0"/>
          <w:cols w:space="720"/>
        </w:sectPr>
      </w:pPr>
    </w:p>
    <w:p w:rsidR="0027624E" w:rsidRDefault="0027624E" w:rsidP="004B588A">
      <w:pPr>
        <w:pStyle w:val="BodyText"/>
        <w:spacing w:before="72"/>
        <w:ind w:left="0" w:right="180"/>
        <w:jc w:val="both"/>
      </w:pPr>
    </w:p>
    <w:p w:rsidR="0027624E" w:rsidRPr="003255B6" w:rsidRDefault="0027624E" w:rsidP="003255B6">
      <w:pPr>
        <w:spacing w:before="72"/>
        <w:ind w:left="5139" w:right="180"/>
        <w:jc w:val="both"/>
        <w:rPr>
          <w:sz w:val="24"/>
          <w:szCs w:val="24"/>
        </w:rPr>
      </w:pPr>
      <w:r w:rsidRPr="003255B6">
        <w:rPr>
          <w:sz w:val="24"/>
          <w:szCs w:val="24"/>
        </w:rPr>
        <w:t xml:space="preserve">предоставления в безвозмездное пользование имущества, включенного в перечень </w:t>
      </w:r>
      <w:r w:rsidRPr="003255B6">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27624E" w:rsidRPr="003255B6" w:rsidRDefault="0027624E" w:rsidP="003255B6">
      <w:pPr>
        <w:spacing w:before="97" w:line="828" w:lineRule="exact"/>
        <w:ind w:left="467" w:right="168"/>
        <w:outlineLvl w:val="2"/>
        <w:rPr>
          <w:bCs/>
          <w:sz w:val="24"/>
          <w:szCs w:val="24"/>
        </w:rPr>
      </w:pPr>
      <w:r w:rsidRPr="003255B6">
        <w:rPr>
          <w:b/>
          <w:bCs/>
          <w:sz w:val="24"/>
          <w:szCs w:val="24"/>
        </w:rPr>
        <w:t xml:space="preserve">                                          Форма договора безвозмездного пользования </w:t>
      </w:r>
    </w:p>
    <w:p w:rsidR="0027624E" w:rsidRPr="003255B6" w:rsidRDefault="0027624E" w:rsidP="003255B6">
      <w:pPr>
        <w:ind w:left="318"/>
        <w:rPr>
          <w:b/>
          <w:sz w:val="26"/>
          <w:szCs w:val="24"/>
        </w:rPr>
      </w:pPr>
      <w:r w:rsidRPr="003255B6">
        <w:rPr>
          <w:b/>
          <w:sz w:val="26"/>
          <w:szCs w:val="24"/>
        </w:rPr>
        <w:t xml:space="preserve">              </w:t>
      </w:r>
    </w:p>
    <w:p w:rsidR="0027624E" w:rsidRPr="003255B6" w:rsidRDefault="0027624E" w:rsidP="003255B6">
      <w:pPr>
        <w:ind w:left="318"/>
        <w:rPr>
          <w:b/>
          <w:sz w:val="26"/>
          <w:szCs w:val="24"/>
        </w:rPr>
      </w:pPr>
    </w:p>
    <w:p w:rsidR="0027624E" w:rsidRPr="003255B6" w:rsidRDefault="0027624E" w:rsidP="003255B6">
      <w:pPr>
        <w:ind w:left="318"/>
        <w:rPr>
          <w:b/>
          <w:sz w:val="26"/>
          <w:szCs w:val="24"/>
        </w:rPr>
      </w:pPr>
    </w:p>
    <w:p w:rsidR="0027624E" w:rsidRPr="003255B6" w:rsidRDefault="0027624E" w:rsidP="003255B6">
      <w:pPr>
        <w:ind w:left="318"/>
        <w:rPr>
          <w:b/>
          <w:sz w:val="26"/>
          <w:szCs w:val="24"/>
        </w:rPr>
      </w:pPr>
    </w:p>
    <w:p w:rsidR="0027624E" w:rsidRPr="003255B6" w:rsidRDefault="0027624E" w:rsidP="003255B6">
      <w:pPr>
        <w:ind w:left="318"/>
        <w:rPr>
          <w:b/>
          <w:sz w:val="26"/>
          <w:szCs w:val="24"/>
        </w:rPr>
      </w:pPr>
      <w:r w:rsidRPr="003255B6">
        <w:rPr>
          <w:b/>
          <w:sz w:val="26"/>
          <w:szCs w:val="24"/>
        </w:rPr>
        <w:t>Место заключения Договора:</w:t>
      </w:r>
      <w:r w:rsidRPr="003255B6">
        <w:rPr>
          <w:b/>
          <w:sz w:val="26"/>
          <w:szCs w:val="24"/>
        </w:rPr>
        <w:tab/>
        <w:t xml:space="preserve">     </w:t>
      </w:r>
      <w:r>
        <w:rPr>
          <w:b/>
          <w:sz w:val="26"/>
          <w:szCs w:val="24"/>
        </w:rPr>
        <w:t xml:space="preserve">                 </w:t>
      </w:r>
      <w:r w:rsidRPr="003255B6">
        <w:rPr>
          <w:b/>
          <w:sz w:val="26"/>
          <w:szCs w:val="24"/>
        </w:rPr>
        <w:t xml:space="preserve"> Дата заключения Договора:</w:t>
      </w:r>
    </w:p>
    <w:p w:rsidR="0027624E" w:rsidRPr="003255B6" w:rsidRDefault="0027624E" w:rsidP="003255B6">
      <w:pPr>
        <w:ind w:left="318"/>
        <w:rPr>
          <w:b/>
          <w:sz w:val="26"/>
          <w:szCs w:val="24"/>
        </w:rPr>
      </w:pPr>
      <w:r w:rsidRPr="003255B6">
        <w:rPr>
          <w:b/>
          <w:sz w:val="26"/>
          <w:szCs w:val="24"/>
        </w:rPr>
        <w:t>Российская Федерация,                                                          _________________ 20__ год</w:t>
      </w:r>
    </w:p>
    <w:p w:rsidR="0027624E" w:rsidRPr="003255B6" w:rsidRDefault="0027624E" w:rsidP="003255B6">
      <w:pPr>
        <w:ind w:left="318"/>
        <w:rPr>
          <w:b/>
          <w:sz w:val="26"/>
          <w:szCs w:val="24"/>
        </w:rPr>
      </w:pPr>
      <w:r w:rsidRPr="003255B6">
        <w:rPr>
          <w:b/>
          <w:sz w:val="26"/>
          <w:szCs w:val="24"/>
        </w:rPr>
        <w:t xml:space="preserve">Челябинская область,                 </w:t>
      </w:r>
    </w:p>
    <w:p w:rsidR="0027624E" w:rsidRPr="003255B6" w:rsidRDefault="0027624E" w:rsidP="003255B6">
      <w:pPr>
        <w:ind w:left="318"/>
        <w:rPr>
          <w:b/>
          <w:sz w:val="26"/>
          <w:szCs w:val="24"/>
        </w:rPr>
      </w:pPr>
      <w:r w:rsidRPr="003255B6">
        <w:rPr>
          <w:b/>
          <w:sz w:val="26"/>
          <w:szCs w:val="24"/>
        </w:rPr>
        <w:t>город Снежинск</w:t>
      </w:r>
      <w:r w:rsidRPr="003255B6">
        <w:rPr>
          <w:b/>
          <w:sz w:val="26"/>
          <w:szCs w:val="24"/>
        </w:rPr>
        <w:tab/>
      </w:r>
    </w:p>
    <w:p w:rsidR="0027624E" w:rsidRPr="003255B6" w:rsidRDefault="0027624E" w:rsidP="003255B6">
      <w:pPr>
        <w:ind w:left="318"/>
        <w:rPr>
          <w:b/>
          <w:sz w:val="26"/>
          <w:szCs w:val="24"/>
        </w:rPr>
      </w:pPr>
    </w:p>
    <w:p w:rsidR="0027624E" w:rsidRPr="003255B6" w:rsidRDefault="0027624E" w:rsidP="003255B6">
      <w:pPr>
        <w:ind w:left="318"/>
        <w:jc w:val="both"/>
        <w:rPr>
          <w:b/>
          <w:sz w:val="26"/>
          <w:szCs w:val="24"/>
        </w:rPr>
      </w:pPr>
    </w:p>
    <w:p w:rsidR="0027624E" w:rsidRPr="003255B6" w:rsidRDefault="0027624E" w:rsidP="003255B6">
      <w:pPr>
        <w:ind w:left="318"/>
        <w:jc w:val="both"/>
        <w:rPr>
          <w:sz w:val="26"/>
          <w:szCs w:val="24"/>
        </w:rPr>
      </w:pPr>
      <w:r w:rsidRPr="003255B6">
        <w:rPr>
          <w:sz w:val="26"/>
          <w:szCs w:val="24"/>
        </w:rPr>
        <w:t>___________________(КУИ города Снежинска/владелец имущества на праве оперативного управления),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(должность, ФИО), действующего на основании</w:t>
      </w:r>
      <w:r w:rsidRPr="003255B6">
        <w:rPr>
          <w:sz w:val="26"/>
          <w:szCs w:val="24"/>
        </w:rPr>
        <w:tab/>
      </w:r>
      <w:r w:rsidRPr="003255B6">
        <w:rPr>
          <w:sz w:val="26"/>
          <w:szCs w:val="24"/>
        </w:rPr>
        <w:tab/>
      </w:r>
      <w:r w:rsidRPr="003255B6">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27624E" w:rsidRPr="003255B6" w:rsidRDefault="0027624E" w:rsidP="003255B6">
      <w:pPr>
        <w:ind w:left="318"/>
        <w:jc w:val="both"/>
        <w:rPr>
          <w:sz w:val="26"/>
          <w:szCs w:val="24"/>
        </w:rPr>
      </w:pPr>
    </w:p>
    <w:p w:rsidR="0027624E" w:rsidRPr="003255B6" w:rsidRDefault="0027624E" w:rsidP="003255B6">
      <w:pPr>
        <w:tabs>
          <w:tab w:val="left" w:pos="142"/>
        </w:tabs>
        <w:jc w:val="center"/>
        <w:rPr>
          <w:b/>
          <w:sz w:val="26"/>
          <w:szCs w:val="24"/>
        </w:rPr>
      </w:pPr>
      <w:r w:rsidRPr="003255B6">
        <w:rPr>
          <w:b/>
          <w:sz w:val="26"/>
          <w:szCs w:val="24"/>
        </w:rPr>
        <w:t>1. Предмет договора</w:t>
      </w:r>
    </w:p>
    <w:p w:rsidR="0027624E" w:rsidRPr="003255B6" w:rsidRDefault="0027624E" w:rsidP="003255B6">
      <w:pPr>
        <w:tabs>
          <w:tab w:val="left" w:pos="142"/>
        </w:tabs>
        <w:ind w:firstLine="567"/>
        <w:jc w:val="both"/>
        <w:rPr>
          <w:sz w:val="26"/>
          <w:szCs w:val="24"/>
        </w:rPr>
      </w:pPr>
      <w:r w:rsidRPr="003255B6">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следующее муниципальное имущество: ______________ - ______________ (например здание, нежилые помещения  сооружение), (далее – Имущество), ____________________(указываются характеристики недвижимого</w:t>
      </w:r>
      <w:r w:rsidRPr="003255B6">
        <w:rPr>
          <w:sz w:val="26"/>
          <w:szCs w:val="24"/>
        </w:rPr>
        <w:tab/>
        <w:t xml:space="preserve"> имущества в соответствии со сведениями из единого государственного реестра не-движимости), инвентарный номер ___________________________________, реестровый номер _____________________, стоимость которого составляет:</w:t>
      </w:r>
    </w:p>
    <w:p w:rsidR="0027624E" w:rsidRPr="003255B6" w:rsidRDefault="0027624E" w:rsidP="003255B6">
      <w:pPr>
        <w:tabs>
          <w:tab w:val="left" w:pos="142"/>
        </w:tabs>
        <w:jc w:val="both"/>
        <w:rPr>
          <w:sz w:val="26"/>
          <w:szCs w:val="24"/>
        </w:rPr>
      </w:pPr>
      <w:r w:rsidRPr="003255B6">
        <w:rPr>
          <w:sz w:val="26"/>
          <w:szCs w:val="24"/>
        </w:rPr>
        <w:t>- балансовая стоимость – _________________ рублей;</w:t>
      </w:r>
    </w:p>
    <w:p w:rsidR="0027624E" w:rsidRPr="003255B6" w:rsidRDefault="0027624E" w:rsidP="003255B6">
      <w:pPr>
        <w:tabs>
          <w:tab w:val="left" w:pos="142"/>
        </w:tabs>
        <w:jc w:val="both"/>
        <w:rPr>
          <w:sz w:val="26"/>
          <w:szCs w:val="24"/>
        </w:rPr>
      </w:pPr>
      <w:r w:rsidRPr="003255B6">
        <w:rPr>
          <w:sz w:val="26"/>
          <w:szCs w:val="24"/>
        </w:rPr>
        <w:t>- справедливая стоимость _______________ рублей.</w:t>
      </w:r>
    </w:p>
    <w:p w:rsidR="0027624E" w:rsidRPr="003255B6" w:rsidRDefault="0027624E" w:rsidP="003255B6">
      <w:pPr>
        <w:tabs>
          <w:tab w:val="left" w:pos="142"/>
        </w:tabs>
        <w:jc w:val="both"/>
        <w:rPr>
          <w:sz w:val="26"/>
          <w:szCs w:val="24"/>
        </w:rPr>
      </w:pPr>
      <w:r w:rsidRPr="003255B6">
        <w:rPr>
          <w:sz w:val="26"/>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27624E" w:rsidRPr="003255B6" w:rsidRDefault="0027624E" w:rsidP="003255B6">
      <w:pPr>
        <w:tabs>
          <w:tab w:val="left" w:pos="142"/>
        </w:tabs>
        <w:ind w:firstLine="567"/>
        <w:jc w:val="both"/>
        <w:rPr>
          <w:sz w:val="26"/>
          <w:szCs w:val="24"/>
        </w:rPr>
      </w:pPr>
      <w:r w:rsidRPr="003255B6">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27624E" w:rsidRPr="003255B6" w:rsidRDefault="0027624E" w:rsidP="003255B6">
      <w:pPr>
        <w:tabs>
          <w:tab w:val="left" w:pos="142"/>
        </w:tabs>
        <w:ind w:firstLine="567"/>
        <w:jc w:val="both"/>
        <w:rPr>
          <w:sz w:val="26"/>
          <w:szCs w:val="24"/>
        </w:rPr>
      </w:pPr>
      <w:r w:rsidRPr="003255B6">
        <w:rPr>
          <w:sz w:val="26"/>
          <w:szCs w:val="24"/>
        </w:rPr>
        <w:t>1.3. Имущество передается ССУДОПОЛУЧАТЕЛЮ для использования под _________________ (целевое использование имущества).</w:t>
      </w:r>
    </w:p>
    <w:p w:rsidR="0027624E" w:rsidRPr="003255B6" w:rsidRDefault="0027624E" w:rsidP="003255B6">
      <w:pPr>
        <w:tabs>
          <w:tab w:val="left" w:pos="142"/>
        </w:tabs>
        <w:jc w:val="center"/>
        <w:rPr>
          <w:b/>
          <w:sz w:val="26"/>
          <w:szCs w:val="24"/>
        </w:rPr>
      </w:pPr>
      <w:r w:rsidRPr="003255B6">
        <w:rPr>
          <w:b/>
          <w:sz w:val="26"/>
          <w:szCs w:val="24"/>
        </w:rPr>
        <w:t>2. Срок действия договора</w:t>
      </w:r>
    </w:p>
    <w:p w:rsidR="0027624E" w:rsidRDefault="0027624E" w:rsidP="003255B6">
      <w:pPr>
        <w:tabs>
          <w:tab w:val="left" w:pos="142"/>
        </w:tabs>
        <w:ind w:firstLine="567"/>
        <w:jc w:val="both"/>
        <w:rPr>
          <w:sz w:val="26"/>
          <w:szCs w:val="24"/>
        </w:rPr>
      </w:pPr>
      <w:r w:rsidRPr="003255B6">
        <w:rPr>
          <w:sz w:val="26"/>
          <w:szCs w:val="24"/>
        </w:rPr>
        <w:t>2.1. Настоящий договор заключается срок</w:t>
      </w:r>
      <w:r>
        <w:rPr>
          <w:sz w:val="26"/>
          <w:szCs w:val="24"/>
        </w:rPr>
        <w:t>ом на 5 лет.</w:t>
      </w:r>
      <w:r w:rsidRPr="003255B6">
        <w:rPr>
          <w:sz w:val="26"/>
          <w:szCs w:val="24"/>
        </w:rPr>
        <w:t xml:space="preserve"> </w:t>
      </w:r>
    </w:p>
    <w:p w:rsidR="0027624E" w:rsidRPr="003255B6" w:rsidRDefault="0027624E" w:rsidP="003255B6">
      <w:pPr>
        <w:tabs>
          <w:tab w:val="left" w:pos="142"/>
        </w:tabs>
        <w:ind w:firstLine="567"/>
        <w:jc w:val="both"/>
        <w:rPr>
          <w:sz w:val="26"/>
          <w:szCs w:val="24"/>
        </w:rPr>
      </w:pPr>
      <w:r w:rsidRPr="003255B6">
        <w:rPr>
          <w:sz w:val="26"/>
          <w:szCs w:val="24"/>
        </w:rPr>
        <w:t>2.2. Окончание срока действия договора не освобождает Стороны от ответственности за его нарушение.</w:t>
      </w:r>
    </w:p>
    <w:p w:rsidR="0027624E" w:rsidRPr="003255B6" w:rsidRDefault="0027624E" w:rsidP="003255B6">
      <w:pPr>
        <w:tabs>
          <w:tab w:val="left" w:pos="142"/>
        </w:tabs>
        <w:jc w:val="center"/>
        <w:rPr>
          <w:b/>
          <w:sz w:val="26"/>
          <w:szCs w:val="24"/>
        </w:rPr>
      </w:pPr>
      <w:r w:rsidRPr="003255B6">
        <w:rPr>
          <w:b/>
          <w:sz w:val="26"/>
          <w:szCs w:val="24"/>
        </w:rPr>
        <w:t>3. Права и обязанности сторон</w:t>
      </w:r>
    </w:p>
    <w:p w:rsidR="0027624E" w:rsidRPr="003255B6" w:rsidRDefault="0027624E" w:rsidP="003255B6">
      <w:pPr>
        <w:tabs>
          <w:tab w:val="left" w:pos="142"/>
        </w:tabs>
        <w:ind w:firstLine="567"/>
        <w:jc w:val="both"/>
        <w:rPr>
          <w:sz w:val="26"/>
          <w:szCs w:val="24"/>
        </w:rPr>
      </w:pPr>
      <w:r w:rsidRPr="003255B6">
        <w:rPr>
          <w:sz w:val="26"/>
          <w:szCs w:val="24"/>
        </w:rPr>
        <w:t>3.1. ССУДОДАТЕЛЬ обязуется:</w:t>
      </w:r>
    </w:p>
    <w:p w:rsidR="0027624E" w:rsidRPr="003255B6" w:rsidRDefault="0027624E" w:rsidP="003255B6">
      <w:pPr>
        <w:tabs>
          <w:tab w:val="left" w:pos="142"/>
        </w:tabs>
        <w:ind w:firstLine="567"/>
        <w:jc w:val="both"/>
        <w:rPr>
          <w:sz w:val="26"/>
          <w:szCs w:val="24"/>
        </w:rPr>
      </w:pPr>
      <w:r w:rsidRPr="003255B6">
        <w:rPr>
          <w:sz w:val="26"/>
          <w:szCs w:val="24"/>
        </w:rPr>
        <w:t>3.1.1. Предоставить Имущество в состоянии, соответствующем условиям настоящего договора и его назначению;</w:t>
      </w:r>
    </w:p>
    <w:p w:rsidR="0027624E" w:rsidRPr="003255B6" w:rsidRDefault="0027624E" w:rsidP="003255B6">
      <w:pPr>
        <w:tabs>
          <w:tab w:val="left" w:pos="142"/>
        </w:tabs>
        <w:ind w:firstLine="567"/>
        <w:jc w:val="both"/>
        <w:rPr>
          <w:sz w:val="26"/>
          <w:szCs w:val="24"/>
        </w:rPr>
      </w:pPr>
      <w:r w:rsidRPr="003255B6">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27624E" w:rsidRPr="003255B6" w:rsidRDefault="0027624E" w:rsidP="003255B6">
      <w:pPr>
        <w:tabs>
          <w:tab w:val="left" w:pos="142"/>
        </w:tabs>
        <w:ind w:firstLine="567"/>
        <w:jc w:val="both"/>
        <w:rPr>
          <w:sz w:val="26"/>
          <w:szCs w:val="24"/>
        </w:rPr>
      </w:pPr>
      <w:r w:rsidRPr="003255B6">
        <w:rPr>
          <w:sz w:val="26"/>
          <w:szCs w:val="24"/>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27624E" w:rsidRPr="003255B6" w:rsidRDefault="0027624E" w:rsidP="003255B6">
      <w:pPr>
        <w:tabs>
          <w:tab w:val="left" w:pos="142"/>
        </w:tabs>
        <w:ind w:firstLine="567"/>
        <w:jc w:val="both"/>
        <w:rPr>
          <w:sz w:val="26"/>
          <w:szCs w:val="24"/>
        </w:rPr>
      </w:pPr>
      <w:r w:rsidRPr="003255B6">
        <w:rPr>
          <w:sz w:val="26"/>
          <w:szCs w:val="24"/>
        </w:rPr>
        <w:t>3.1.4. Контролировать соблюдение ССУДОПОЛУЧАТЕЛЕМ условий, целей и порядка использования Имущества.</w:t>
      </w:r>
    </w:p>
    <w:p w:rsidR="0027624E" w:rsidRPr="003255B6" w:rsidRDefault="0027624E" w:rsidP="003255B6">
      <w:pPr>
        <w:tabs>
          <w:tab w:val="left" w:pos="142"/>
        </w:tabs>
        <w:ind w:firstLine="567"/>
        <w:jc w:val="both"/>
        <w:rPr>
          <w:sz w:val="26"/>
          <w:szCs w:val="24"/>
        </w:rPr>
      </w:pPr>
      <w:r w:rsidRPr="003255B6">
        <w:rPr>
          <w:sz w:val="26"/>
          <w:szCs w:val="24"/>
        </w:rPr>
        <w:t>3.2. ССУДОПОЛУЧАТЕЛЬ обязуется:</w:t>
      </w:r>
    </w:p>
    <w:p w:rsidR="0027624E" w:rsidRPr="003255B6" w:rsidRDefault="0027624E" w:rsidP="003255B6">
      <w:pPr>
        <w:tabs>
          <w:tab w:val="left" w:pos="142"/>
        </w:tabs>
        <w:ind w:firstLine="567"/>
        <w:jc w:val="both"/>
        <w:rPr>
          <w:sz w:val="26"/>
          <w:szCs w:val="24"/>
        </w:rPr>
      </w:pPr>
      <w:r w:rsidRPr="003255B6">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27624E" w:rsidRPr="003255B6" w:rsidRDefault="0027624E" w:rsidP="003255B6">
      <w:pPr>
        <w:tabs>
          <w:tab w:val="left" w:pos="0"/>
        </w:tabs>
        <w:ind w:firstLine="142"/>
        <w:jc w:val="both"/>
        <w:rPr>
          <w:sz w:val="26"/>
          <w:szCs w:val="24"/>
        </w:rPr>
      </w:pPr>
      <w:r w:rsidRPr="003255B6">
        <w:rPr>
          <w:sz w:val="26"/>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за-включения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27624E" w:rsidRPr="003255B6" w:rsidRDefault="0027624E" w:rsidP="003255B6">
      <w:pPr>
        <w:tabs>
          <w:tab w:val="left" w:pos="0"/>
        </w:tabs>
        <w:ind w:firstLine="567"/>
        <w:jc w:val="both"/>
        <w:rPr>
          <w:sz w:val="26"/>
          <w:szCs w:val="24"/>
        </w:rPr>
      </w:pPr>
      <w:r w:rsidRPr="003255B6">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27624E" w:rsidRPr="003255B6" w:rsidRDefault="0027624E" w:rsidP="003255B6">
      <w:pPr>
        <w:tabs>
          <w:tab w:val="left" w:pos="0"/>
        </w:tabs>
        <w:ind w:firstLine="567"/>
        <w:jc w:val="both"/>
        <w:rPr>
          <w:sz w:val="26"/>
          <w:szCs w:val="24"/>
        </w:rPr>
      </w:pPr>
      <w:r w:rsidRPr="003255B6">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27624E" w:rsidRPr="003255B6" w:rsidRDefault="0027624E" w:rsidP="003255B6">
      <w:pPr>
        <w:tabs>
          <w:tab w:val="left" w:pos="0"/>
        </w:tabs>
        <w:ind w:firstLine="567"/>
        <w:jc w:val="both"/>
        <w:rPr>
          <w:sz w:val="26"/>
          <w:szCs w:val="24"/>
        </w:rPr>
      </w:pPr>
      <w:r w:rsidRPr="003255B6">
        <w:rPr>
          <w:sz w:val="26"/>
          <w:szCs w:val="24"/>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Имущества, переданного по договору безвозмездного пользования. </w:t>
      </w:r>
    </w:p>
    <w:p w:rsidR="0027624E" w:rsidRPr="003255B6" w:rsidRDefault="0027624E" w:rsidP="003255B6">
      <w:pPr>
        <w:tabs>
          <w:tab w:val="left" w:pos="0"/>
        </w:tabs>
        <w:ind w:firstLine="567"/>
        <w:jc w:val="both"/>
        <w:rPr>
          <w:sz w:val="26"/>
          <w:szCs w:val="24"/>
        </w:rPr>
      </w:pPr>
      <w:r w:rsidRPr="003255B6">
        <w:rPr>
          <w:sz w:val="26"/>
          <w:szCs w:val="24"/>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27624E" w:rsidRPr="003255B6" w:rsidRDefault="0027624E" w:rsidP="003255B6">
      <w:pPr>
        <w:tabs>
          <w:tab w:val="left" w:pos="0"/>
        </w:tabs>
        <w:ind w:firstLine="567"/>
        <w:jc w:val="both"/>
        <w:rPr>
          <w:sz w:val="26"/>
          <w:szCs w:val="24"/>
        </w:rPr>
      </w:pPr>
      <w:r w:rsidRPr="003255B6">
        <w:rPr>
          <w:sz w:val="26"/>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27624E" w:rsidRPr="003255B6" w:rsidRDefault="0027624E" w:rsidP="003255B6">
      <w:pPr>
        <w:tabs>
          <w:tab w:val="left" w:pos="0"/>
        </w:tabs>
        <w:ind w:firstLine="567"/>
        <w:jc w:val="both"/>
        <w:rPr>
          <w:sz w:val="26"/>
          <w:szCs w:val="24"/>
        </w:rPr>
      </w:pPr>
      <w:r w:rsidRPr="003255B6">
        <w:rPr>
          <w:sz w:val="26"/>
          <w:szCs w:val="24"/>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27624E" w:rsidRPr="003255B6" w:rsidRDefault="0027624E" w:rsidP="003255B6">
      <w:pPr>
        <w:tabs>
          <w:tab w:val="left" w:pos="0"/>
        </w:tabs>
        <w:ind w:firstLine="567"/>
        <w:jc w:val="both"/>
        <w:rPr>
          <w:sz w:val="26"/>
          <w:szCs w:val="24"/>
        </w:rPr>
      </w:pPr>
      <w:r w:rsidRPr="003255B6">
        <w:rPr>
          <w:sz w:val="26"/>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27624E" w:rsidRPr="003255B6" w:rsidRDefault="0027624E" w:rsidP="003255B6">
      <w:pPr>
        <w:tabs>
          <w:tab w:val="left" w:pos="0"/>
        </w:tabs>
        <w:ind w:firstLine="567"/>
        <w:jc w:val="both"/>
        <w:rPr>
          <w:sz w:val="26"/>
          <w:szCs w:val="24"/>
        </w:rPr>
      </w:pPr>
      <w:r w:rsidRPr="003255B6">
        <w:rPr>
          <w:sz w:val="26"/>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27624E" w:rsidRPr="003255B6" w:rsidRDefault="0027624E" w:rsidP="003255B6">
      <w:pPr>
        <w:tabs>
          <w:tab w:val="left" w:pos="0"/>
        </w:tabs>
        <w:ind w:firstLine="567"/>
        <w:jc w:val="both"/>
        <w:rPr>
          <w:sz w:val="26"/>
          <w:szCs w:val="24"/>
        </w:rPr>
      </w:pPr>
      <w:r w:rsidRPr="003255B6">
        <w:rPr>
          <w:sz w:val="26"/>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27624E" w:rsidRPr="003255B6" w:rsidRDefault="0027624E" w:rsidP="003255B6">
      <w:pPr>
        <w:tabs>
          <w:tab w:val="left" w:pos="0"/>
        </w:tabs>
        <w:ind w:firstLine="567"/>
        <w:jc w:val="both"/>
        <w:rPr>
          <w:sz w:val="26"/>
          <w:szCs w:val="24"/>
        </w:rPr>
      </w:pPr>
      <w:r w:rsidRPr="003255B6">
        <w:rPr>
          <w:sz w:val="26"/>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27624E" w:rsidRPr="003255B6" w:rsidRDefault="0027624E" w:rsidP="003255B6">
      <w:pPr>
        <w:tabs>
          <w:tab w:val="left" w:pos="0"/>
        </w:tabs>
        <w:ind w:firstLine="567"/>
        <w:jc w:val="both"/>
        <w:rPr>
          <w:sz w:val="26"/>
          <w:szCs w:val="24"/>
        </w:rPr>
      </w:pPr>
      <w:r w:rsidRPr="003255B6">
        <w:rPr>
          <w:sz w:val="26"/>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27624E" w:rsidRPr="003255B6" w:rsidRDefault="0027624E" w:rsidP="003255B6">
      <w:pPr>
        <w:tabs>
          <w:tab w:val="left" w:pos="0"/>
        </w:tabs>
        <w:ind w:firstLine="567"/>
        <w:jc w:val="both"/>
        <w:rPr>
          <w:sz w:val="26"/>
          <w:szCs w:val="24"/>
        </w:rPr>
      </w:pPr>
      <w:r w:rsidRPr="003255B6">
        <w:rPr>
          <w:sz w:val="26"/>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27624E" w:rsidRPr="003255B6" w:rsidRDefault="0027624E" w:rsidP="003255B6">
      <w:pPr>
        <w:ind w:firstLine="567"/>
        <w:jc w:val="both"/>
        <w:rPr>
          <w:sz w:val="26"/>
          <w:szCs w:val="24"/>
        </w:rPr>
      </w:pPr>
      <w:r w:rsidRPr="003255B6">
        <w:rPr>
          <w:sz w:val="26"/>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27624E" w:rsidRPr="003255B6" w:rsidRDefault="0027624E" w:rsidP="003255B6">
      <w:pPr>
        <w:ind w:firstLine="567"/>
        <w:jc w:val="both"/>
        <w:rPr>
          <w:sz w:val="26"/>
          <w:szCs w:val="24"/>
        </w:rPr>
      </w:pPr>
      <w:r w:rsidRPr="003255B6">
        <w:rPr>
          <w:sz w:val="26"/>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27624E" w:rsidRPr="003255B6" w:rsidRDefault="0027624E" w:rsidP="003255B6">
      <w:pPr>
        <w:ind w:firstLine="567"/>
        <w:jc w:val="both"/>
        <w:rPr>
          <w:sz w:val="26"/>
          <w:szCs w:val="24"/>
        </w:rPr>
      </w:pPr>
      <w:r w:rsidRPr="003255B6">
        <w:rPr>
          <w:sz w:val="26"/>
          <w:szCs w:val="24"/>
        </w:rPr>
        <w:t>3.3. ССУДОДАТЕЛЬ имеет право:</w:t>
      </w:r>
    </w:p>
    <w:p w:rsidR="0027624E" w:rsidRPr="003255B6" w:rsidRDefault="0027624E" w:rsidP="003255B6">
      <w:pPr>
        <w:ind w:firstLine="567"/>
        <w:jc w:val="both"/>
        <w:rPr>
          <w:sz w:val="26"/>
          <w:szCs w:val="24"/>
        </w:rPr>
      </w:pPr>
      <w:r w:rsidRPr="003255B6">
        <w:rPr>
          <w:sz w:val="26"/>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27624E" w:rsidRPr="003255B6" w:rsidRDefault="0027624E" w:rsidP="003255B6">
      <w:pPr>
        <w:ind w:firstLine="567"/>
        <w:jc w:val="both"/>
        <w:rPr>
          <w:sz w:val="26"/>
          <w:szCs w:val="24"/>
        </w:rPr>
      </w:pPr>
      <w:r w:rsidRPr="003255B6">
        <w:rPr>
          <w:sz w:val="26"/>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27624E" w:rsidRPr="003255B6" w:rsidRDefault="0027624E" w:rsidP="003255B6">
      <w:pPr>
        <w:ind w:firstLine="567"/>
        <w:jc w:val="both"/>
        <w:rPr>
          <w:sz w:val="26"/>
          <w:szCs w:val="24"/>
        </w:rPr>
      </w:pPr>
      <w:r w:rsidRPr="003255B6">
        <w:rPr>
          <w:sz w:val="26"/>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27624E" w:rsidRPr="003255B6" w:rsidRDefault="0027624E" w:rsidP="003255B6">
      <w:pPr>
        <w:ind w:firstLine="567"/>
        <w:jc w:val="both"/>
        <w:rPr>
          <w:sz w:val="26"/>
          <w:szCs w:val="24"/>
        </w:rPr>
      </w:pPr>
      <w:r w:rsidRPr="003255B6">
        <w:rPr>
          <w:sz w:val="26"/>
          <w:szCs w:val="24"/>
        </w:rPr>
        <w:t>3.4. ССУПОЛУЧАТЕЛЬ имеет право:</w:t>
      </w:r>
    </w:p>
    <w:p w:rsidR="0027624E" w:rsidRPr="003255B6" w:rsidRDefault="0027624E" w:rsidP="003255B6">
      <w:pPr>
        <w:ind w:firstLine="567"/>
        <w:jc w:val="both"/>
        <w:rPr>
          <w:sz w:val="26"/>
          <w:szCs w:val="24"/>
        </w:rPr>
      </w:pPr>
      <w:r w:rsidRPr="003255B6">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27624E" w:rsidRPr="003255B6" w:rsidRDefault="0027624E" w:rsidP="003255B6">
      <w:pPr>
        <w:ind w:firstLine="567"/>
        <w:jc w:val="center"/>
        <w:rPr>
          <w:b/>
          <w:sz w:val="26"/>
          <w:szCs w:val="24"/>
        </w:rPr>
      </w:pPr>
      <w:r w:rsidRPr="003255B6">
        <w:rPr>
          <w:b/>
          <w:sz w:val="26"/>
          <w:szCs w:val="24"/>
        </w:rPr>
        <w:t>4. Риск случайной гибели или случайного повреждения имущества</w:t>
      </w:r>
    </w:p>
    <w:p w:rsidR="0027624E" w:rsidRPr="003255B6" w:rsidRDefault="0027624E" w:rsidP="003255B6">
      <w:pPr>
        <w:ind w:firstLine="567"/>
        <w:jc w:val="both"/>
        <w:rPr>
          <w:sz w:val="26"/>
          <w:szCs w:val="24"/>
        </w:rPr>
      </w:pPr>
      <w:r w:rsidRPr="003255B6">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27624E" w:rsidRPr="003255B6" w:rsidRDefault="0027624E" w:rsidP="003255B6">
      <w:pPr>
        <w:ind w:firstLine="567"/>
        <w:jc w:val="both"/>
        <w:rPr>
          <w:sz w:val="26"/>
          <w:szCs w:val="24"/>
        </w:rPr>
      </w:pPr>
      <w:r w:rsidRPr="003255B6">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27624E" w:rsidRPr="003255B6" w:rsidRDefault="0027624E" w:rsidP="003255B6">
      <w:pPr>
        <w:ind w:firstLine="567"/>
        <w:jc w:val="center"/>
        <w:rPr>
          <w:b/>
          <w:sz w:val="26"/>
          <w:szCs w:val="24"/>
        </w:rPr>
      </w:pPr>
      <w:r w:rsidRPr="003255B6">
        <w:rPr>
          <w:b/>
          <w:sz w:val="26"/>
          <w:szCs w:val="24"/>
        </w:rPr>
        <w:t>5. Изменение, прекращение действия договора</w:t>
      </w:r>
    </w:p>
    <w:p w:rsidR="0027624E" w:rsidRPr="003255B6" w:rsidRDefault="0027624E" w:rsidP="003255B6">
      <w:pPr>
        <w:ind w:firstLine="567"/>
        <w:jc w:val="both"/>
        <w:rPr>
          <w:sz w:val="26"/>
          <w:szCs w:val="24"/>
        </w:rPr>
      </w:pPr>
      <w:r w:rsidRPr="003255B6">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27624E" w:rsidRPr="003255B6" w:rsidRDefault="0027624E" w:rsidP="003255B6">
      <w:pPr>
        <w:ind w:firstLine="567"/>
        <w:jc w:val="both"/>
        <w:rPr>
          <w:sz w:val="26"/>
          <w:szCs w:val="24"/>
        </w:rPr>
      </w:pPr>
      <w:r w:rsidRPr="003255B6">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27624E" w:rsidRPr="003255B6" w:rsidRDefault="0027624E" w:rsidP="003255B6">
      <w:pPr>
        <w:ind w:firstLine="567"/>
        <w:jc w:val="both"/>
        <w:rPr>
          <w:sz w:val="26"/>
          <w:szCs w:val="24"/>
        </w:rPr>
      </w:pPr>
      <w:r w:rsidRPr="003255B6">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27624E" w:rsidRPr="003255B6" w:rsidRDefault="0027624E" w:rsidP="003255B6">
      <w:pPr>
        <w:ind w:firstLine="567"/>
        <w:jc w:val="both"/>
        <w:rPr>
          <w:sz w:val="26"/>
          <w:szCs w:val="24"/>
        </w:rPr>
      </w:pPr>
      <w:r w:rsidRPr="003255B6">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27624E" w:rsidRPr="003255B6" w:rsidRDefault="0027624E" w:rsidP="003255B6">
      <w:pPr>
        <w:ind w:firstLine="567"/>
        <w:jc w:val="both"/>
        <w:rPr>
          <w:sz w:val="26"/>
          <w:szCs w:val="24"/>
        </w:rPr>
      </w:pPr>
      <w:r w:rsidRPr="003255B6">
        <w:rPr>
          <w:sz w:val="26"/>
          <w:szCs w:val="24"/>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27624E" w:rsidRPr="003255B6" w:rsidRDefault="0027624E" w:rsidP="003255B6">
      <w:pPr>
        <w:ind w:firstLine="567"/>
        <w:jc w:val="both"/>
        <w:rPr>
          <w:sz w:val="26"/>
          <w:szCs w:val="24"/>
        </w:rPr>
      </w:pPr>
      <w:r w:rsidRPr="003255B6">
        <w:rPr>
          <w:sz w:val="26"/>
          <w:szCs w:val="24"/>
        </w:rPr>
        <w:t>5.4.2. использует Имущество в целях, не предусмотренных условиями договора;</w:t>
      </w:r>
    </w:p>
    <w:p w:rsidR="0027624E" w:rsidRPr="003255B6" w:rsidRDefault="0027624E" w:rsidP="003255B6">
      <w:pPr>
        <w:ind w:firstLine="567"/>
        <w:jc w:val="both"/>
        <w:rPr>
          <w:sz w:val="26"/>
          <w:szCs w:val="24"/>
        </w:rPr>
      </w:pPr>
      <w:r w:rsidRPr="003255B6">
        <w:rPr>
          <w:sz w:val="26"/>
          <w:szCs w:val="24"/>
        </w:rPr>
        <w:t>5.4.3. не выполняет обязанность по поддержанию Имущества и находящегося в помещениях инженерного оборудования в исправном состоянии;</w:t>
      </w:r>
    </w:p>
    <w:p w:rsidR="0027624E" w:rsidRPr="003255B6" w:rsidRDefault="0027624E" w:rsidP="003255B6">
      <w:pPr>
        <w:ind w:firstLine="567"/>
        <w:jc w:val="both"/>
        <w:rPr>
          <w:sz w:val="26"/>
          <w:szCs w:val="24"/>
        </w:rPr>
      </w:pPr>
      <w:r w:rsidRPr="003255B6">
        <w:rPr>
          <w:sz w:val="26"/>
          <w:szCs w:val="24"/>
        </w:rPr>
        <w:t>5.4.4. ухудшает состояние Имущества и (или) инженерного оборудования, находящегося в помещениях;</w:t>
      </w:r>
    </w:p>
    <w:p w:rsidR="0027624E" w:rsidRPr="003255B6" w:rsidRDefault="0027624E" w:rsidP="003255B6">
      <w:pPr>
        <w:ind w:firstLine="567"/>
        <w:jc w:val="both"/>
        <w:rPr>
          <w:sz w:val="26"/>
          <w:szCs w:val="24"/>
        </w:rPr>
      </w:pPr>
      <w:r w:rsidRPr="003255B6">
        <w:rPr>
          <w:sz w:val="26"/>
          <w:szCs w:val="24"/>
        </w:rPr>
        <w:t>5.4.5. без согласия ССУДОДАТЕЛЯ передал Имущество или права и обязанности по настоящему договору третьему лицу;</w:t>
      </w:r>
    </w:p>
    <w:p w:rsidR="0027624E" w:rsidRPr="003255B6" w:rsidRDefault="0027624E" w:rsidP="003255B6">
      <w:pPr>
        <w:ind w:firstLine="567"/>
        <w:jc w:val="both"/>
        <w:rPr>
          <w:sz w:val="26"/>
          <w:szCs w:val="24"/>
        </w:rPr>
      </w:pPr>
      <w:r w:rsidRPr="003255B6">
        <w:rPr>
          <w:sz w:val="26"/>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27624E" w:rsidRPr="003255B6" w:rsidRDefault="0027624E" w:rsidP="003255B6">
      <w:pPr>
        <w:ind w:firstLine="567"/>
        <w:jc w:val="both"/>
        <w:rPr>
          <w:sz w:val="26"/>
          <w:szCs w:val="24"/>
        </w:rPr>
      </w:pPr>
      <w:r w:rsidRPr="003255B6">
        <w:rPr>
          <w:sz w:val="26"/>
          <w:szCs w:val="24"/>
        </w:rPr>
        <w:t>5.4.7. не выполняет иные принятые на себя по настоящему договору обязательства;</w:t>
      </w:r>
    </w:p>
    <w:p w:rsidR="0027624E" w:rsidRPr="003255B6" w:rsidRDefault="0027624E" w:rsidP="003255B6">
      <w:pPr>
        <w:ind w:firstLine="567"/>
        <w:jc w:val="both"/>
        <w:rPr>
          <w:sz w:val="26"/>
          <w:szCs w:val="24"/>
        </w:rPr>
      </w:pPr>
      <w:r w:rsidRPr="003255B6">
        <w:rPr>
          <w:sz w:val="26"/>
          <w:szCs w:val="24"/>
        </w:rPr>
        <w:t>5.5. ССУДОПОЛУЧАТЕЛЬ вправе требовать досрочного расторжения настоящего договора в следующих случаях:</w:t>
      </w:r>
    </w:p>
    <w:p w:rsidR="0027624E" w:rsidRPr="003255B6" w:rsidRDefault="0027624E" w:rsidP="003255B6">
      <w:pPr>
        <w:ind w:firstLine="567"/>
        <w:jc w:val="both"/>
        <w:rPr>
          <w:sz w:val="26"/>
          <w:szCs w:val="24"/>
        </w:rPr>
      </w:pPr>
      <w:r w:rsidRPr="003255B6">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27624E" w:rsidRPr="003255B6" w:rsidRDefault="0027624E" w:rsidP="003255B6">
      <w:pPr>
        <w:ind w:firstLine="567"/>
        <w:jc w:val="both"/>
        <w:rPr>
          <w:sz w:val="26"/>
          <w:szCs w:val="24"/>
        </w:rPr>
      </w:pPr>
      <w:r w:rsidRPr="003255B6">
        <w:rPr>
          <w:sz w:val="26"/>
          <w:szCs w:val="24"/>
        </w:rPr>
        <w:t>5.5.2. если Имущество в силу обстоятельств, за которые он не отвечает, окажется в состоянии, непригодном для использования.</w:t>
      </w:r>
    </w:p>
    <w:p w:rsidR="0027624E" w:rsidRPr="003255B6" w:rsidRDefault="0027624E" w:rsidP="003255B6">
      <w:pPr>
        <w:ind w:firstLine="567"/>
        <w:jc w:val="both"/>
        <w:rPr>
          <w:sz w:val="26"/>
          <w:szCs w:val="24"/>
        </w:rPr>
      </w:pPr>
      <w:r w:rsidRPr="003255B6">
        <w:rPr>
          <w:sz w:val="26"/>
          <w:szCs w:val="24"/>
        </w:rPr>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27624E" w:rsidRPr="003255B6" w:rsidRDefault="0027624E" w:rsidP="003255B6">
      <w:pPr>
        <w:ind w:firstLine="567"/>
        <w:jc w:val="both"/>
        <w:rPr>
          <w:sz w:val="26"/>
          <w:szCs w:val="24"/>
        </w:rPr>
      </w:pPr>
      <w:r w:rsidRPr="003255B6">
        <w:rPr>
          <w:sz w:val="26"/>
          <w:szCs w:val="24"/>
        </w:rPr>
        <w:t>5.7. Настоящий договор прекращается в случае ликвидации ССУДОПОЛУЧАТЕЛЯ.</w:t>
      </w:r>
    </w:p>
    <w:p w:rsidR="0027624E" w:rsidRPr="003255B6" w:rsidRDefault="0027624E" w:rsidP="003255B6">
      <w:pPr>
        <w:ind w:firstLine="567"/>
        <w:jc w:val="center"/>
        <w:rPr>
          <w:b/>
          <w:sz w:val="26"/>
          <w:szCs w:val="24"/>
        </w:rPr>
      </w:pPr>
      <w:r w:rsidRPr="003255B6">
        <w:rPr>
          <w:b/>
          <w:sz w:val="26"/>
          <w:szCs w:val="24"/>
        </w:rPr>
        <w:t>6. Ответственность сторон</w:t>
      </w:r>
    </w:p>
    <w:p w:rsidR="0027624E" w:rsidRPr="003255B6" w:rsidRDefault="0027624E" w:rsidP="003255B6">
      <w:pPr>
        <w:ind w:firstLine="567"/>
        <w:jc w:val="both"/>
        <w:rPr>
          <w:sz w:val="26"/>
          <w:szCs w:val="24"/>
        </w:rPr>
      </w:pPr>
      <w:r w:rsidRPr="003255B6">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27624E" w:rsidRPr="003255B6" w:rsidRDefault="0027624E" w:rsidP="003255B6">
      <w:pPr>
        <w:ind w:firstLine="567"/>
        <w:jc w:val="both"/>
        <w:rPr>
          <w:sz w:val="26"/>
          <w:szCs w:val="24"/>
        </w:rPr>
      </w:pPr>
      <w:r w:rsidRPr="003255B6">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27624E" w:rsidRPr="003255B6" w:rsidRDefault="0027624E" w:rsidP="003255B6">
      <w:pPr>
        <w:ind w:firstLine="567"/>
        <w:jc w:val="both"/>
        <w:rPr>
          <w:sz w:val="26"/>
          <w:szCs w:val="24"/>
        </w:rPr>
      </w:pPr>
      <w:r w:rsidRPr="003255B6">
        <w:rPr>
          <w:sz w:val="26"/>
          <w:szCs w:val="24"/>
        </w:rPr>
        <w:t xml:space="preserve">6.3. Убытки, причиненные ССУДОДАТЕЛЮ ухудшением состояния Имущества и (или) инженерного оборудования, установленного в </w:t>
      </w:r>
    </w:p>
    <w:p w:rsidR="0027624E" w:rsidRPr="003255B6" w:rsidRDefault="0027624E" w:rsidP="003255B6">
      <w:pPr>
        <w:ind w:firstLine="567"/>
        <w:jc w:val="both"/>
        <w:rPr>
          <w:sz w:val="26"/>
          <w:szCs w:val="24"/>
        </w:rPr>
      </w:pPr>
      <w:r w:rsidRPr="003255B6">
        <w:rPr>
          <w:sz w:val="26"/>
          <w:szCs w:val="24"/>
        </w:rPr>
        <w:t xml:space="preserve">помещениях, подлежат возмещению ССУДОПОЛУЧАТЕЛЕМ в полном размере. </w:t>
      </w:r>
    </w:p>
    <w:p w:rsidR="0027624E" w:rsidRPr="003255B6" w:rsidRDefault="0027624E" w:rsidP="003255B6">
      <w:pPr>
        <w:ind w:firstLine="567"/>
        <w:jc w:val="both"/>
        <w:rPr>
          <w:sz w:val="26"/>
          <w:szCs w:val="24"/>
        </w:rPr>
      </w:pPr>
      <w:r w:rsidRPr="003255B6">
        <w:rPr>
          <w:sz w:val="26"/>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27624E" w:rsidRPr="003255B6" w:rsidRDefault="0027624E" w:rsidP="003255B6">
      <w:pPr>
        <w:ind w:firstLine="567"/>
        <w:jc w:val="center"/>
        <w:rPr>
          <w:b/>
          <w:sz w:val="26"/>
          <w:szCs w:val="24"/>
        </w:rPr>
      </w:pPr>
      <w:r w:rsidRPr="003255B6">
        <w:rPr>
          <w:b/>
          <w:sz w:val="26"/>
          <w:szCs w:val="24"/>
        </w:rPr>
        <w:t>7. Порядок возврата имущества, переданного в безвозмездное пользование ССУДОДАТЕЛЮ.</w:t>
      </w:r>
    </w:p>
    <w:p w:rsidR="0027624E" w:rsidRPr="003255B6" w:rsidRDefault="0027624E" w:rsidP="003255B6">
      <w:pPr>
        <w:ind w:firstLine="567"/>
        <w:jc w:val="both"/>
        <w:rPr>
          <w:sz w:val="26"/>
          <w:szCs w:val="24"/>
        </w:rPr>
      </w:pPr>
      <w:r w:rsidRPr="003255B6">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27624E" w:rsidRPr="003255B6" w:rsidRDefault="0027624E" w:rsidP="003255B6">
      <w:pPr>
        <w:ind w:firstLine="567"/>
        <w:jc w:val="both"/>
        <w:rPr>
          <w:sz w:val="26"/>
          <w:szCs w:val="24"/>
        </w:rPr>
      </w:pPr>
      <w:r w:rsidRPr="003255B6">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27624E" w:rsidRPr="003255B6" w:rsidRDefault="0027624E" w:rsidP="003255B6">
      <w:pPr>
        <w:ind w:firstLine="567"/>
        <w:jc w:val="both"/>
        <w:rPr>
          <w:sz w:val="26"/>
          <w:szCs w:val="24"/>
        </w:rPr>
      </w:pPr>
      <w:r w:rsidRPr="003255B6">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27624E" w:rsidRPr="003255B6" w:rsidRDefault="0027624E" w:rsidP="003255B6">
      <w:pPr>
        <w:ind w:firstLine="567"/>
        <w:jc w:val="both"/>
        <w:rPr>
          <w:sz w:val="26"/>
          <w:szCs w:val="24"/>
        </w:rPr>
      </w:pPr>
      <w:r w:rsidRPr="003255B6">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27624E" w:rsidRPr="003255B6" w:rsidRDefault="0027624E" w:rsidP="003255B6">
      <w:pPr>
        <w:ind w:firstLine="567"/>
        <w:jc w:val="both"/>
        <w:rPr>
          <w:sz w:val="26"/>
          <w:szCs w:val="24"/>
        </w:rPr>
      </w:pPr>
      <w:r w:rsidRPr="003255B6">
        <w:rPr>
          <w:sz w:val="26"/>
          <w:szCs w:val="24"/>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27624E" w:rsidRPr="003255B6" w:rsidRDefault="0027624E" w:rsidP="003255B6">
      <w:pPr>
        <w:ind w:firstLine="567"/>
        <w:jc w:val="both"/>
        <w:rPr>
          <w:sz w:val="26"/>
          <w:szCs w:val="24"/>
        </w:rPr>
      </w:pPr>
      <w:r w:rsidRPr="003255B6">
        <w:rPr>
          <w:sz w:val="26"/>
          <w:szCs w:val="24"/>
        </w:rPr>
        <w:t>7.6. Стоимость отделимых и неотделимых улучшений, произведенных ССУДОПОЛУЧАТЕЛЕМ, возмещению ССУДОДАТЕЛЕМ не подлежит.</w:t>
      </w:r>
    </w:p>
    <w:p w:rsidR="0027624E" w:rsidRPr="003255B6" w:rsidRDefault="0027624E" w:rsidP="003255B6">
      <w:pPr>
        <w:ind w:firstLine="567"/>
        <w:jc w:val="center"/>
        <w:rPr>
          <w:b/>
          <w:sz w:val="26"/>
          <w:szCs w:val="24"/>
        </w:rPr>
      </w:pPr>
      <w:r w:rsidRPr="003255B6">
        <w:rPr>
          <w:b/>
          <w:sz w:val="26"/>
          <w:szCs w:val="24"/>
        </w:rPr>
        <w:t>8. Заключительные положения</w:t>
      </w:r>
    </w:p>
    <w:p w:rsidR="0027624E" w:rsidRPr="003255B6" w:rsidRDefault="0027624E" w:rsidP="003255B6">
      <w:pPr>
        <w:ind w:firstLine="567"/>
        <w:jc w:val="both"/>
        <w:rPr>
          <w:sz w:val="26"/>
          <w:szCs w:val="24"/>
        </w:rPr>
      </w:pPr>
      <w:r w:rsidRPr="003255B6">
        <w:rPr>
          <w:sz w:val="26"/>
          <w:szCs w:val="24"/>
        </w:rPr>
        <w:t>8.1. Споры, возникающие между сторонами, Стороны разрешают в соответствии с действующим законодательством РФ.</w:t>
      </w:r>
    </w:p>
    <w:p w:rsidR="0027624E" w:rsidRPr="003255B6" w:rsidRDefault="0027624E" w:rsidP="003255B6">
      <w:pPr>
        <w:ind w:firstLine="567"/>
        <w:jc w:val="both"/>
        <w:rPr>
          <w:sz w:val="26"/>
          <w:szCs w:val="24"/>
        </w:rPr>
      </w:pPr>
      <w:r w:rsidRPr="003255B6">
        <w:rPr>
          <w:sz w:val="26"/>
          <w:szCs w:val="24"/>
        </w:rPr>
        <w:t>8.2. Во всем остальном, что не предусмотрено настоящим договором, Стороны руководствуются действующим законодательством РФ.</w:t>
      </w:r>
    </w:p>
    <w:p w:rsidR="0027624E" w:rsidRPr="003255B6" w:rsidRDefault="0027624E" w:rsidP="003255B6">
      <w:pPr>
        <w:ind w:firstLine="567"/>
        <w:jc w:val="both"/>
        <w:rPr>
          <w:sz w:val="26"/>
          <w:szCs w:val="24"/>
        </w:rPr>
      </w:pPr>
      <w:r w:rsidRPr="003255B6">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27624E" w:rsidRPr="003255B6" w:rsidRDefault="0027624E" w:rsidP="003255B6">
      <w:pPr>
        <w:ind w:firstLine="567"/>
        <w:jc w:val="both"/>
        <w:rPr>
          <w:sz w:val="26"/>
          <w:szCs w:val="24"/>
        </w:rPr>
      </w:pPr>
      <w:r w:rsidRPr="003255B6">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27624E" w:rsidRPr="003255B6" w:rsidRDefault="0027624E" w:rsidP="003255B6">
      <w:pPr>
        <w:ind w:left="318"/>
        <w:jc w:val="both"/>
        <w:rPr>
          <w:sz w:val="26"/>
          <w:szCs w:val="24"/>
        </w:rPr>
      </w:pPr>
    </w:p>
    <w:p w:rsidR="0027624E" w:rsidRPr="003255B6" w:rsidRDefault="0027624E" w:rsidP="003255B6">
      <w:pPr>
        <w:ind w:left="318"/>
        <w:jc w:val="center"/>
        <w:rPr>
          <w:sz w:val="26"/>
          <w:szCs w:val="24"/>
        </w:rPr>
      </w:pPr>
      <w:r w:rsidRPr="003255B6">
        <w:rPr>
          <w:sz w:val="26"/>
          <w:szCs w:val="24"/>
        </w:rPr>
        <w:t>Адреса и реквизиты сторон:</w:t>
      </w: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r w:rsidRPr="003255B6">
        <w:rPr>
          <w:sz w:val="26"/>
          <w:szCs w:val="24"/>
        </w:rPr>
        <w:t>ССУДОДАТЕЛЬ</w:t>
      </w:r>
      <w:r>
        <w:rPr>
          <w:sz w:val="26"/>
          <w:szCs w:val="24"/>
        </w:rPr>
        <w:t>:</w:t>
      </w:r>
      <w:r w:rsidRPr="003255B6">
        <w:rPr>
          <w:sz w:val="26"/>
          <w:szCs w:val="24"/>
        </w:rPr>
        <w:tab/>
      </w:r>
      <w:r>
        <w:rPr>
          <w:sz w:val="26"/>
          <w:szCs w:val="24"/>
        </w:rPr>
        <w:tab/>
      </w:r>
      <w:r>
        <w:rPr>
          <w:sz w:val="26"/>
          <w:szCs w:val="24"/>
        </w:rPr>
        <w:tab/>
      </w:r>
      <w:r>
        <w:rPr>
          <w:sz w:val="26"/>
          <w:szCs w:val="24"/>
        </w:rPr>
        <w:tab/>
      </w:r>
      <w:r>
        <w:rPr>
          <w:sz w:val="26"/>
          <w:szCs w:val="24"/>
        </w:rPr>
        <w:tab/>
      </w:r>
      <w:r>
        <w:rPr>
          <w:sz w:val="26"/>
          <w:szCs w:val="24"/>
        </w:rPr>
        <w:tab/>
        <w:t>ССУДОПОЛУЧАТЕЛЬ:</w:t>
      </w:r>
      <w:r w:rsidRPr="003255B6">
        <w:rPr>
          <w:sz w:val="26"/>
          <w:szCs w:val="24"/>
        </w:rPr>
        <w:t xml:space="preserve">                                                                        </w:t>
      </w:r>
    </w:p>
    <w:p w:rsidR="0027624E" w:rsidRPr="003255B6" w:rsidRDefault="0027624E" w:rsidP="003255B6">
      <w:pPr>
        <w:ind w:left="318"/>
        <w:jc w:val="both"/>
        <w:rPr>
          <w:sz w:val="26"/>
          <w:szCs w:val="24"/>
        </w:rPr>
      </w:pPr>
    </w:p>
    <w:p w:rsidR="0027624E" w:rsidRPr="003255B6" w:rsidRDefault="0027624E" w:rsidP="003255B6">
      <w:pPr>
        <w:ind w:left="318"/>
        <w:jc w:val="right"/>
        <w:rPr>
          <w:sz w:val="26"/>
          <w:szCs w:val="24"/>
        </w:rPr>
      </w:pPr>
    </w:p>
    <w:p w:rsidR="0027624E" w:rsidRDefault="0027624E" w:rsidP="003255B6">
      <w:pPr>
        <w:ind w:left="318"/>
        <w:jc w:val="right"/>
        <w:rPr>
          <w:sz w:val="26"/>
          <w:szCs w:val="24"/>
        </w:rPr>
      </w:pPr>
    </w:p>
    <w:p w:rsidR="0027624E" w:rsidRDefault="0027624E" w:rsidP="003255B6">
      <w:pPr>
        <w:ind w:left="318"/>
        <w:jc w:val="right"/>
        <w:rPr>
          <w:sz w:val="26"/>
          <w:szCs w:val="24"/>
        </w:rPr>
      </w:pPr>
    </w:p>
    <w:p w:rsidR="0027624E" w:rsidRDefault="0027624E" w:rsidP="003255B6">
      <w:pPr>
        <w:ind w:left="318"/>
        <w:jc w:val="right"/>
        <w:rPr>
          <w:sz w:val="26"/>
          <w:szCs w:val="24"/>
        </w:rPr>
      </w:pPr>
    </w:p>
    <w:p w:rsidR="0027624E" w:rsidRDefault="0027624E" w:rsidP="003255B6">
      <w:pPr>
        <w:ind w:left="318"/>
        <w:jc w:val="right"/>
        <w:rPr>
          <w:sz w:val="26"/>
          <w:szCs w:val="24"/>
        </w:rPr>
      </w:pPr>
    </w:p>
    <w:p w:rsidR="0027624E" w:rsidRDefault="0027624E" w:rsidP="003255B6">
      <w:pPr>
        <w:ind w:left="318"/>
        <w:jc w:val="right"/>
        <w:rPr>
          <w:sz w:val="26"/>
          <w:szCs w:val="24"/>
        </w:rPr>
      </w:pPr>
    </w:p>
    <w:p w:rsidR="0027624E" w:rsidRDefault="0027624E" w:rsidP="003255B6">
      <w:pPr>
        <w:ind w:left="318"/>
        <w:jc w:val="right"/>
        <w:rPr>
          <w:sz w:val="26"/>
          <w:szCs w:val="24"/>
        </w:rPr>
      </w:pPr>
    </w:p>
    <w:p w:rsidR="0027624E" w:rsidRPr="003255B6" w:rsidRDefault="0027624E" w:rsidP="003255B6">
      <w:pPr>
        <w:ind w:left="318"/>
        <w:jc w:val="right"/>
        <w:rPr>
          <w:sz w:val="26"/>
          <w:szCs w:val="24"/>
        </w:rPr>
      </w:pPr>
      <w:bookmarkStart w:id="0" w:name="_GoBack"/>
      <w:bookmarkEnd w:id="0"/>
      <w:r w:rsidRPr="003255B6">
        <w:rPr>
          <w:sz w:val="26"/>
          <w:szCs w:val="24"/>
        </w:rPr>
        <w:t xml:space="preserve"> Приложение 1</w:t>
      </w:r>
    </w:p>
    <w:p w:rsidR="0027624E" w:rsidRPr="003255B6" w:rsidRDefault="0027624E" w:rsidP="003255B6">
      <w:pPr>
        <w:ind w:left="318"/>
        <w:jc w:val="right"/>
        <w:rPr>
          <w:sz w:val="26"/>
          <w:szCs w:val="24"/>
        </w:rPr>
      </w:pPr>
      <w:r w:rsidRPr="003255B6">
        <w:rPr>
          <w:sz w:val="26"/>
          <w:szCs w:val="24"/>
        </w:rPr>
        <w:t>к договору безвозмездного пользования</w:t>
      </w:r>
    </w:p>
    <w:p w:rsidR="0027624E" w:rsidRPr="003255B6" w:rsidRDefault="0027624E" w:rsidP="003255B6">
      <w:pPr>
        <w:ind w:left="318"/>
        <w:jc w:val="right"/>
        <w:rPr>
          <w:sz w:val="26"/>
          <w:szCs w:val="24"/>
        </w:rPr>
      </w:pPr>
      <w:r w:rsidRPr="003255B6">
        <w:rPr>
          <w:sz w:val="26"/>
          <w:szCs w:val="24"/>
        </w:rPr>
        <w:t>недвижимого имущества</w:t>
      </w:r>
    </w:p>
    <w:p w:rsidR="0027624E" w:rsidRPr="003255B6" w:rsidRDefault="0027624E" w:rsidP="003255B6">
      <w:pPr>
        <w:ind w:left="318"/>
        <w:jc w:val="right"/>
        <w:rPr>
          <w:sz w:val="26"/>
          <w:szCs w:val="24"/>
        </w:rPr>
      </w:pPr>
      <w:r w:rsidRPr="003255B6">
        <w:rPr>
          <w:sz w:val="26"/>
          <w:szCs w:val="24"/>
        </w:rPr>
        <w:t>от ____________ 20__ года № ___</w:t>
      </w:r>
    </w:p>
    <w:p w:rsidR="0027624E" w:rsidRPr="003255B6" w:rsidRDefault="0027624E" w:rsidP="003255B6">
      <w:pPr>
        <w:ind w:left="318"/>
        <w:jc w:val="both"/>
        <w:rPr>
          <w:sz w:val="26"/>
          <w:szCs w:val="24"/>
        </w:rPr>
      </w:pPr>
      <w:r w:rsidRPr="003255B6">
        <w:rPr>
          <w:sz w:val="26"/>
          <w:szCs w:val="24"/>
        </w:rPr>
        <w:t xml:space="preserve">    </w:t>
      </w:r>
    </w:p>
    <w:p w:rsidR="0027624E" w:rsidRPr="003255B6" w:rsidRDefault="0027624E" w:rsidP="003255B6">
      <w:pPr>
        <w:jc w:val="center"/>
        <w:rPr>
          <w:b/>
          <w:sz w:val="26"/>
          <w:szCs w:val="24"/>
        </w:rPr>
      </w:pPr>
      <w:r w:rsidRPr="003255B6">
        <w:rPr>
          <w:b/>
          <w:sz w:val="26"/>
          <w:szCs w:val="24"/>
        </w:rPr>
        <w:t>АКТ</w:t>
      </w:r>
    </w:p>
    <w:p w:rsidR="0027624E" w:rsidRPr="003255B6" w:rsidRDefault="0027624E" w:rsidP="003255B6">
      <w:pPr>
        <w:jc w:val="center"/>
        <w:rPr>
          <w:b/>
          <w:sz w:val="26"/>
          <w:szCs w:val="24"/>
        </w:rPr>
      </w:pPr>
      <w:r w:rsidRPr="003255B6">
        <w:rPr>
          <w:b/>
          <w:sz w:val="26"/>
          <w:szCs w:val="24"/>
        </w:rPr>
        <w:t>приема-передачи недвижимого имущества</w:t>
      </w:r>
    </w:p>
    <w:p w:rsidR="0027624E" w:rsidRPr="003255B6" w:rsidRDefault="0027624E" w:rsidP="003255B6">
      <w:pPr>
        <w:jc w:val="both"/>
        <w:rPr>
          <w:b/>
          <w:sz w:val="26"/>
          <w:szCs w:val="24"/>
        </w:rPr>
      </w:pPr>
    </w:p>
    <w:p w:rsidR="0027624E" w:rsidRPr="003255B6" w:rsidRDefault="0027624E" w:rsidP="00FA0671">
      <w:pPr>
        <w:jc w:val="both"/>
        <w:rPr>
          <w:sz w:val="26"/>
          <w:szCs w:val="24"/>
        </w:rPr>
      </w:pPr>
      <w:r w:rsidRPr="003255B6">
        <w:rPr>
          <w:sz w:val="26"/>
          <w:szCs w:val="24"/>
        </w:rPr>
        <w:t>Место составления Акта:</w:t>
      </w:r>
      <w:r w:rsidRPr="003255B6">
        <w:rPr>
          <w:sz w:val="26"/>
          <w:szCs w:val="24"/>
        </w:rPr>
        <w:tab/>
        <w:t xml:space="preserve">                               </w:t>
      </w:r>
      <w:r>
        <w:rPr>
          <w:sz w:val="26"/>
          <w:szCs w:val="24"/>
        </w:rPr>
        <w:t xml:space="preserve">                </w:t>
      </w:r>
      <w:r>
        <w:rPr>
          <w:sz w:val="26"/>
          <w:szCs w:val="24"/>
        </w:rPr>
        <w:tab/>
      </w:r>
      <w:r w:rsidRPr="003255B6">
        <w:rPr>
          <w:sz w:val="26"/>
          <w:szCs w:val="24"/>
        </w:rPr>
        <w:t>Дата составления Акта:</w:t>
      </w:r>
    </w:p>
    <w:p w:rsidR="0027624E" w:rsidRPr="003255B6" w:rsidRDefault="0027624E" w:rsidP="00FA0671">
      <w:pPr>
        <w:jc w:val="both"/>
        <w:rPr>
          <w:sz w:val="26"/>
          <w:szCs w:val="24"/>
        </w:rPr>
      </w:pPr>
      <w:r w:rsidRPr="003255B6">
        <w:rPr>
          <w:sz w:val="26"/>
          <w:szCs w:val="24"/>
        </w:rPr>
        <w:t>Российская Федерация,                                                                       ______________ 20__ год</w:t>
      </w:r>
    </w:p>
    <w:p w:rsidR="0027624E" w:rsidRPr="003255B6" w:rsidRDefault="0027624E" w:rsidP="00FA0671">
      <w:pPr>
        <w:jc w:val="both"/>
        <w:rPr>
          <w:sz w:val="26"/>
          <w:szCs w:val="24"/>
        </w:rPr>
      </w:pPr>
      <w:r w:rsidRPr="003255B6">
        <w:rPr>
          <w:sz w:val="26"/>
          <w:szCs w:val="24"/>
        </w:rPr>
        <w:t xml:space="preserve">Челябинская область, </w:t>
      </w:r>
    </w:p>
    <w:p w:rsidR="0027624E" w:rsidRPr="003255B6" w:rsidRDefault="0027624E" w:rsidP="00FA0671">
      <w:pPr>
        <w:jc w:val="both"/>
        <w:rPr>
          <w:sz w:val="26"/>
          <w:szCs w:val="24"/>
        </w:rPr>
      </w:pPr>
      <w:r w:rsidRPr="003255B6">
        <w:rPr>
          <w:sz w:val="26"/>
          <w:szCs w:val="24"/>
        </w:rPr>
        <w:t>город Снежинск</w:t>
      </w:r>
      <w:r w:rsidRPr="003255B6">
        <w:rPr>
          <w:sz w:val="26"/>
          <w:szCs w:val="24"/>
        </w:rPr>
        <w:tab/>
      </w:r>
    </w:p>
    <w:p w:rsidR="0027624E" w:rsidRPr="003255B6" w:rsidRDefault="0027624E" w:rsidP="003255B6">
      <w:pPr>
        <w:jc w:val="both"/>
        <w:rPr>
          <w:sz w:val="26"/>
          <w:szCs w:val="24"/>
        </w:rPr>
      </w:pPr>
    </w:p>
    <w:p w:rsidR="0027624E" w:rsidRPr="003255B6" w:rsidRDefault="0027624E" w:rsidP="003255B6">
      <w:pPr>
        <w:jc w:val="both"/>
        <w:rPr>
          <w:sz w:val="26"/>
          <w:szCs w:val="24"/>
        </w:rPr>
      </w:pPr>
      <w:r w:rsidRPr="003255B6">
        <w:rPr>
          <w:sz w:val="26"/>
          <w:szCs w:val="24"/>
        </w:rPr>
        <w:t>___________________(</w:t>
      </w:r>
      <w:r w:rsidRPr="003255B6">
        <w:rPr>
          <w:i/>
          <w:sz w:val="26"/>
          <w:szCs w:val="24"/>
        </w:rPr>
        <w:t>КУИ города Снежинска/владелец имущества на праве оперативного управления</w:t>
      </w:r>
      <w:r w:rsidRPr="003255B6">
        <w:rPr>
          <w:sz w:val="26"/>
          <w:szCs w:val="24"/>
        </w:rPr>
        <w:t>),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w:t>
      </w:r>
      <w:r w:rsidRPr="003255B6">
        <w:rPr>
          <w:i/>
          <w:sz w:val="26"/>
          <w:szCs w:val="24"/>
        </w:rPr>
        <w:t>должность, ФИО</w:t>
      </w:r>
      <w:r w:rsidRPr="003255B6">
        <w:rPr>
          <w:sz w:val="26"/>
          <w:szCs w:val="24"/>
        </w:rPr>
        <w:t>), действующего на основании</w:t>
      </w:r>
      <w:r w:rsidRPr="003255B6">
        <w:rPr>
          <w:sz w:val="26"/>
          <w:szCs w:val="24"/>
        </w:rPr>
        <w:tab/>
      </w:r>
      <w:r w:rsidRPr="003255B6">
        <w:rPr>
          <w:sz w:val="26"/>
          <w:szCs w:val="24"/>
        </w:rPr>
        <w:tab/>
      </w:r>
      <w:r w:rsidRPr="003255B6">
        <w:rPr>
          <w:sz w:val="26"/>
          <w:szCs w:val="24"/>
        </w:rPr>
        <w:tab/>
        <w:t xml:space="preserve"> (</w:t>
      </w:r>
      <w:r w:rsidRPr="003255B6">
        <w:rPr>
          <w:i/>
          <w:sz w:val="26"/>
          <w:szCs w:val="24"/>
        </w:rPr>
        <w:t>документов, подтверждающих полномочия лица, заключившего договор безвозмездного пользования</w:t>
      </w:r>
      <w:r w:rsidRPr="003255B6">
        <w:rPr>
          <w:sz w:val="26"/>
          <w:szCs w:val="24"/>
        </w:rPr>
        <w:t>), с одной стороны и _________________(</w:t>
      </w:r>
      <w:r w:rsidRPr="003255B6">
        <w:rPr>
          <w:i/>
          <w:sz w:val="26"/>
          <w:szCs w:val="24"/>
        </w:rPr>
        <w:t>полное наименование социально ориентированной некоммерческой организации</w:t>
      </w:r>
      <w:r w:rsidRPr="003255B6">
        <w:rPr>
          <w:sz w:val="26"/>
          <w:szCs w:val="24"/>
        </w:rPr>
        <w:t>), именуем__ в дальнейшем ССУДОПОЛУЧАТЕЛЬ, в лице _______________ (</w:t>
      </w:r>
      <w:r w:rsidRPr="003255B6">
        <w:rPr>
          <w:i/>
          <w:sz w:val="26"/>
          <w:szCs w:val="24"/>
        </w:rPr>
        <w:t>должность, ФИО</w:t>
      </w:r>
      <w:r w:rsidRPr="003255B6">
        <w:rPr>
          <w:sz w:val="26"/>
          <w:szCs w:val="24"/>
        </w:rPr>
        <w:t>), действующего на основании __________ (</w:t>
      </w:r>
      <w:r w:rsidRPr="003255B6">
        <w:rPr>
          <w:i/>
          <w:sz w:val="26"/>
          <w:szCs w:val="24"/>
        </w:rPr>
        <w:t>Устава или иного документа, подтверждающего полномочия лица, заключившего договор безвозмездного пользования</w:t>
      </w:r>
      <w:r w:rsidRPr="003255B6">
        <w:rPr>
          <w:sz w:val="26"/>
          <w:szCs w:val="24"/>
        </w:rPr>
        <w:t>), с другой стороны, при совместном упоминании именуемые Стороны, составили настоящий акт о нижеследующем:</w:t>
      </w:r>
    </w:p>
    <w:p w:rsidR="0027624E" w:rsidRPr="003255B6" w:rsidRDefault="0027624E" w:rsidP="003255B6">
      <w:pPr>
        <w:ind w:firstLine="567"/>
        <w:jc w:val="both"/>
        <w:rPr>
          <w:sz w:val="26"/>
          <w:szCs w:val="24"/>
        </w:rPr>
      </w:pPr>
      <w:r w:rsidRPr="003255B6">
        <w:rPr>
          <w:sz w:val="26"/>
          <w:szCs w:val="24"/>
        </w:rPr>
        <w:t>1. ССУДОДАТЕЛЬ передает, а ССУДОПОЛУЧАТЕЛЬ принимает в безвозмездное пользование на срок с «__» _____________ 20__г. по «__» ___________ 20__г. следующее муниципальное имущество ______________________________ (</w:t>
      </w:r>
      <w:r w:rsidRPr="003255B6">
        <w:rPr>
          <w:i/>
          <w:sz w:val="26"/>
          <w:szCs w:val="24"/>
        </w:rPr>
        <w:t>например: здание, нежилое помещение, сооружение</w:t>
      </w:r>
      <w:r w:rsidRPr="003255B6">
        <w:rPr>
          <w:sz w:val="26"/>
          <w:szCs w:val="24"/>
        </w:rPr>
        <w:t>), __________________ (</w:t>
      </w:r>
      <w:r w:rsidRPr="003255B6">
        <w:rPr>
          <w:i/>
          <w:sz w:val="26"/>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3255B6">
        <w:rPr>
          <w:sz w:val="26"/>
          <w:szCs w:val="24"/>
        </w:rPr>
        <w:t>).</w:t>
      </w:r>
    </w:p>
    <w:p w:rsidR="0027624E" w:rsidRPr="003255B6" w:rsidRDefault="0027624E" w:rsidP="003255B6">
      <w:pPr>
        <w:ind w:firstLine="567"/>
        <w:jc w:val="both"/>
        <w:rPr>
          <w:sz w:val="26"/>
          <w:szCs w:val="24"/>
        </w:rPr>
      </w:pPr>
      <w:r w:rsidRPr="003255B6">
        <w:rPr>
          <w:sz w:val="26"/>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27624E" w:rsidRPr="003255B6" w:rsidRDefault="0027624E" w:rsidP="003255B6">
      <w:pPr>
        <w:ind w:firstLine="567"/>
        <w:jc w:val="both"/>
        <w:rPr>
          <w:sz w:val="26"/>
          <w:szCs w:val="24"/>
        </w:rPr>
      </w:pPr>
      <w:r w:rsidRPr="003255B6">
        <w:rPr>
          <w:sz w:val="26"/>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27624E" w:rsidRPr="003255B6" w:rsidRDefault="0027624E" w:rsidP="003255B6">
      <w:pPr>
        <w:ind w:firstLine="567"/>
        <w:jc w:val="both"/>
        <w:rPr>
          <w:sz w:val="26"/>
          <w:szCs w:val="24"/>
        </w:rPr>
      </w:pPr>
      <w:r w:rsidRPr="003255B6">
        <w:rPr>
          <w:sz w:val="26"/>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27624E" w:rsidRPr="003255B6" w:rsidRDefault="0027624E" w:rsidP="003255B6">
      <w:pPr>
        <w:jc w:val="both"/>
        <w:rPr>
          <w:sz w:val="26"/>
          <w:szCs w:val="24"/>
        </w:rPr>
      </w:pPr>
      <w:r w:rsidRPr="003255B6">
        <w:rPr>
          <w:sz w:val="26"/>
          <w:szCs w:val="24"/>
        </w:rPr>
        <w:t>- балансовая стоимость – ________________ рублей;</w:t>
      </w:r>
    </w:p>
    <w:p w:rsidR="0027624E" w:rsidRPr="003255B6" w:rsidRDefault="0027624E" w:rsidP="003255B6">
      <w:pPr>
        <w:jc w:val="both"/>
        <w:rPr>
          <w:sz w:val="26"/>
          <w:szCs w:val="24"/>
        </w:rPr>
      </w:pPr>
      <w:r w:rsidRPr="003255B6">
        <w:rPr>
          <w:sz w:val="26"/>
          <w:szCs w:val="24"/>
        </w:rPr>
        <w:t>- справедливая стоимость _________ рублей.</w:t>
      </w:r>
    </w:p>
    <w:p w:rsidR="0027624E" w:rsidRPr="003255B6" w:rsidRDefault="0027624E" w:rsidP="003255B6">
      <w:pPr>
        <w:ind w:firstLine="567"/>
        <w:jc w:val="both"/>
        <w:rPr>
          <w:sz w:val="26"/>
          <w:szCs w:val="24"/>
        </w:rPr>
      </w:pPr>
      <w:r w:rsidRPr="003255B6">
        <w:rPr>
          <w:sz w:val="26"/>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27624E" w:rsidRPr="003255B6" w:rsidRDefault="0027624E" w:rsidP="003255B6">
      <w:pPr>
        <w:jc w:val="both"/>
        <w:rPr>
          <w:sz w:val="26"/>
          <w:szCs w:val="24"/>
        </w:rPr>
      </w:pPr>
    </w:p>
    <w:p w:rsidR="0027624E" w:rsidRPr="003255B6" w:rsidRDefault="0027624E" w:rsidP="003255B6">
      <w:pPr>
        <w:jc w:val="both"/>
        <w:rPr>
          <w:sz w:val="26"/>
          <w:szCs w:val="24"/>
        </w:rPr>
      </w:pPr>
    </w:p>
    <w:p w:rsidR="0027624E" w:rsidRPr="003255B6" w:rsidRDefault="0027624E" w:rsidP="003255B6">
      <w:pPr>
        <w:jc w:val="both"/>
        <w:rPr>
          <w:sz w:val="26"/>
          <w:szCs w:val="24"/>
        </w:rPr>
      </w:pPr>
    </w:p>
    <w:p w:rsidR="0027624E" w:rsidRPr="003255B6" w:rsidRDefault="0027624E" w:rsidP="003255B6">
      <w:pPr>
        <w:jc w:val="both"/>
        <w:rPr>
          <w:sz w:val="26"/>
          <w:szCs w:val="24"/>
        </w:rPr>
      </w:pPr>
      <w:r w:rsidRPr="003255B6">
        <w:rPr>
          <w:sz w:val="26"/>
          <w:szCs w:val="24"/>
        </w:rPr>
        <w:t>Передал   Ссудодатель                                                         Принял Ссудополучатель</w:t>
      </w:r>
    </w:p>
    <w:p w:rsidR="0027624E" w:rsidRPr="003255B6" w:rsidRDefault="0027624E" w:rsidP="003255B6">
      <w:pPr>
        <w:jc w:val="both"/>
        <w:rPr>
          <w:sz w:val="26"/>
          <w:szCs w:val="24"/>
        </w:rPr>
      </w:pPr>
      <w:r w:rsidRPr="003255B6">
        <w:rPr>
          <w:sz w:val="26"/>
          <w:szCs w:val="24"/>
        </w:rPr>
        <w:t xml:space="preserve">                                                                     </w:t>
      </w:r>
    </w:p>
    <w:p w:rsidR="0027624E" w:rsidRPr="003255B6" w:rsidRDefault="0027624E" w:rsidP="003255B6">
      <w:pPr>
        <w:ind w:left="318"/>
        <w:jc w:val="right"/>
        <w:rPr>
          <w:sz w:val="26"/>
          <w:szCs w:val="24"/>
        </w:rPr>
      </w:pPr>
    </w:p>
    <w:p w:rsidR="0027624E" w:rsidRPr="003255B6" w:rsidRDefault="0027624E" w:rsidP="003255B6">
      <w:pPr>
        <w:ind w:left="318"/>
        <w:jc w:val="right"/>
        <w:rPr>
          <w:sz w:val="26"/>
          <w:szCs w:val="24"/>
        </w:rPr>
      </w:pPr>
    </w:p>
    <w:p w:rsidR="0027624E" w:rsidRDefault="0027624E" w:rsidP="00800350">
      <w:pPr>
        <w:ind w:left="318"/>
        <w:jc w:val="center"/>
        <w:rPr>
          <w:sz w:val="26"/>
          <w:szCs w:val="24"/>
        </w:rPr>
      </w:pPr>
    </w:p>
    <w:p w:rsidR="0027624E" w:rsidRDefault="0027624E" w:rsidP="00800350">
      <w:pPr>
        <w:ind w:left="318"/>
        <w:jc w:val="center"/>
        <w:rPr>
          <w:sz w:val="26"/>
          <w:szCs w:val="24"/>
        </w:rPr>
      </w:pPr>
    </w:p>
    <w:p w:rsidR="0027624E" w:rsidRDefault="0027624E" w:rsidP="00800350">
      <w:pPr>
        <w:ind w:left="318"/>
        <w:jc w:val="center"/>
        <w:rPr>
          <w:sz w:val="26"/>
          <w:szCs w:val="24"/>
        </w:rPr>
      </w:pPr>
    </w:p>
    <w:p w:rsidR="0027624E" w:rsidRDefault="0027624E" w:rsidP="00800350">
      <w:pPr>
        <w:ind w:left="318"/>
        <w:jc w:val="center"/>
        <w:rPr>
          <w:sz w:val="26"/>
          <w:szCs w:val="24"/>
        </w:rPr>
      </w:pPr>
    </w:p>
    <w:p w:rsidR="0027624E" w:rsidRDefault="0027624E" w:rsidP="00800350">
      <w:pPr>
        <w:ind w:left="318"/>
        <w:jc w:val="center"/>
        <w:rPr>
          <w:sz w:val="26"/>
          <w:szCs w:val="24"/>
        </w:rPr>
      </w:pPr>
    </w:p>
    <w:p w:rsidR="0027624E" w:rsidRDefault="0027624E" w:rsidP="00800350">
      <w:pPr>
        <w:ind w:left="3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Default="0027624E" w:rsidP="00800350">
      <w:pPr>
        <w:ind w:left="7518"/>
        <w:jc w:val="center"/>
        <w:rPr>
          <w:sz w:val="26"/>
          <w:szCs w:val="24"/>
        </w:rPr>
      </w:pPr>
    </w:p>
    <w:p w:rsidR="0027624E" w:rsidRPr="003255B6" w:rsidRDefault="0027624E" w:rsidP="00800350">
      <w:pPr>
        <w:ind w:left="7518"/>
        <w:jc w:val="center"/>
        <w:rPr>
          <w:sz w:val="26"/>
          <w:szCs w:val="24"/>
        </w:rPr>
      </w:pPr>
      <w:r w:rsidRPr="003255B6">
        <w:rPr>
          <w:sz w:val="26"/>
          <w:szCs w:val="24"/>
        </w:rPr>
        <w:t>Приложение 2</w:t>
      </w:r>
    </w:p>
    <w:p w:rsidR="0027624E" w:rsidRPr="003255B6" w:rsidRDefault="0027624E" w:rsidP="003255B6">
      <w:pPr>
        <w:ind w:left="318"/>
        <w:jc w:val="right"/>
        <w:rPr>
          <w:sz w:val="26"/>
          <w:szCs w:val="24"/>
        </w:rPr>
      </w:pPr>
      <w:r w:rsidRPr="003255B6">
        <w:rPr>
          <w:sz w:val="26"/>
          <w:szCs w:val="24"/>
        </w:rPr>
        <w:t>к договору безвозмездного пользования</w:t>
      </w:r>
    </w:p>
    <w:p w:rsidR="0027624E" w:rsidRPr="003255B6" w:rsidRDefault="0027624E" w:rsidP="003255B6">
      <w:pPr>
        <w:ind w:left="318"/>
        <w:jc w:val="right"/>
        <w:rPr>
          <w:sz w:val="26"/>
          <w:szCs w:val="24"/>
        </w:rPr>
      </w:pPr>
      <w:r w:rsidRPr="003255B6">
        <w:rPr>
          <w:sz w:val="26"/>
          <w:szCs w:val="24"/>
        </w:rPr>
        <w:t>недвижимого имущества</w:t>
      </w:r>
    </w:p>
    <w:p w:rsidR="0027624E" w:rsidRPr="003255B6" w:rsidRDefault="0027624E" w:rsidP="003255B6">
      <w:pPr>
        <w:ind w:left="318"/>
        <w:jc w:val="right"/>
        <w:rPr>
          <w:sz w:val="26"/>
          <w:szCs w:val="24"/>
        </w:rPr>
      </w:pPr>
      <w:r w:rsidRPr="003255B6">
        <w:rPr>
          <w:sz w:val="26"/>
          <w:szCs w:val="24"/>
        </w:rPr>
        <w:t>от ____________ 20__ года № ___</w:t>
      </w:r>
    </w:p>
    <w:p w:rsidR="0027624E" w:rsidRPr="003255B6" w:rsidRDefault="0027624E" w:rsidP="003255B6">
      <w:pPr>
        <w:ind w:left="318"/>
        <w:jc w:val="right"/>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r w:rsidRPr="003255B6">
        <w:rPr>
          <w:sz w:val="26"/>
          <w:szCs w:val="24"/>
        </w:rPr>
        <w:t xml:space="preserve">                      ПЛАН с указанием передаваемого по договору имущества</w:t>
      </w: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ind w:left="318"/>
        <w:jc w:val="both"/>
        <w:rPr>
          <w:sz w:val="26"/>
          <w:szCs w:val="24"/>
        </w:rPr>
      </w:pPr>
    </w:p>
    <w:p w:rsidR="0027624E" w:rsidRPr="003255B6" w:rsidRDefault="0027624E" w:rsidP="003255B6">
      <w:pPr>
        <w:jc w:val="both"/>
        <w:rPr>
          <w:sz w:val="26"/>
          <w:szCs w:val="24"/>
        </w:rPr>
      </w:pPr>
      <w:r w:rsidRPr="003255B6">
        <w:rPr>
          <w:sz w:val="26"/>
        </w:rPr>
        <w:t xml:space="preserve">ССУДОДАТЕЛЬ:                                                                                </w:t>
      </w:r>
      <w:r w:rsidRPr="003255B6">
        <w:rPr>
          <w:sz w:val="26"/>
          <w:szCs w:val="24"/>
        </w:rPr>
        <w:t>ССУДОПОЛУЧАТЕЛЬ:</w:t>
      </w:r>
    </w:p>
    <w:p w:rsidR="0027624E" w:rsidRPr="003255B6" w:rsidRDefault="0027624E" w:rsidP="003255B6">
      <w:pPr>
        <w:ind w:left="318"/>
        <w:jc w:val="both"/>
        <w:rPr>
          <w:sz w:val="26"/>
          <w:szCs w:val="24"/>
        </w:rPr>
      </w:pPr>
      <w:r w:rsidRPr="003255B6">
        <w:rPr>
          <w:sz w:val="26"/>
          <w:szCs w:val="24"/>
        </w:rPr>
        <w:t xml:space="preserve">  </w:t>
      </w:r>
    </w:p>
    <w:p w:rsidR="0027624E" w:rsidRPr="003255B6" w:rsidRDefault="0027624E" w:rsidP="003255B6">
      <w:pPr>
        <w:jc w:val="both"/>
        <w:rPr>
          <w:rFonts w:ascii="Arial" w:hAnsi="Arial" w:cs="Arial"/>
          <w:sz w:val="26"/>
          <w:szCs w:val="24"/>
        </w:rPr>
      </w:pPr>
    </w:p>
    <w:p w:rsidR="0027624E" w:rsidRPr="003255B6" w:rsidRDefault="0027624E" w:rsidP="003255B6">
      <w:pPr>
        <w:spacing w:before="97" w:line="828" w:lineRule="exact"/>
        <w:ind w:left="4680" w:right="168" w:firstLine="571"/>
        <w:jc w:val="both"/>
        <w:outlineLvl w:val="2"/>
        <w:rPr>
          <w:bCs/>
          <w:sz w:val="26"/>
          <w:szCs w:val="26"/>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p w:rsidR="0027624E" w:rsidRDefault="0027624E" w:rsidP="005503D7">
      <w:pPr>
        <w:ind w:left="318"/>
        <w:jc w:val="right"/>
        <w:rPr>
          <w:sz w:val="26"/>
          <w:szCs w:val="24"/>
        </w:rPr>
      </w:pPr>
    </w:p>
    <w:sectPr w:rsidR="0027624E" w:rsidSect="00EF2239">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4E" w:rsidRDefault="0027624E">
      <w:r>
        <w:separator/>
      </w:r>
    </w:p>
  </w:endnote>
  <w:endnote w:type="continuationSeparator" w:id="0">
    <w:p w:rsidR="0027624E" w:rsidRDefault="00276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4E" w:rsidRDefault="0027624E">
      <w:r>
        <w:separator/>
      </w:r>
    </w:p>
  </w:footnote>
  <w:footnote w:type="continuationSeparator" w:id="0">
    <w:p w:rsidR="0027624E" w:rsidRDefault="00276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6277C"/>
    <w:rsid w:val="00070CBF"/>
    <w:rsid w:val="000825F3"/>
    <w:rsid w:val="000A52B2"/>
    <w:rsid w:val="001148EB"/>
    <w:rsid w:val="001579C2"/>
    <w:rsid w:val="00162AB3"/>
    <w:rsid w:val="0017012A"/>
    <w:rsid w:val="001B1759"/>
    <w:rsid w:val="001B27B8"/>
    <w:rsid w:val="001C3817"/>
    <w:rsid w:val="0027624E"/>
    <w:rsid w:val="00277B42"/>
    <w:rsid w:val="002F4199"/>
    <w:rsid w:val="003255B6"/>
    <w:rsid w:val="00373622"/>
    <w:rsid w:val="00375761"/>
    <w:rsid w:val="003A2EFA"/>
    <w:rsid w:val="00471C90"/>
    <w:rsid w:val="004751C0"/>
    <w:rsid w:val="00493D9B"/>
    <w:rsid w:val="00494B6C"/>
    <w:rsid w:val="004B588A"/>
    <w:rsid w:val="004F0B89"/>
    <w:rsid w:val="00507AC8"/>
    <w:rsid w:val="005273EF"/>
    <w:rsid w:val="005503D7"/>
    <w:rsid w:val="006562ED"/>
    <w:rsid w:val="00670D15"/>
    <w:rsid w:val="00673C4E"/>
    <w:rsid w:val="006B5B9A"/>
    <w:rsid w:val="006E62BF"/>
    <w:rsid w:val="00701CA1"/>
    <w:rsid w:val="00713AD2"/>
    <w:rsid w:val="00726212"/>
    <w:rsid w:val="0074635C"/>
    <w:rsid w:val="00762214"/>
    <w:rsid w:val="00764DB6"/>
    <w:rsid w:val="00782238"/>
    <w:rsid w:val="00800350"/>
    <w:rsid w:val="00820412"/>
    <w:rsid w:val="008310E6"/>
    <w:rsid w:val="00855E1A"/>
    <w:rsid w:val="00892773"/>
    <w:rsid w:val="008B12A6"/>
    <w:rsid w:val="008D6DF2"/>
    <w:rsid w:val="009218B8"/>
    <w:rsid w:val="009728EA"/>
    <w:rsid w:val="009A7B5F"/>
    <w:rsid w:val="009B0C89"/>
    <w:rsid w:val="009F7EF8"/>
    <w:rsid w:val="00A26A92"/>
    <w:rsid w:val="00A83F3B"/>
    <w:rsid w:val="00AA23A1"/>
    <w:rsid w:val="00AE027C"/>
    <w:rsid w:val="00B218B8"/>
    <w:rsid w:val="00B7608F"/>
    <w:rsid w:val="00B952DE"/>
    <w:rsid w:val="00B964B3"/>
    <w:rsid w:val="00BD5F85"/>
    <w:rsid w:val="00C15056"/>
    <w:rsid w:val="00C27ED3"/>
    <w:rsid w:val="00C37448"/>
    <w:rsid w:val="00C876B1"/>
    <w:rsid w:val="00CC70D3"/>
    <w:rsid w:val="00CF55CF"/>
    <w:rsid w:val="00D33CE6"/>
    <w:rsid w:val="00D721AA"/>
    <w:rsid w:val="00DC1646"/>
    <w:rsid w:val="00E07FBC"/>
    <w:rsid w:val="00E11B46"/>
    <w:rsid w:val="00E20602"/>
    <w:rsid w:val="00E353E6"/>
    <w:rsid w:val="00E37636"/>
    <w:rsid w:val="00E44869"/>
    <w:rsid w:val="00E763EF"/>
    <w:rsid w:val="00ED5ADB"/>
    <w:rsid w:val="00EE5558"/>
    <w:rsid w:val="00EF2239"/>
    <w:rsid w:val="00F1467A"/>
    <w:rsid w:val="00F23F9E"/>
    <w:rsid w:val="00F30778"/>
    <w:rsid w:val="00F806A1"/>
    <w:rsid w:val="00FA0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ED"/>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6562ED"/>
    <w:pPr>
      <w:spacing w:line="322" w:lineRule="exact"/>
      <w:ind w:left="318"/>
      <w:outlineLvl w:val="0"/>
    </w:pPr>
    <w:rPr>
      <w:b/>
      <w:bCs/>
      <w:sz w:val="28"/>
      <w:szCs w:val="28"/>
    </w:rPr>
  </w:style>
  <w:style w:type="paragraph" w:styleId="Heading2">
    <w:name w:val="heading 2"/>
    <w:basedOn w:val="Normal"/>
    <w:link w:val="Heading2Char"/>
    <w:uiPriority w:val="99"/>
    <w:qFormat/>
    <w:rsid w:val="006562ED"/>
    <w:pPr>
      <w:ind w:left="602"/>
      <w:outlineLvl w:val="1"/>
    </w:pPr>
    <w:rPr>
      <w:sz w:val="28"/>
      <w:szCs w:val="28"/>
    </w:rPr>
  </w:style>
  <w:style w:type="paragraph" w:styleId="Heading3">
    <w:name w:val="heading 3"/>
    <w:basedOn w:val="Normal"/>
    <w:link w:val="Heading3Char"/>
    <w:uiPriority w:val="99"/>
    <w:qFormat/>
    <w:rsid w:val="006562ED"/>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562ED"/>
    <w:pPr>
      <w:ind w:left="318"/>
    </w:pPr>
    <w:rPr>
      <w:sz w:val="24"/>
      <w:szCs w:val="24"/>
    </w:rPr>
  </w:style>
  <w:style w:type="character" w:customStyle="1" w:styleId="BodyTextChar">
    <w:name w:val="Body Text Char"/>
    <w:basedOn w:val="DefaultParagraphFont"/>
    <w:link w:val="BodyText"/>
    <w:uiPriority w:val="99"/>
    <w:locked/>
    <w:rsid w:val="005503D7"/>
    <w:rPr>
      <w:rFonts w:ascii="Times New Roman" w:hAnsi="Times New Roman" w:cs="Times New Roman"/>
      <w:sz w:val="24"/>
      <w:szCs w:val="24"/>
      <w:lang w:val="ru-RU" w:eastAsia="ru-RU"/>
    </w:rPr>
  </w:style>
  <w:style w:type="paragraph" w:styleId="ListParagraph">
    <w:name w:val="List Paragraph"/>
    <w:basedOn w:val="Normal"/>
    <w:uiPriority w:val="99"/>
    <w:qFormat/>
    <w:rsid w:val="006562ED"/>
    <w:pPr>
      <w:ind w:left="318" w:firstLine="719"/>
      <w:jc w:val="both"/>
    </w:pPr>
  </w:style>
  <w:style w:type="paragraph" w:customStyle="1" w:styleId="TableParagraph">
    <w:name w:val="Table Paragraph"/>
    <w:basedOn w:val="Normal"/>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1441</TotalTime>
  <Pages>19</Pages>
  <Words>5770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4</cp:revision>
  <dcterms:created xsi:type="dcterms:W3CDTF">2021-10-18T09:24:00Z</dcterms:created>
  <dcterms:modified xsi:type="dcterms:W3CDTF">2021-10-19T09:44:00Z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