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A7" w:rsidRPr="00611BB4" w:rsidRDefault="00CA29A7" w:rsidP="00F66145">
      <w:pPr>
        <w:jc w:val="center"/>
        <w:rPr>
          <w:sz w:val="10"/>
        </w:rPr>
      </w:pPr>
    </w:p>
    <w:p w:rsidR="00CA29A7" w:rsidRPr="00611BB4" w:rsidRDefault="00CA29A7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>МУНИЦИПАЛЬНОЕ КАЗЁННОЕ УЧРЕЖДЕНИЕ</w:t>
      </w:r>
    </w:p>
    <w:p w:rsidR="00CA29A7" w:rsidRPr="00611BB4" w:rsidRDefault="00CA29A7" w:rsidP="00F66145">
      <w:pPr>
        <w:pStyle w:val="Heading1"/>
        <w:ind w:left="0" w:right="-1" w:firstLine="0"/>
        <w:jc w:val="center"/>
        <w:rPr>
          <w:b/>
          <w:caps/>
          <w:sz w:val="26"/>
          <w:szCs w:val="26"/>
        </w:rPr>
      </w:pPr>
      <w:r w:rsidRPr="00611BB4">
        <w:rPr>
          <w:b/>
          <w:caps/>
          <w:sz w:val="26"/>
          <w:szCs w:val="26"/>
        </w:rPr>
        <w:t xml:space="preserve">УПРАВЛЕНИЕ </w:t>
      </w:r>
      <w:r>
        <w:rPr>
          <w:b/>
          <w:caps/>
          <w:sz w:val="26"/>
          <w:szCs w:val="26"/>
        </w:rPr>
        <w:t>городского хозяйства снежинского городского округа</w:t>
      </w:r>
    </w:p>
    <w:p w:rsidR="00CA29A7" w:rsidRPr="00F66145" w:rsidRDefault="00CA29A7" w:rsidP="00F6614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240;mso-wrap-edited:f" o:hrpct="0" o:hralign="center" o:hr="t">
            <v:imagedata r:id="rId7" o:title=""/>
          </v:shape>
        </w:pict>
      </w:r>
    </w:p>
    <w:p w:rsidR="00CA29A7" w:rsidRPr="00F66145" w:rsidRDefault="00CA29A7" w:rsidP="00F66145">
      <w:pPr>
        <w:pStyle w:val="Heading1"/>
        <w:ind w:left="0" w:right="-1" w:firstLine="0"/>
        <w:jc w:val="center"/>
        <w:rPr>
          <w:b/>
          <w:caps/>
          <w:szCs w:val="28"/>
        </w:rPr>
      </w:pPr>
      <w:r w:rsidRPr="00F66145">
        <w:rPr>
          <w:b/>
          <w:caps/>
          <w:szCs w:val="28"/>
        </w:rPr>
        <w:t>ПРИКАЗ</w:t>
      </w:r>
    </w:p>
    <w:p w:rsidR="00CA29A7" w:rsidRPr="00F66145" w:rsidRDefault="00CA29A7" w:rsidP="00F66145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8"/>
      </w:tblGrid>
      <w:tr w:rsidR="00CA29A7" w:rsidRPr="005E4940" w:rsidTr="001B5A22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CA29A7" w:rsidRPr="000172EA" w:rsidRDefault="00CA29A7" w:rsidP="004A61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0172EA">
              <w:rPr>
                <w:b/>
                <w:sz w:val="28"/>
                <w:szCs w:val="28"/>
              </w:rPr>
              <w:t xml:space="preserve">т </w:t>
            </w:r>
            <w:r>
              <w:rPr>
                <w:b/>
                <w:sz w:val="28"/>
                <w:szCs w:val="28"/>
              </w:rPr>
              <w:t>__________________ № _____________</w:t>
            </w:r>
          </w:p>
        </w:tc>
      </w:tr>
    </w:tbl>
    <w:p w:rsidR="00CA29A7" w:rsidRPr="00F66145" w:rsidRDefault="00CA29A7" w:rsidP="00F66145">
      <w:pPr>
        <w:spacing w:line="180" w:lineRule="auto"/>
        <w:rPr>
          <w:b/>
          <w:sz w:val="28"/>
          <w:szCs w:val="28"/>
        </w:rPr>
      </w:pPr>
    </w:p>
    <w:p w:rsidR="00CA29A7" w:rsidRPr="00F66145" w:rsidRDefault="00CA29A7">
      <w:pPr>
        <w:rPr>
          <w:sz w:val="28"/>
          <w:szCs w:val="28"/>
        </w:rPr>
      </w:pPr>
    </w:p>
    <w:p w:rsidR="00CA29A7" w:rsidRPr="00F66145" w:rsidRDefault="00CA29A7" w:rsidP="00596B5F">
      <w:pPr>
        <w:jc w:val="center"/>
        <w:rPr>
          <w:b/>
          <w:sz w:val="28"/>
          <w:szCs w:val="28"/>
        </w:rPr>
      </w:pPr>
      <w:r w:rsidRPr="00F66145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4</w:t>
      </w:r>
      <w:r w:rsidRPr="00F66145">
        <w:rPr>
          <w:b/>
          <w:sz w:val="28"/>
          <w:szCs w:val="28"/>
        </w:rPr>
        <w:t xml:space="preserve"> год в сфере муниципального контроля в лесном хозяйстве на территории Снежинского городского ок</w:t>
      </w:r>
      <w:r>
        <w:rPr>
          <w:b/>
          <w:sz w:val="28"/>
          <w:szCs w:val="28"/>
        </w:rPr>
        <w:t>руга</w:t>
      </w:r>
    </w:p>
    <w:p w:rsidR="00CA29A7" w:rsidRPr="00F66145" w:rsidRDefault="00CA29A7">
      <w:pPr>
        <w:rPr>
          <w:sz w:val="28"/>
          <w:szCs w:val="28"/>
        </w:rPr>
      </w:pPr>
      <w:r w:rsidRPr="00F66145">
        <w:rPr>
          <w:sz w:val="28"/>
          <w:szCs w:val="28"/>
        </w:rPr>
        <w:tab/>
      </w:r>
    </w:p>
    <w:p w:rsidR="00CA29A7" w:rsidRPr="00F66145" w:rsidRDefault="00CA29A7">
      <w:pPr>
        <w:rPr>
          <w:sz w:val="28"/>
          <w:szCs w:val="28"/>
        </w:rPr>
      </w:pPr>
    </w:p>
    <w:p w:rsidR="00CA29A7" w:rsidRPr="00F66145" w:rsidRDefault="00CA29A7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В соответствии со статьей 44 Федерального закона от 31</w:t>
      </w:r>
      <w:r>
        <w:rPr>
          <w:sz w:val="28"/>
          <w:szCs w:val="28"/>
        </w:rPr>
        <w:t>.07.</w:t>
      </w:r>
      <w:r w:rsidRPr="00F66145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Pr="00F66145">
        <w:rPr>
          <w:sz w:val="28"/>
          <w:szCs w:val="28"/>
        </w:rPr>
        <w:t>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rPr>
          <w:sz w:val="28"/>
          <w:szCs w:val="28"/>
        </w:rPr>
        <w:t>.06.2021</w:t>
      </w:r>
      <w:r w:rsidRPr="00F66145">
        <w:rPr>
          <w:sz w:val="28"/>
          <w:szCs w:val="28"/>
        </w:rPr>
        <w:t>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 xml:space="preserve">, </w:t>
      </w:r>
      <w:r w:rsidRPr="00F6614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408FC">
        <w:rPr>
          <w:sz w:val="28"/>
          <w:szCs w:val="28"/>
        </w:rPr>
        <w:t xml:space="preserve">ешением Собрания депутатов Снежинского городского округа от </w:t>
      </w:r>
      <w:r w:rsidRPr="0036079D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Pr="0036079D">
        <w:rPr>
          <w:sz w:val="28"/>
          <w:szCs w:val="28"/>
        </w:rPr>
        <w:t>09.2021</w:t>
      </w:r>
      <w:r>
        <w:rPr>
          <w:sz w:val="28"/>
          <w:szCs w:val="28"/>
        </w:rPr>
        <w:t>г.</w:t>
      </w:r>
      <w:r w:rsidRPr="0036079D">
        <w:rPr>
          <w:sz w:val="28"/>
          <w:szCs w:val="28"/>
        </w:rPr>
        <w:t xml:space="preserve"> № 114</w:t>
      </w:r>
      <w:r w:rsidRPr="002408F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«</w:t>
      </w:r>
      <w:r w:rsidRPr="002408F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2408FC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лесном</w:t>
      </w:r>
      <w:r w:rsidRPr="002408FC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на территории Снежинского городского</w:t>
      </w:r>
      <w:r>
        <w:rPr>
          <w:sz w:val="28"/>
          <w:szCs w:val="28"/>
        </w:rPr>
        <w:t xml:space="preserve"> округа</w:t>
      </w:r>
      <w:r w:rsidRPr="00F66145">
        <w:rPr>
          <w:sz w:val="28"/>
          <w:szCs w:val="28"/>
        </w:rPr>
        <w:t xml:space="preserve">», </w:t>
      </w:r>
    </w:p>
    <w:p w:rsidR="00CA29A7" w:rsidRPr="00F66145" w:rsidRDefault="00CA29A7" w:rsidP="00360167">
      <w:pPr>
        <w:jc w:val="both"/>
        <w:rPr>
          <w:sz w:val="28"/>
          <w:szCs w:val="28"/>
        </w:rPr>
      </w:pPr>
    </w:p>
    <w:p w:rsidR="00CA29A7" w:rsidRPr="00360167" w:rsidRDefault="00CA29A7" w:rsidP="00360167">
      <w:pPr>
        <w:jc w:val="both"/>
        <w:rPr>
          <w:b/>
          <w:sz w:val="28"/>
          <w:szCs w:val="28"/>
        </w:rPr>
      </w:pPr>
      <w:r w:rsidRPr="00360167">
        <w:rPr>
          <w:b/>
          <w:sz w:val="28"/>
          <w:szCs w:val="28"/>
        </w:rPr>
        <w:tab/>
        <w:t xml:space="preserve">ПРИКАЗЫВАЮ: </w:t>
      </w:r>
    </w:p>
    <w:p w:rsidR="00CA29A7" w:rsidRPr="00F66145" w:rsidRDefault="00CA29A7" w:rsidP="00360167">
      <w:pPr>
        <w:jc w:val="both"/>
        <w:rPr>
          <w:sz w:val="28"/>
          <w:szCs w:val="28"/>
        </w:rPr>
      </w:pPr>
    </w:p>
    <w:p w:rsidR="00CA29A7" w:rsidRPr="00F66145" w:rsidRDefault="00CA29A7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>1. 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F66145">
        <w:rPr>
          <w:sz w:val="28"/>
          <w:szCs w:val="28"/>
        </w:rPr>
        <w:t xml:space="preserve"> год в сфере муниципального контроля </w:t>
      </w:r>
      <w:r>
        <w:rPr>
          <w:sz w:val="28"/>
          <w:szCs w:val="28"/>
        </w:rPr>
        <w:t xml:space="preserve">в лесном хозяйстве </w:t>
      </w:r>
      <w:r w:rsidRPr="00F66145">
        <w:rPr>
          <w:sz w:val="28"/>
          <w:szCs w:val="28"/>
        </w:rPr>
        <w:t>на территории Снежинского городского округа (прил</w:t>
      </w:r>
      <w:r>
        <w:rPr>
          <w:sz w:val="28"/>
          <w:szCs w:val="28"/>
        </w:rPr>
        <w:t>агается</w:t>
      </w:r>
      <w:r w:rsidRPr="00F66145">
        <w:rPr>
          <w:sz w:val="28"/>
          <w:szCs w:val="28"/>
        </w:rPr>
        <w:t xml:space="preserve">). </w:t>
      </w:r>
    </w:p>
    <w:p w:rsidR="00CA29A7" w:rsidRPr="00F66145" w:rsidRDefault="00CA29A7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2. Опубликовать настоящий приказ на официальном сайте органов местного самоуправления Снежинского городского округа. </w:t>
      </w:r>
    </w:p>
    <w:p w:rsidR="00CA29A7" w:rsidRPr="00F66145" w:rsidRDefault="00CA29A7" w:rsidP="00360167">
      <w:pPr>
        <w:jc w:val="both"/>
        <w:rPr>
          <w:sz w:val="28"/>
          <w:szCs w:val="28"/>
        </w:rPr>
      </w:pPr>
      <w:r w:rsidRPr="00F66145">
        <w:rPr>
          <w:sz w:val="28"/>
          <w:szCs w:val="28"/>
        </w:rPr>
        <w:tab/>
        <w:t xml:space="preserve">3. Контроль за выполнением настоящего приказа возложить на </w:t>
      </w:r>
      <w:r>
        <w:rPr>
          <w:sz w:val="28"/>
          <w:szCs w:val="28"/>
        </w:rPr>
        <w:t>начальника управления</w:t>
      </w:r>
      <w:r w:rsidRPr="00F66145">
        <w:rPr>
          <w:sz w:val="28"/>
          <w:szCs w:val="28"/>
        </w:rPr>
        <w:t xml:space="preserve"> муниципального казенного учреждения «Управление городского хозяйства Снежинского городского округа  А.В.</w:t>
      </w:r>
      <w:r>
        <w:rPr>
          <w:sz w:val="28"/>
          <w:szCs w:val="28"/>
        </w:rPr>
        <w:t xml:space="preserve"> </w:t>
      </w:r>
      <w:r w:rsidRPr="00F66145">
        <w:rPr>
          <w:sz w:val="28"/>
          <w:szCs w:val="28"/>
        </w:rPr>
        <w:t>Шерстобитова</w:t>
      </w:r>
      <w:r>
        <w:rPr>
          <w:sz w:val="28"/>
          <w:szCs w:val="28"/>
        </w:rPr>
        <w:t>.</w:t>
      </w:r>
      <w:r w:rsidRPr="00F66145">
        <w:rPr>
          <w:sz w:val="28"/>
          <w:szCs w:val="28"/>
        </w:rPr>
        <w:t xml:space="preserve"> </w:t>
      </w:r>
    </w:p>
    <w:p w:rsidR="00CA29A7" w:rsidRPr="00F66145" w:rsidRDefault="00CA29A7" w:rsidP="00360167">
      <w:pPr>
        <w:jc w:val="both"/>
        <w:rPr>
          <w:sz w:val="28"/>
          <w:szCs w:val="28"/>
        </w:rPr>
      </w:pPr>
    </w:p>
    <w:p w:rsidR="00CA29A7" w:rsidRPr="00F66145" w:rsidRDefault="00CA29A7" w:rsidP="00F66145">
      <w:pPr>
        <w:rPr>
          <w:sz w:val="28"/>
          <w:szCs w:val="28"/>
        </w:rPr>
      </w:pPr>
    </w:p>
    <w:p w:rsidR="00CA29A7" w:rsidRDefault="00CA29A7" w:rsidP="00F66145">
      <w:pPr>
        <w:rPr>
          <w:sz w:val="28"/>
        </w:rPr>
      </w:pPr>
    </w:p>
    <w:p w:rsidR="00CA29A7" w:rsidRDefault="00CA29A7" w:rsidP="00F66145">
      <w:r>
        <w:rPr>
          <w:sz w:val="28"/>
        </w:rPr>
        <w:t xml:space="preserve">Начальник управления МКУ "УГХ СГО"                   А.В. Шерстобитов </w:t>
      </w:r>
    </w:p>
    <w:p w:rsidR="00CA29A7" w:rsidRDefault="00CA29A7"/>
    <w:p w:rsidR="00CA29A7" w:rsidRDefault="00CA29A7"/>
    <w:p w:rsidR="00CA29A7" w:rsidRDefault="00CA29A7"/>
    <w:p w:rsidR="00CA29A7" w:rsidRDefault="00CA29A7"/>
    <w:p w:rsidR="00CA29A7" w:rsidRDefault="00CA29A7"/>
    <w:tbl>
      <w:tblPr>
        <w:tblW w:w="97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2"/>
        <w:gridCol w:w="5133"/>
      </w:tblGrid>
      <w:tr w:rsidR="00CA29A7" w:rsidRPr="005E4940" w:rsidTr="00732AD6">
        <w:trPr>
          <w:trHeight w:val="1278"/>
        </w:trPr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CA29A7" w:rsidRPr="005E4940" w:rsidRDefault="00CA29A7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CA29A7" w:rsidRPr="005E4940" w:rsidRDefault="00CA29A7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CA29A7" w:rsidRPr="005E4940" w:rsidRDefault="00CA29A7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  <w:p w:rsidR="00CA29A7" w:rsidRPr="005E4940" w:rsidRDefault="00CA29A7" w:rsidP="001B5A22">
            <w:pPr>
              <w:widowControl w:val="0"/>
              <w:adjustRightInd w:val="0"/>
              <w:jc w:val="both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</w:tcPr>
          <w:p w:rsidR="00CA29A7" w:rsidRPr="005E4940" w:rsidRDefault="00CA29A7" w:rsidP="001B5A22">
            <w:pPr>
              <w:widowControl w:val="0"/>
              <w:adjustRightInd w:val="0"/>
              <w:jc w:val="right"/>
              <w:rPr>
                <w:b/>
                <w:iCs/>
                <w:sz w:val="28"/>
                <w:szCs w:val="28"/>
              </w:rPr>
            </w:pPr>
            <w:bookmarkStart w:id="0" w:name="_Hlk28070886"/>
            <w:r w:rsidRPr="005E4940">
              <w:rPr>
                <w:b/>
                <w:iCs/>
                <w:sz w:val="28"/>
                <w:szCs w:val="28"/>
              </w:rPr>
              <w:t>Утверждена приказом</w:t>
            </w:r>
            <w:r>
              <w:rPr>
                <w:b/>
                <w:iCs/>
                <w:sz w:val="28"/>
                <w:szCs w:val="28"/>
              </w:rPr>
              <w:t xml:space="preserve"> начальника управления </w:t>
            </w:r>
            <w:r w:rsidRPr="005E4940">
              <w:rPr>
                <w:b/>
                <w:iCs/>
                <w:sz w:val="28"/>
                <w:szCs w:val="28"/>
              </w:rPr>
              <w:t>МКУ «УГХ СГО»</w:t>
            </w:r>
          </w:p>
          <w:p w:rsidR="00CA29A7" w:rsidRPr="005E4940" w:rsidRDefault="00CA29A7" w:rsidP="001B5A22">
            <w:pPr>
              <w:widowControl w:val="0"/>
              <w:adjustRightInd w:val="0"/>
              <w:jc w:val="right"/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</w:pPr>
            <w:r w:rsidRPr="005E4940">
              <w:rPr>
                <w:b/>
                <w:iCs/>
                <w:sz w:val="28"/>
                <w:szCs w:val="28"/>
              </w:rPr>
              <w:t xml:space="preserve">от </w:t>
            </w:r>
            <w:bookmarkEnd w:id="0"/>
            <w:r>
              <w:rPr>
                <w:b/>
                <w:sz w:val="28"/>
                <w:szCs w:val="28"/>
              </w:rPr>
              <w:t>_____________ № _________</w:t>
            </w:r>
          </w:p>
        </w:tc>
      </w:tr>
    </w:tbl>
    <w:p w:rsidR="00CA29A7" w:rsidRPr="00CC7A0C" w:rsidRDefault="00CA29A7" w:rsidP="001260BB">
      <w:pPr>
        <w:autoSpaceDE/>
        <w:autoSpaceDN/>
        <w:rPr>
          <w:b/>
          <w:sz w:val="28"/>
          <w:szCs w:val="28"/>
        </w:rPr>
      </w:pPr>
    </w:p>
    <w:p w:rsidR="00CA29A7" w:rsidRDefault="00CA29A7" w:rsidP="00F66145">
      <w:pPr>
        <w:autoSpaceDE/>
        <w:autoSpaceDN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</w:t>
      </w:r>
      <w:r w:rsidRPr="00CC7A0C">
        <w:rPr>
          <w:b/>
          <w:sz w:val="28"/>
          <w:szCs w:val="28"/>
        </w:rPr>
        <w:t xml:space="preserve"> </w:t>
      </w:r>
    </w:p>
    <w:p w:rsidR="00CA29A7" w:rsidRDefault="00CA29A7" w:rsidP="00F66145">
      <w:pPr>
        <w:autoSpaceDE/>
        <w:autoSpaceDN/>
        <w:jc w:val="center"/>
        <w:rPr>
          <w:sz w:val="28"/>
          <w:szCs w:val="28"/>
        </w:rPr>
      </w:pPr>
    </w:p>
    <w:p w:rsidR="00CA29A7" w:rsidRPr="0036079D" w:rsidRDefault="00CA29A7" w:rsidP="00F66145">
      <w:pPr>
        <w:autoSpaceDE/>
        <w:autoSpaceDN/>
        <w:jc w:val="center"/>
        <w:rPr>
          <w:i/>
          <w:iCs/>
          <w:sz w:val="28"/>
          <w:szCs w:val="28"/>
        </w:rPr>
      </w:pPr>
      <w:r w:rsidRPr="0036079D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36079D">
        <w:rPr>
          <w:sz w:val="28"/>
          <w:szCs w:val="28"/>
        </w:rPr>
        <w:t xml:space="preserve"> год в сфере муниципального контроля </w:t>
      </w:r>
      <w:r w:rsidRPr="0036079D">
        <w:rPr>
          <w:color w:val="000000"/>
          <w:sz w:val="28"/>
          <w:szCs w:val="28"/>
        </w:rPr>
        <w:t xml:space="preserve">в лесном хозяйстве 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 w:rsidRPr="0036079D">
        <w:rPr>
          <w:sz w:val="28"/>
          <w:szCs w:val="28"/>
        </w:rPr>
        <w:t xml:space="preserve"> </w:t>
      </w:r>
    </w:p>
    <w:p w:rsidR="00CA29A7" w:rsidRPr="00CC7A0C" w:rsidRDefault="00CA29A7">
      <w:pPr>
        <w:rPr>
          <w:sz w:val="28"/>
          <w:szCs w:val="28"/>
        </w:rPr>
      </w:pP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Настоящая программа разработана в соответствии со статьей 44 Федерального закона от </w:t>
      </w:r>
      <w:r>
        <w:rPr>
          <w:sz w:val="28"/>
          <w:szCs w:val="28"/>
        </w:rPr>
        <w:t>31.07.2020г.</w:t>
      </w:r>
      <w:r w:rsidRPr="00CC7A0C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</w:t>
      </w:r>
      <w:r>
        <w:rPr>
          <w:sz w:val="28"/>
          <w:szCs w:val="28"/>
        </w:rPr>
        <w:t xml:space="preserve">ства Российской Федерации от 25.06.2021 </w:t>
      </w:r>
      <w:r w:rsidRPr="00CC7A0C">
        <w:rPr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 решением Собрания депутатов Снежинского городского округа от </w:t>
      </w:r>
      <w:r w:rsidRPr="00454F35">
        <w:rPr>
          <w:sz w:val="28"/>
          <w:szCs w:val="28"/>
        </w:rPr>
        <w:t xml:space="preserve">23.09.2021 № </w:t>
      </w:r>
      <w:r>
        <w:rPr>
          <w:sz w:val="28"/>
          <w:szCs w:val="28"/>
        </w:rPr>
        <w:t>114</w:t>
      </w:r>
      <w:r w:rsidRPr="00CC7A0C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«</w:t>
      </w:r>
      <w:r w:rsidRPr="00CC7A0C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</w:t>
      </w:r>
      <w:r w:rsidRPr="00CC7A0C">
        <w:rPr>
          <w:sz w:val="28"/>
          <w:szCs w:val="28"/>
        </w:rPr>
        <w:t xml:space="preserve"> муниципальном лесном контроле </w:t>
      </w:r>
      <w:r>
        <w:rPr>
          <w:sz w:val="28"/>
          <w:szCs w:val="28"/>
        </w:rPr>
        <w:t xml:space="preserve">на территории </w:t>
      </w:r>
      <w:r w:rsidRPr="0036079D">
        <w:rPr>
          <w:color w:val="000000"/>
          <w:sz w:val="28"/>
          <w:szCs w:val="28"/>
          <w:shd w:val="clear" w:color="auto" w:fill="FFFFFF"/>
        </w:rPr>
        <w:t>Снежинского</w:t>
      </w:r>
      <w:r w:rsidRPr="0036079D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36079D">
        <w:rPr>
          <w:sz w:val="28"/>
          <w:szCs w:val="28"/>
        </w:rPr>
        <w:t xml:space="preserve"> </w:t>
      </w:r>
      <w:r w:rsidRPr="00CC7A0C">
        <w:rPr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лесном хозяйстве на территории Снежинского городско</w:t>
      </w:r>
      <w:r>
        <w:rPr>
          <w:sz w:val="28"/>
          <w:szCs w:val="28"/>
        </w:rPr>
        <w:t>го</w:t>
      </w:r>
      <w:r w:rsidRPr="00CC7A0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CC7A0C">
        <w:rPr>
          <w:sz w:val="28"/>
          <w:szCs w:val="28"/>
        </w:rPr>
        <w:t xml:space="preserve">. </w:t>
      </w:r>
    </w:p>
    <w:p w:rsidR="00CA29A7" w:rsidRPr="00CC7A0C" w:rsidRDefault="00CA29A7">
      <w:pPr>
        <w:rPr>
          <w:sz w:val="28"/>
          <w:szCs w:val="28"/>
        </w:rPr>
      </w:pPr>
    </w:p>
    <w:p w:rsidR="00CA29A7" w:rsidRPr="00CC7A0C" w:rsidRDefault="00CA29A7" w:rsidP="001260BB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379"/>
      </w:tblGrid>
      <w:tr w:rsidR="00CA29A7" w:rsidRPr="00CC7A0C" w:rsidTr="00654A20">
        <w:trPr>
          <w:trHeight w:val="247"/>
        </w:trPr>
        <w:tc>
          <w:tcPr>
            <w:tcW w:w="3085" w:type="dxa"/>
          </w:tcPr>
          <w:p w:rsidR="00CA29A7" w:rsidRPr="00CC7A0C" w:rsidRDefault="00CA29A7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379" w:type="dxa"/>
          </w:tcPr>
          <w:p w:rsidR="00CA29A7" w:rsidRPr="00CC7A0C" w:rsidRDefault="00CA29A7" w:rsidP="007D1ADA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в сфере муниципального контроля </w:t>
            </w:r>
            <w:r w:rsidRPr="00CC7A0C">
              <w:rPr>
                <w:color w:val="000000"/>
                <w:sz w:val="28"/>
                <w:szCs w:val="28"/>
              </w:rPr>
              <w:t xml:space="preserve">в лесном хозяйстве на территории </w:t>
            </w:r>
            <w:r w:rsidRPr="00CC7A0C">
              <w:rPr>
                <w:color w:val="000000"/>
                <w:sz w:val="28"/>
                <w:szCs w:val="28"/>
                <w:shd w:val="clear" w:color="auto" w:fill="FFFFFF"/>
              </w:rPr>
              <w:t>Снежинского</w:t>
            </w:r>
            <w:r w:rsidRPr="00CC7A0C">
              <w:rPr>
                <w:color w:val="000000"/>
                <w:sz w:val="28"/>
                <w:szCs w:val="28"/>
              </w:rPr>
              <w:t xml:space="preserve"> городско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CC7A0C">
              <w:rPr>
                <w:color w:val="000000"/>
                <w:sz w:val="28"/>
                <w:szCs w:val="28"/>
              </w:rPr>
              <w:t xml:space="preserve"> округ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CC7A0C">
              <w:rPr>
                <w:sz w:val="28"/>
                <w:szCs w:val="28"/>
              </w:rPr>
              <w:t xml:space="preserve"> (далее – Программа профилактики).</w:t>
            </w:r>
          </w:p>
        </w:tc>
      </w:tr>
      <w:tr w:rsidR="00CA29A7" w:rsidRPr="00CC7A0C" w:rsidTr="00654A20">
        <w:trPr>
          <w:trHeight w:val="799"/>
        </w:trPr>
        <w:tc>
          <w:tcPr>
            <w:tcW w:w="3085" w:type="dxa"/>
          </w:tcPr>
          <w:p w:rsidR="00CA29A7" w:rsidRPr="00CC7A0C" w:rsidRDefault="00CA29A7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379" w:type="dxa"/>
          </w:tcPr>
          <w:p w:rsidR="00CA29A7" w:rsidRPr="00CC7A0C" w:rsidRDefault="00CA29A7" w:rsidP="001B5A22">
            <w:pPr>
              <w:ind w:firstLine="317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Федеральный закон от 31.07.2020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Pr="00CC7A0C">
              <w:rPr>
                <w:sz w:val="28"/>
                <w:szCs w:val="28"/>
              </w:rPr>
              <w:t xml:space="preserve">248-ФЗ </w:t>
            </w:r>
            <w:r>
              <w:rPr>
                <w:sz w:val="28"/>
                <w:szCs w:val="28"/>
              </w:rPr>
              <w:t>(</w:t>
            </w:r>
            <w:r w:rsidRPr="00CC7A0C">
              <w:rPr>
                <w:sz w:val="28"/>
                <w:szCs w:val="28"/>
              </w:rPr>
              <w:t xml:space="preserve">в ред. </w:t>
            </w:r>
            <w:r>
              <w:rPr>
                <w:sz w:val="28"/>
                <w:szCs w:val="28"/>
              </w:rPr>
              <w:t>от 04.08.2023г.)</w:t>
            </w:r>
            <w:r w:rsidRPr="00CC7A0C">
              <w:rPr>
                <w:sz w:val="28"/>
                <w:szCs w:val="28"/>
              </w:rPr>
              <w:t xml:space="preserve"> «О государственном контроле (надзоре) и муниципальном контроле в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CA29A7" w:rsidRDefault="00CA29A7" w:rsidP="001B5A2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Постановление Правительства РФ от 25.06.2021</w:t>
            </w:r>
            <w:r>
              <w:rPr>
                <w:sz w:val="28"/>
                <w:szCs w:val="28"/>
              </w:rPr>
              <w:t>г.</w:t>
            </w:r>
            <w:r w:rsidRPr="00CC7A0C">
              <w:rPr>
                <w:sz w:val="28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  <w:r w:rsidRPr="00A84A8B">
              <w:rPr>
                <w:sz w:val="28"/>
                <w:szCs w:val="28"/>
              </w:rPr>
              <w:t xml:space="preserve"> </w:t>
            </w:r>
          </w:p>
          <w:p w:rsidR="00CA29A7" w:rsidRPr="00CC7A0C" w:rsidRDefault="00CA29A7" w:rsidP="001B5A22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Pr="00A84A8B">
              <w:rPr>
                <w:sz w:val="28"/>
                <w:szCs w:val="28"/>
              </w:rPr>
              <w:t xml:space="preserve"> Правительства РФ </w:t>
            </w:r>
            <w:r>
              <w:rPr>
                <w:sz w:val="28"/>
                <w:szCs w:val="28"/>
              </w:rPr>
              <w:t xml:space="preserve">от </w:t>
            </w:r>
            <w:r w:rsidRPr="00A84A8B">
              <w:rPr>
                <w:sz w:val="28"/>
                <w:szCs w:val="28"/>
              </w:rPr>
              <w:t>10.03.2022 № 336 «Об особенностях организации и осуществления государственного контроля (надзора), муниципального контроля»</w:t>
            </w:r>
            <w:r>
              <w:rPr>
                <w:sz w:val="28"/>
                <w:szCs w:val="28"/>
              </w:rPr>
              <w:t xml:space="preserve"> (в ред. от 19.06.2023).</w:t>
            </w:r>
          </w:p>
        </w:tc>
      </w:tr>
      <w:tr w:rsidR="00CA29A7" w:rsidRPr="00CC7A0C" w:rsidTr="00654A20">
        <w:trPr>
          <w:trHeight w:val="109"/>
        </w:trPr>
        <w:tc>
          <w:tcPr>
            <w:tcW w:w="3085" w:type="dxa"/>
          </w:tcPr>
          <w:p w:rsidR="00CA29A7" w:rsidRPr="00CC7A0C" w:rsidRDefault="00CA29A7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379" w:type="dxa"/>
          </w:tcPr>
          <w:p w:rsidR="00CA29A7" w:rsidRPr="00CC7A0C" w:rsidRDefault="00CA29A7" w:rsidP="00247C87">
            <w:pPr>
              <w:jc w:val="both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Муниципальное казенное учреждение «Управление городского хозяйства Снежинского городского округа»</w:t>
            </w:r>
            <w:r>
              <w:rPr>
                <w:sz w:val="28"/>
                <w:szCs w:val="28"/>
              </w:rPr>
              <w:t>.</w:t>
            </w:r>
            <w:r w:rsidRPr="00CC7A0C">
              <w:rPr>
                <w:sz w:val="28"/>
                <w:szCs w:val="28"/>
              </w:rPr>
              <w:t xml:space="preserve"> </w:t>
            </w:r>
          </w:p>
        </w:tc>
      </w:tr>
      <w:tr w:rsidR="00CA29A7" w:rsidRPr="00CC7A0C" w:rsidTr="00654A20">
        <w:trPr>
          <w:trHeight w:val="523"/>
        </w:trPr>
        <w:tc>
          <w:tcPr>
            <w:tcW w:w="3085" w:type="dxa"/>
          </w:tcPr>
          <w:p w:rsidR="00CA29A7" w:rsidRPr="00CC7A0C" w:rsidRDefault="00CA29A7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379" w:type="dxa"/>
          </w:tcPr>
          <w:p w:rsidR="00CA29A7" w:rsidRPr="00CC7A0C" w:rsidRDefault="00CA29A7" w:rsidP="001B5A22">
            <w:pPr>
              <w:jc w:val="center"/>
              <w:rPr>
                <w:sz w:val="28"/>
                <w:szCs w:val="28"/>
              </w:rPr>
            </w:pPr>
            <w:r w:rsidRPr="00CC7A0C">
              <w:rPr>
                <w:iCs/>
                <w:sz w:val="28"/>
                <w:szCs w:val="28"/>
              </w:rPr>
              <w:t>202</w:t>
            </w:r>
            <w:r>
              <w:rPr>
                <w:iCs/>
                <w:sz w:val="28"/>
                <w:szCs w:val="28"/>
              </w:rPr>
              <w:t>4</w:t>
            </w:r>
            <w:r w:rsidRPr="00CC7A0C">
              <w:rPr>
                <w:iCs/>
                <w:sz w:val="28"/>
                <w:szCs w:val="28"/>
              </w:rPr>
              <w:t xml:space="preserve"> год</w:t>
            </w:r>
          </w:p>
          <w:p w:rsidR="00CA29A7" w:rsidRPr="00CC7A0C" w:rsidRDefault="00CA29A7" w:rsidP="001B5A2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A29A7" w:rsidRPr="00CC7A0C" w:rsidTr="00654A20">
        <w:trPr>
          <w:trHeight w:val="523"/>
        </w:trPr>
        <w:tc>
          <w:tcPr>
            <w:tcW w:w="3085" w:type="dxa"/>
          </w:tcPr>
          <w:p w:rsidR="00CA29A7" w:rsidRPr="00CC7A0C" w:rsidRDefault="00CA29A7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379" w:type="dxa"/>
          </w:tcPr>
          <w:p w:rsidR="00CA29A7" w:rsidRPr="00CC7A0C" w:rsidRDefault="00CA29A7" w:rsidP="001B5A22">
            <w:pPr>
              <w:jc w:val="center"/>
              <w:rPr>
                <w:iCs/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>Без финансирования</w:t>
            </w:r>
            <w:r w:rsidRPr="00CC7A0C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A29A7" w:rsidRPr="00CC7A0C" w:rsidTr="00654A20">
        <w:trPr>
          <w:trHeight w:val="1077"/>
        </w:trPr>
        <w:tc>
          <w:tcPr>
            <w:tcW w:w="3085" w:type="dxa"/>
          </w:tcPr>
          <w:p w:rsidR="00CA29A7" w:rsidRPr="00CC7A0C" w:rsidRDefault="00CA29A7" w:rsidP="001B5A22">
            <w:pPr>
              <w:pStyle w:val="Default"/>
              <w:rPr>
                <w:sz w:val="28"/>
                <w:szCs w:val="28"/>
              </w:rPr>
            </w:pPr>
            <w:r w:rsidRPr="00CC7A0C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379" w:type="dxa"/>
          </w:tcPr>
          <w:p w:rsidR="00CA29A7" w:rsidRPr="00CC7A0C" w:rsidRDefault="00CA29A7" w:rsidP="007D1AD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</w:t>
            </w:r>
            <w:r w:rsidRPr="00CC7A0C">
              <w:rPr>
                <w:sz w:val="28"/>
                <w:szCs w:val="28"/>
              </w:rPr>
              <w:t xml:space="preserve"> условий, причин и факторов, способных привести к нарушениям обязательных требований и (или) причинению вреда охраняемым законом ценностям</w:t>
            </w:r>
            <w:r>
              <w:rPr>
                <w:sz w:val="28"/>
                <w:szCs w:val="28"/>
              </w:rPr>
              <w:t xml:space="preserve"> в лесном хозяйстве на территории </w:t>
            </w:r>
            <w:r w:rsidRPr="00CC7A0C">
              <w:rPr>
                <w:sz w:val="28"/>
                <w:szCs w:val="28"/>
              </w:rPr>
              <w:t xml:space="preserve">Снежинского городского округа. </w:t>
            </w:r>
          </w:p>
        </w:tc>
      </w:tr>
    </w:tbl>
    <w:p w:rsidR="00CA29A7" w:rsidRPr="00CC7A0C" w:rsidRDefault="00CA29A7">
      <w:pPr>
        <w:rPr>
          <w:sz w:val="28"/>
          <w:szCs w:val="28"/>
        </w:rPr>
      </w:pPr>
    </w:p>
    <w:p w:rsidR="00CA29A7" w:rsidRPr="00CC7A0C" w:rsidRDefault="00CA29A7" w:rsidP="007D1ADA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1. Анализ и оценка</w:t>
      </w:r>
      <w:r>
        <w:rPr>
          <w:b/>
          <w:sz w:val="28"/>
          <w:szCs w:val="28"/>
        </w:rPr>
        <w:t xml:space="preserve"> состояния подконтрольной сферы</w:t>
      </w:r>
    </w:p>
    <w:p w:rsidR="00CA29A7" w:rsidRPr="00CC7A0C" w:rsidRDefault="00CA29A7">
      <w:pPr>
        <w:rPr>
          <w:sz w:val="28"/>
          <w:szCs w:val="28"/>
        </w:rPr>
      </w:pPr>
    </w:p>
    <w:p w:rsidR="00CA29A7" w:rsidRPr="002133DD" w:rsidRDefault="00CA29A7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1. </w:t>
      </w:r>
      <w:r w:rsidRPr="002133DD">
        <w:rPr>
          <w:iCs/>
          <w:sz w:val="28"/>
          <w:szCs w:val="28"/>
          <w:lang w:eastAsia="en-US"/>
        </w:rPr>
        <w:t>Вид муниципального контроля: муниципальный контроль</w:t>
      </w:r>
      <w:r>
        <w:rPr>
          <w:iCs/>
          <w:sz w:val="28"/>
          <w:szCs w:val="28"/>
          <w:lang w:eastAsia="en-US"/>
        </w:rPr>
        <w:t xml:space="preserve"> в лесном хозяйстве</w:t>
      </w:r>
      <w:r w:rsidRPr="002133DD">
        <w:rPr>
          <w:iCs/>
          <w:sz w:val="28"/>
          <w:szCs w:val="28"/>
          <w:lang w:eastAsia="en-US"/>
        </w:rPr>
        <w:t>.</w:t>
      </w:r>
    </w:p>
    <w:p w:rsidR="00CA29A7" w:rsidRPr="002133DD" w:rsidRDefault="00CA29A7" w:rsidP="005973AA">
      <w:pPr>
        <w:pStyle w:val="1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2133DD">
        <w:rPr>
          <w:sz w:val="28"/>
          <w:szCs w:val="28"/>
        </w:rPr>
        <w:t>2. Контролирующий орган:  муниципальное казенное учреждение «Управление городского хозяйства Снежинского городского округа» (далее – орган муниципального контроля, МКУ "УГХ СГО").</w:t>
      </w:r>
    </w:p>
    <w:p w:rsidR="00CA29A7" w:rsidRDefault="00CA29A7" w:rsidP="005973AA">
      <w:pPr>
        <w:ind w:firstLine="720"/>
        <w:jc w:val="both"/>
        <w:rPr>
          <w:sz w:val="28"/>
          <w:szCs w:val="28"/>
        </w:rPr>
      </w:pPr>
      <w:r w:rsidRPr="002133DD">
        <w:rPr>
          <w:sz w:val="28"/>
          <w:szCs w:val="28"/>
        </w:rPr>
        <w:t xml:space="preserve">3. </w:t>
      </w:r>
      <w:r w:rsidRPr="000A6145">
        <w:rPr>
          <w:sz w:val="28"/>
          <w:szCs w:val="28"/>
        </w:rPr>
        <w:t xml:space="preserve">Предметом муниципального лесного контроля является соблюдение </w:t>
      </w:r>
      <w:r>
        <w:rPr>
          <w:sz w:val="28"/>
          <w:szCs w:val="28"/>
        </w:rPr>
        <w:t>контролируемыми лицами обязательных</w:t>
      </w:r>
      <w:r w:rsidRPr="000A614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 xml:space="preserve">, </w:t>
      </w:r>
      <w:r w:rsidRPr="001B3522">
        <w:rPr>
          <w:sz w:val="28"/>
          <w:szCs w:val="28"/>
        </w:rPr>
        <w:t>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</w:t>
      </w:r>
      <w:r>
        <w:rPr>
          <w:sz w:val="28"/>
          <w:szCs w:val="28"/>
        </w:rPr>
        <w:t xml:space="preserve">, а также </w:t>
      </w:r>
      <w:r w:rsidRPr="007B1876">
        <w:rPr>
          <w:iCs/>
          <w:sz w:val="28"/>
          <w:szCs w:val="28"/>
        </w:rPr>
        <w:t>исполнение решений, принимаемых по результатам контрольных мероприятий.</w:t>
      </w:r>
    </w:p>
    <w:p w:rsidR="00CA29A7" w:rsidRDefault="00CA29A7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C7A0C">
        <w:rPr>
          <w:sz w:val="28"/>
          <w:szCs w:val="28"/>
        </w:rPr>
        <w:t xml:space="preserve">Объектами муниципального лесного </w:t>
      </w:r>
      <w:r>
        <w:rPr>
          <w:sz w:val="28"/>
          <w:szCs w:val="28"/>
        </w:rPr>
        <w:t xml:space="preserve">контроля </w:t>
      </w:r>
      <w:r w:rsidRPr="00CC7A0C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ются:</w:t>
      </w:r>
    </w:p>
    <w:p w:rsidR="00CA29A7" w:rsidRDefault="00CA29A7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Деятельность контролируемых лиц в сфере лесного хозяйства (использование лесов, охрана лесов, защита лесов, воспроизводство лесов и лесоразведение);</w:t>
      </w:r>
    </w:p>
    <w:p w:rsidR="00CA29A7" w:rsidRDefault="00CA29A7" w:rsidP="005973AA">
      <w:pPr>
        <w:pStyle w:val="ListParagraph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Лесные участки, части лесных участков, на которых в том числе </w:t>
      </w:r>
    </w:p>
    <w:p w:rsidR="00CA29A7" w:rsidRDefault="00CA29A7" w:rsidP="005973AA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деятельность по использованию, охране, защите, воспроизводству лесов и лесоразведению; средства предупреждения и тушения лесных пожаров;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:rsidR="00CA29A7" w:rsidRDefault="00CA29A7" w:rsidP="005973AA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5. Подконтрольными с</w:t>
      </w:r>
      <w:r w:rsidRPr="00CC7A0C">
        <w:rPr>
          <w:sz w:val="28"/>
          <w:szCs w:val="28"/>
        </w:rPr>
        <w:t>убъектами муниципального лесного контроля явля</w:t>
      </w:r>
      <w:r>
        <w:rPr>
          <w:sz w:val="28"/>
          <w:szCs w:val="28"/>
        </w:rPr>
        <w:t>ются</w:t>
      </w:r>
      <w:r w:rsidRPr="00CC7A0C">
        <w:rPr>
          <w:sz w:val="28"/>
          <w:szCs w:val="28"/>
        </w:rPr>
        <w:t xml:space="preserve"> юридические лица, индивидуальные предприниматели и физические лица, осуществляющие деятельность в лесном хозяйстве на территории Снежинского городского округа, при которой могут быть допущены нарушения обязательных требований</w:t>
      </w:r>
      <w:r>
        <w:rPr>
          <w:sz w:val="28"/>
          <w:szCs w:val="28"/>
        </w:rPr>
        <w:t>.</w:t>
      </w:r>
      <w:r w:rsidRPr="001260B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A29A7" w:rsidRPr="00CC7A0C" w:rsidRDefault="00CA29A7" w:rsidP="005973AA">
      <w:pPr>
        <w:ind w:firstLine="720"/>
        <w:jc w:val="both"/>
        <w:rPr>
          <w:sz w:val="28"/>
          <w:szCs w:val="28"/>
        </w:rPr>
      </w:pPr>
      <w:r w:rsidRPr="00215B44">
        <w:rPr>
          <w:color w:val="000000"/>
          <w:sz w:val="28"/>
          <w:szCs w:val="28"/>
          <w:shd w:val="clear" w:color="auto" w:fill="FFFFFF"/>
        </w:rPr>
        <w:t>Юридически оформ</w:t>
      </w:r>
      <w:r>
        <w:rPr>
          <w:color w:val="000000"/>
          <w:sz w:val="28"/>
          <w:szCs w:val="28"/>
          <w:shd w:val="clear" w:color="auto" w:fill="FFFFFF"/>
        </w:rPr>
        <w:t xml:space="preserve">ленные подконтрольные субъекты и </w:t>
      </w:r>
      <w:r w:rsidRPr="00215B44">
        <w:rPr>
          <w:color w:val="000000"/>
          <w:sz w:val="28"/>
          <w:szCs w:val="28"/>
          <w:shd w:val="clear" w:color="auto" w:fill="FFFFFF"/>
        </w:rPr>
        <w:t>объекты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C7A0C">
        <w:rPr>
          <w:sz w:val="28"/>
          <w:szCs w:val="28"/>
        </w:rPr>
        <w:t xml:space="preserve">муниципального лесного контроля </w:t>
      </w:r>
      <w:r w:rsidRPr="00215B44">
        <w:rPr>
          <w:sz w:val="28"/>
          <w:szCs w:val="28"/>
        </w:rPr>
        <w:t>на территории Снежинского городского округа</w:t>
      </w:r>
      <w:r w:rsidRPr="00215B44">
        <w:rPr>
          <w:color w:val="000000"/>
          <w:sz w:val="28"/>
          <w:szCs w:val="28"/>
          <w:shd w:val="clear" w:color="auto" w:fill="FFFFFF"/>
        </w:rPr>
        <w:t xml:space="preserve"> отсутствуют.</w:t>
      </w:r>
    </w:p>
    <w:p w:rsidR="00CA29A7" w:rsidRDefault="00CA29A7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Pr="00956771">
        <w:rPr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Данные о проведенных мероприятиях по контролю</w:t>
      </w:r>
      <w:r>
        <w:rPr>
          <w:iCs/>
          <w:sz w:val="28"/>
          <w:szCs w:val="28"/>
          <w:lang w:eastAsia="en-US"/>
        </w:rPr>
        <w:t xml:space="preserve"> и</w:t>
      </w:r>
      <w:r w:rsidRPr="00956771">
        <w:rPr>
          <w:iCs/>
          <w:sz w:val="28"/>
          <w:szCs w:val="28"/>
          <w:lang w:eastAsia="en-US"/>
        </w:rPr>
        <w:t xml:space="preserve"> профилактике нарушений</w:t>
      </w:r>
      <w:r>
        <w:rPr>
          <w:iCs/>
          <w:sz w:val="28"/>
          <w:szCs w:val="28"/>
          <w:lang w:eastAsia="en-US"/>
        </w:rPr>
        <w:t xml:space="preserve"> обязательных требований,</w:t>
      </w:r>
      <w:r w:rsidRPr="00956771">
        <w:rPr>
          <w:iCs/>
          <w:sz w:val="28"/>
          <w:szCs w:val="28"/>
          <w:lang w:eastAsia="en-US"/>
        </w:rPr>
        <w:t xml:space="preserve"> их результатах в 202</w:t>
      </w:r>
      <w:r>
        <w:rPr>
          <w:iCs/>
          <w:sz w:val="28"/>
          <w:szCs w:val="28"/>
          <w:lang w:eastAsia="en-US"/>
        </w:rPr>
        <w:t>3</w:t>
      </w:r>
      <w:r w:rsidRPr="00956771">
        <w:rPr>
          <w:iCs/>
          <w:sz w:val="28"/>
          <w:szCs w:val="28"/>
          <w:lang w:eastAsia="en-US"/>
        </w:rPr>
        <w:t xml:space="preserve"> году</w:t>
      </w:r>
    </w:p>
    <w:p w:rsidR="00CA29A7" w:rsidRDefault="00CA29A7" w:rsidP="005973AA">
      <w:pPr>
        <w:tabs>
          <w:tab w:val="left" w:pos="567"/>
        </w:tabs>
        <w:adjustRightInd w:val="0"/>
        <w:ind w:firstLine="720"/>
        <w:jc w:val="both"/>
        <w:rPr>
          <w:iCs/>
          <w:sz w:val="28"/>
          <w:szCs w:val="28"/>
          <w:lang w:eastAsia="en-US"/>
        </w:rPr>
      </w:pPr>
      <w:r w:rsidRPr="000021D9">
        <w:rPr>
          <w:sz w:val="28"/>
          <w:szCs w:val="28"/>
        </w:rPr>
        <w:t xml:space="preserve">Общая площадь зелёных насаждений, расположенных на землях населённых пунктов и землях промышленности  Снежинского городского округа – </w:t>
      </w:r>
      <w:smartTag w:uri="urn:schemas-microsoft-com:office:smarttags" w:element="metricconverter">
        <w:smartTagPr>
          <w:attr w:name="ProductID" w:val="2021 г"/>
        </w:smartTagPr>
        <w:r w:rsidRPr="000021D9">
          <w:rPr>
            <w:sz w:val="28"/>
            <w:szCs w:val="28"/>
          </w:rPr>
          <w:t>22 350 га</w:t>
        </w:r>
      </w:smartTag>
      <w:r w:rsidRPr="000021D9">
        <w:rPr>
          <w:sz w:val="28"/>
          <w:szCs w:val="28"/>
        </w:rPr>
        <w:t>.</w:t>
      </w:r>
    </w:p>
    <w:p w:rsidR="00CA29A7" w:rsidRPr="00956771" w:rsidRDefault="00CA29A7" w:rsidP="005973AA">
      <w:pPr>
        <w:tabs>
          <w:tab w:val="left" w:pos="567"/>
        </w:tabs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  </w:t>
      </w:r>
      <w:r w:rsidRPr="00CA0A5B">
        <w:rPr>
          <w:sz w:val="28"/>
          <w:szCs w:val="28"/>
        </w:rPr>
        <w:t xml:space="preserve">Муниципальный контроль проводится в форме плановых и внеплановых проверок  соблюдения юридическими лицами, индивидуальными предпринимателями и гражданами </w:t>
      </w:r>
      <w:r>
        <w:rPr>
          <w:sz w:val="28"/>
          <w:szCs w:val="28"/>
        </w:rPr>
        <w:t xml:space="preserve">обязательных </w:t>
      </w:r>
      <w:r w:rsidRPr="00CA0A5B">
        <w:rPr>
          <w:sz w:val="28"/>
          <w:szCs w:val="28"/>
        </w:rPr>
        <w:t xml:space="preserve"> требований, а также профилактических мероприятий, направленных на предупреждение их нарушений</w:t>
      </w:r>
      <w:r>
        <w:rPr>
          <w:sz w:val="28"/>
          <w:szCs w:val="28"/>
        </w:rPr>
        <w:t>.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соответствии с пунктом 9 «Положения о муниципальном лесном контроле на территории Снежинского городского округа» (утв. Решением Собрания депутатов СГО от 23.09.2021 № 114), при осуществлении муниципального лесного контроля на территории  Снежинского городского округа плановые контрол</w:t>
      </w:r>
      <w:r>
        <w:rPr>
          <w:sz w:val="28"/>
          <w:szCs w:val="28"/>
        </w:rPr>
        <w:t>ьные мероприятия не проводятся.</w:t>
      </w:r>
    </w:p>
    <w:p w:rsidR="00CA29A7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Обращений (</w:t>
      </w:r>
      <w:r>
        <w:rPr>
          <w:sz w:val="28"/>
          <w:szCs w:val="28"/>
        </w:rPr>
        <w:t>жалоб</w:t>
      </w:r>
      <w:r w:rsidRPr="00956771">
        <w:rPr>
          <w:sz w:val="28"/>
          <w:szCs w:val="28"/>
        </w:rPr>
        <w:t xml:space="preserve">) граждан, юридических лиц и индивидуальных предпринимателей о нарушениях обязательных требований, совершенных в лесах на территории Снежинского городского округа, не поступало. 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024013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вне</w:t>
      </w:r>
      <w:r w:rsidRPr="00024013">
        <w:rPr>
          <w:sz w:val="28"/>
          <w:szCs w:val="28"/>
        </w:rPr>
        <w:t xml:space="preserve">плановые проверки </w:t>
      </w:r>
      <w:r>
        <w:rPr>
          <w:sz w:val="28"/>
          <w:szCs w:val="28"/>
        </w:rPr>
        <w:t xml:space="preserve">в отношении </w:t>
      </w:r>
      <w:r w:rsidRPr="00024013">
        <w:rPr>
          <w:sz w:val="28"/>
          <w:szCs w:val="28"/>
        </w:rPr>
        <w:t xml:space="preserve">юридических </w:t>
      </w:r>
      <w:r>
        <w:rPr>
          <w:sz w:val="28"/>
          <w:szCs w:val="28"/>
        </w:rPr>
        <w:t xml:space="preserve">и физических </w:t>
      </w:r>
      <w:r w:rsidRPr="00024013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>,</w:t>
      </w:r>
      <w:r w:rsidRPr="00024013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основаниям, предусмотренным</w:t>
      </w:r>
      <w:r w:rsidRPr="00024013">
        <w:rPr>
          <w:sz w:val="28"/>
          <w:szCs w:val="28"/>
        </w:rPr>
        <w:t xml:space="preserve"> Постановлением Правительства РФ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(в ред. от 19.06.2023г.), не проводились.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56771">
        <w:rPr>
          <w:sz w:val="28"/>
          <w:szCs w:val="28"/>
        </w:rPr>
        <w:t>илами МКУ «Снежинское лесничество»</w:t>
      </w:r>
      <w:r>
        <w:rPr>
          <w:sz w:val="28"/>
          <w:szCs w:val="28"/>
        </w:rPr>
        <w:t xml:space="preserve"> в целях выявления нарушений в лесном хозяйстве в 2023 году, в </w:t>
      </w:r>
      <w:r w:rsidRPr="00956771">
        <w:rPr>
          <w:sz w:val="28"/>
          <w:szCs w:val="28"/>
        </w:rPr>
        <w:t>соответствии с  уставной деятельностью, осуществлялись следующие мероприятия: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- ревизии лесных обходов</w:t>
      </w:r>
      <w:r>
        <w:rPr>
          <w:sz w:val="28"/>
          <w:szCs w:val="28"/>
        </w:rPr>
        <w:t xml:space="preserve"> (плановые, контрольные)</w:t>
      </w:r>
      <w:r w:rsidRPr="00956771">
        <w:rPr>
          <w:sz w:val="28"/>
          <w:szCs w:val="28"/>
        </w:rPr>
        <w:t>;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- проверка объектов, прилегающих к лесным массивам</w:t>
      </w:r>
      <w:r>
        <w:rPr>
          <w:sz w:val="28"/>
          <w:szCs w:val="28"/>
        </w:rPr>
        <w:t>,</w:t>
      </w:r>
      <w:r w:rsidRPr="00956771">
        <w:rPr>
          <w:sz w:val="28"/>
          <w:szCs w:val="28"/>
        </w:rPr>
        <w:t xml:space="preserve"> на предмет соблюдения правил пожарной безопасности</w:t>
      </w:r>
      <w:r>
        <w:rPr>
          <w:sz w:val="28"/>
          <w:szCs w:val="28"/>
        </w:rPr>
        <w:t>;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 xml:space="preserve">- ежедневное </w:t>
      </w:r>
      <w:r>
        <w:rPr>
          <w:sz w:val="28"/>
          <w:szCs w:val="28"/>
        </w:rPr>
        <w:t xml:space="preserve">дежурство и </w:t>
      </w:r>
      <w:r w:rsidRPr="00956771">
        <w:rPr>
          <w:sz w:val="28"/>
          <w:szCs w:val="28"/>
        </w:rPr>
        <w:t xml:space="preserve">наземное патрулирование лесного хозяйства </w:t>
      </w:r>
      <w:r>
        <w:rPr>
          <w:sz w:val="28"/>
          <w:szCs w:val="28"/>
        </w:rPr>
        <w:t>в течение пожароопасного сезона.</w:t>
      </w:r>
    </w:p>
    <w:p w:rsidR="00CA29A7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Нарушений лесного законодательства (несоблюдение правил пожарной безопасности, наличи</w:t>
      </w:r>
      <w:r>
        <w:rPr>
          <w:sz w:val="28"/>
          <w:szCs w:val="28"/>
        </w:rPr>
        <w:t>е</w:t>
      </w:r>
      <w:r w:rsidRPr="00956771">
        <w:rPr>
          <w:sz w:val="28"/>
          <w:szCs w:val="28"/>
        </w:rPr>
        <w:t xml:space="preserve"> пострадавших при лесных пожарах, незаконные рубки и т.д.), предусматривающих уголовную и административную  ответственность, в 202</w:t>
      </w:r>
      <w:r>
        <w:rPr>
          <w:sz w:val="28"/>
          <w:szCs w:val="28"/>
        </w:rPr>
        <w:t>3</w:t>
      </w:r>
      <w:r w:rsidRPr="00956771">
        <w:rPr>
          <w:sz w:val="28"/>
          <w:szCs w:val="28"/>
        </w:rPr>
        <w:t xml:space="preserve"> году не выявлено. </w:t>
      </w:r>
    </w:p>
    <w:p w:rsidR="00CA29A7" w:rsidRDefault="00CA29A7" w:rsidP="005973AA">
      <w:pPr>
        <w:ind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МКУ «Снежинское лес</w:t>
      </w:r>
      <w:r>
        <w:rPr>
          <w:sz w:val="28"/>
          <w:szCs w:val="28"/>
        </w:rPr>
        <w:t>ничество» с</w:t>
      </w:r>
      <w:r w:rsidRPr="00956771">
        <w:rPr>
          <w:sz w:val="28"/>
          <w:szCs w:val="28"/>
        </w:rPr>
        <w:t>овместны</w:t>
      </w:r>
      <w:r>
        <w:rPr>
          <w:sz w:val="28"/>
          <w:szCs w:val="28"/>
        </w:rPr>
        <w:t>х</w:t>
      </w:r>
      <w:r w:rsidRPr="0095677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956771">
        <w:rPr>
          <w:sz w:val="28"/>
          <w:szCs w:val="28"/>
        </w:rPr>
        <w:t xml:space="preserve"> с участием ОМВД и ФПС в 202</w:t>
      </w:r>
      <w:r>
        <w:rPr>
          <w:sz w:val="28"/>
          <w:szCs w:val="28"/>
        </w:rPr>
        <w:t>3</w:t>
      </w:r>
      <w:r w:rsidRPr="00956771">
        <w:rPr>
          <w:sz w:val="28"/>
          <w:szCs w:val="28"/>
        </w:rPr>
        <w:t xml:space="preserve"> году не проводил</w:t>
      </w:r>
      <w:r>
        <w:rPr>
          <w:sz w:val="28"/>
          <w:szCs w:val="28"/>
        </w:rPr>
        <w:t>о</w:t>
      </w:r>
      <w:r w:rsidRPr="00956771">
        <w:rPr>
          <w:sz w:val="28"/>
          <w:szCs w:val="28"/>
        </w:rPr>
        <w:t>.</w:t>
      </w:r>
    </w:p>
    <w:p w:rsidR="00CA29A7" w:rsidRPr="00956771" w:rsidRDefault="00CA29A7" w:rsidP="005973AA">
      <w:pPr>
        <w:ind w:firstLine="720"/>
        <w:jc w:val="both"/>
        <w:rPr>
          <w:sz w:val="28"/>
          <w:szCs w:val="28"/>
        </w:rPr>
      </w:pPr>
      <w:r w:rsidRPr="00024013">
        <w:rPr>
          <w:sz w:val="28"/>
          <w:szCs w:val="28"/>
        </w:rPr>
        <w:t xml:space="preserve">Контролирующим органом  </w:t>
      </w:r>
      <w:r>
        <w:rPr>
          <w:sz w:val="28"/>
          <w:szCs w:val="28"/>
        </w:rPr>
        <w:t>обеспечивалась организация постоянного мониторинга (сбора, обработки, анализа и учета) сведений, используемых для оценки рисков причинения вреда (ущерба) в лесном хозяйстве.</w:t>
      </w:r>
    </w:p>
    <w:p w:rsidR="00CA29A7" w:rsidRPr="00956771" w:rsidRDefault="00CA29A7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В целях предупреждения нарушений юридическими лицами, индивидуальными предпринимателями и гражданами обязательных требований, установленных нормативными правовыми актами</w:t>
      </w:r>
      <w:r w:rsidRPr="00956771">
        <w:rPr>
          <w:color w:val="000000"/>
          <w:sz w:val="28"/>
          <w:szCs w:val="28"/>
        </w:rPr>
        <w:t xml:space="preserve">, </w:t>
      </w:r>
      <w:r w:rsidRPr="00956771">
        <w:rPr>
          <w:sz w:val="28"/>
          <w:szCs w:val="28"/>
        </w:rPr>
        <w:t xml:space="preserve">органом муниципального контроля осуществлялись мероприятия по профилактике нарушений в соответствии с «Программой профилактики рисков причинения вреда (ущерба) охраняемым законом ценностям </w:t>
      </w:r>
      <w:r w:rsidRPr="00956771">
        <w:rPr>
          <w:color w:val="000000"/>
          <w:sz w:val="28"/>
          <w:szCs w:val="28"/>
        </w:rPr>
        <w:t>на 202</w:t>
      </w:r>
      <w:r>
        <w:rPr>
          <w:color w:val="000000"/>
          <w:sz w:val="28"/>
          <w:szCs w:val="28"/>
        </w:rPr>
        <w:t>3</w:t>
      </w:r>
      <w:r w:rsidRPr="00956771">
        <w:rPr>
          <w:color w:val="000000"/>
          <w:sz w:val="28"/>
          <w:szCs w:val="28"/>
        </w:rPr>
        <w:t xml:space="preserve"> год</w:t>
      </w:r>
      <w:r w:rsidRPr="00956771">
        <w:rPr>
          <w:sz w:val="28"/>
          <w:szCs w:val="28"/>
        </w:rPr>
        <w:t xml:space="preserve"> в сфере </w:t>
      </w:r>
      <w:r w:rsidRPr="00956771">
        <w:rPr>
          <w:color w:val="000000"/>
          <w:sz w:val="28"/>
          <w:szCs w:val="28"/>
        </w:rPr>
        <w:t>муниципального лесного контроля</w:t>
      </w:r>
      <w:r w:rsidRPr="00956771">
        <w:rPr>
          <w:sz w:val="28"/>
          <w:szCs w:val="28"/>
        </w:rPr>
        <w:t xml:space="preserve"> </w:t>
      </w:r>
      <w:r w:rsidRPr="00956771">
        <w:rPr>
          <w:color w:val="000000"/>
          <w:sz w:val="28"/>
          <w:szCs w:val="28"/>
        </w:rPr>
        <w:t xml:space="preserve">на территории </w:t>
      </w:r>
      <w:r w:rsidRPr="00956771">
        <w:rPr>
          <w:color w:val="000000"/>
          <w:sz w:val="28"/>
          <w:szCs w:val="28"/>
          <w:shd w:val="clear" w:color="auto" w:fill="FFFFFF"/>
        </w:rPr>
        <w:t>Снежинского</w:t>
      </w:r>
      <w:r w:rsidRPr="00956771">
        <w:rPr>
          <w:color w:val="000000"/>
          <w:sz w:val="28"/>
          <w:szCs w:val="28"/>
        </w:rPr>
        <w:t xml:space="preserve"> городского округа», утвержденной  Решением МКУ «УГХ СГО» от </w:t>
      </w:r>
      <w:r>
        <w:rPr>
          <w:color w:val="000000"/>
          <w:sz w:val="28"/>
          <w:szCs w:val="28"/>
        </w:rPr>
        <w:t>01</w:t>
      </w:r>
      <w:r w:rsidRPr="009567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Pr="00956771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956771">
        <w:rPr>
          <w:color w:val="000000"/>
          <w:sz w:val="28"/>
          <w:szCs w:val="28"/>
        </w:rPr>
        <w:t xml:space="preserve"> № 01-20/</w:t>
      </w:r>
      <w:r>
        <w:rPr>
          <w:color w:val="000000"/>
          <w:sz w:val="28"/>
          <w:szCs w:val="28"/>
        </w:rPr>
        <w:t>38</w:t>
      </w:r>
      <w:r w:rsidRPr="00956771">
        <w:rPr>
          <w:color w:val="000000"/>
          <w:sz w:val="28"/>
          <w:szCs w:val="28"/>
        </w:rPr>
        <w:t>.</w:t>
      </w:r>
    </w:p>
    <w:p w:rsidR="00CA29A7" w:rsidRPr="00956771" w:rsidRDefault="00CA29A7" w:rsidP="005973AA">
      <w:pPr>
        <w:pStyle w:val="ListParagraph"/>
        <w:widowControl w:val="0"/>
        <w:ind w:left="0" w:firstLine="720"/>
        <w:jc w:val="both"/>
        <w:rPr>
          <w:sz w:val="28"/>
          <w:szCs w:val="28"/>
        </w:rPr>
      </w:pPr>
      <w:r w:rsidRPr="00956771">
        <w:rPr>
          <w:sz w:val="28"/>
          <w:szCs w:val="28"/>
        </w:rPr>
        <w:t>Профилактические мероприятия в 202</w:t>
      </w:r>
      <w:r>
        <w:rPr>
          <w:sz w:val="28"/>
          <w:szCs w:val="28"/>
        </w:rPr>
        <w:t>3</w:t>
      </w:r>
      <w:r w:rsidRPr="00956771">
        <w:rPr>
          <w:sz w:val="28"/>
          <w:szCs w:val="28"/>
        </w:rPr>
        <w:t xml:space="preserve"> году были направлены на:</w:t>
      </w:r>
    </w:p>
    <w:p w:rsidR="00CA29A7" w:rsidRPr="00956771" w:rsidRDefault="00CA29A7" w:rsidP="000172EA">
      <w:pPr>
        <w:pStyle w:val="ListParagraph"/>
        <w:widowControl w:val="0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контролируемых лиц посредством </w:t>
      </w:r>
      <w:r w:rsidRPr="00956771">
        <w:rPr>
          <w:sz w:val="28"/>
          <w:szCs w:val="28"/>
        </w:rPr>
        <w:t>размещения в сети «Интернет» на официальном сайте администрации Снежинского городского округа нормативной правовых документов и другой информации по вопросам осуществления муниципального лесного контроля;</w:t>
      </w:r>
    </w:p>
    <w:p w:rsidR="00CA29A7" w:rsidRPr="00956771" w:rsidRDefault="00CA29A7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ежемесячный мониторинг и актуализацию перечня нормативных правовых актов в сфере лесного хозяйства</w:t>
      </w:r>
      <w:r w:rsidRPr="0041105F">
        <w:rPr>
          <w:sz w:val="28"/>
          <w:szCs w:val="28"/>
        </w:rPr>
        <w:t>, соблюдение которых оценива</w:t>
      </w:r>
      <w:r>
        <w:rPr>
          <w:sz w:val="28"/>
          <w:szCs w:val="28"/>
        </w:rPr>
        <w:t>ется</w:t>
      </w:r>
      <w:r w:rsidRPr="0041105F">
        <w:rPr>
          <w:sz w:val="28"/>
          <w:szCs w:val="28"/>
        </w:rPr>
        <w:t xml:space="preserve"> в ходе проверок;</w:t>
      </w:r>
    </w:p>
    <w:p w:rsidR="00CA29A7" w:rsidRPr="00956771" w:rsidRDefault="00CA29A7" w:rsidP="005973AA">
      <w:pPr>
        <w:pStyle w:val="ListParagraph"/>
        <w:widowControl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771">
        <w:rPr>
          <w:sz w:val="28"/>
          <w:szCs w:val="28"/>
        </w:rPr>
        <w:t>консультирование юридических лиц, индивидуальных предпринимателей и граждан по вопросам, связанным с  организацией и осуществлением муниципального контроля.</w:t>
      </w:r>
    </w:p>
    <w:p w:rsidR="00CA29A7" w:rsidRDefault="00CA29A7" w:rsidP="005973A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956771">
        <w:rPr>
          <w:color w:val="000000"/>
          <w:sz w:val="28"/>
          <w:szCs w:val="28"/>
        </w:rPr>
        <w:t xml:space="preserve">. </w:t>
      </w:r>
      <w:r w:rsidRPr="00956771">
        <w:rPr>
          <w:iCs/>
          <w:sz w:val="28"/>
          <w:szCs w:val="28"/>
          <w:lang w:eastAsia="en-US"/>
        </w:rPr>
        <w:t>Анализ и оценка рисков нарушения обязательных требований</w:t>
      </w:r>
    </w:p>
    <w:p w:rsidR="00CA29A7" w:rsidRPr="00CC7A0C" w:rsidRDefault="00CA29A7" w:rsidP="005973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>з анализа обобщени</w:t>
      </w:r>
      <w:r>
        <w:rPr>
          <w:sz w:val="28"/>
          <w:szCs w:val="28"/>
        </w:rPr>
        <w:t>я</w:t>
      </w:r>
      <w:r w:rsidRPr="00CC7A0C">
        <w:rPr>
          <w:sz w:val="28"/>
          <w:szCs w:val="28"/>
        </w:rPr>
        <w:t xml:space="preserve"> выявленных нарушений при проведении проверок государственными и муниципальными органами контроля</w:t>
      </w:r>
      <w:r>
        <w:rPr>
          <w:sz w:val="28"/>
          <w:szCs w:val="28"/>
        </w:rPr>
        <w:t xml:space="preserve"> следует, что </w:t>
      </w:r>
      <w:r w:rsidRPr="00CC7A0C">
        <w:rPr>
          <w:sz w:val="28"/>
          <w:szCs w:val="28"/>
        </w:rPr>
        <w:t>основным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проблемам в сфере лесного хозяйства </w:t>
      </w:r>
      <w:r>
        <w:rPr>
          <w:sz w:val="28"/>
          <w:szCs w:val="28"/>
        </w:rPr>
        <w:t>являются</w:t>
      </w:r>
      <w:r w:rsidRPr="00CC7A0C">
        <w:rPr>
          <w:sz w:val="28"/>
          <w:szCs w:val="28"/>
        </w:rPr>
        <w:t xml:space="preserve">: </w:t>
      </w:r>
    </w:p>
    <w:p w:rsidR="00CA29A7" w:rsidRPr="00CC7A0C" w:rsidRDefault="00CA29A7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- незаконн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 xml:space="preserve"> (самовольн</w:t>
      </w:r>
      <w:r>
        <w:rPr>
          <w:sz w:val="28"/>
          <w:szCs w:val="28"/>
        </w:rPr>
        <w:t>ые</w:t>
      </w:r>
      <w:r w:rsidRPr="00CC7A0C">
        <w:rPr>
          <w:sz w:val="28"/>
          <w:szCs w:val="28"/>
        </w:rPr>
        <w:t>) рубк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зелёных насаждений; </w:t>
      </w:r>
    </w:p>
    <w:p w:rsidR="00CA29A7" w:rsidRDefault="00CA29A7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- </w:t>
      </w:r>
      <w:r>
        <w:rPr>
          <w:sz w:val="28"/>
          <w:szCs w:val="28"/>
        </w:rPr>
        <w:t>несоблюдение</w:t>
      </w:r>
      <w:r w:rsidRPr="00CC7A0C">
        <w:rPr>
          <w:sz w:val="28"/>
          <w:szCs w:val="28"/>
        </w:rPr>
        <w:t xml:space="preserve"> правил пожарной безопасности</w:t>
      </w:r>
      <w:r>
        <w:rPr>
          <w:sz w:val="28"/>
          <w:szCs w:val="28"/>
        </w:rPr>
        <w:t>.</w:t>
      </w:r>
    </w:p>
    <w:p w:rsidR="00CA29A7" w:rsidRPr="00CC7A0C" w:rsidRDefault="00CA29A7" w:rsidP="005973AA">
      <w:pPr>
        <w:ind w:firstLine="720"/>
        <w:jc w:val="both"/>
        <w:rPr>
          <w:sz w:val="28"/>
          <w:szCs w:val="28"/>
        </w:rPr>
      </w:pPr>
      <w:r w:rsidRPr="00CC7A0C">
        <w:rPr>
          <w:sz w:val="28"/>
          <w:szCs w:val="28"/>
        </w:rPr>
        <w:t xml:space="preserve">Это наиболее распространенные виды нарушений, которые </w:t>
      </w:r>
      <w:r>
        <w:rPr>
          <w:sz w:val="28"/>
          <w:szCs w:val="28"/>
        </w:rPr>
        <w:t xml:space="preserve">наносят </w:t>
      </w:r>
      <w:r w:rsidRPr="00CC7A0C">
        <w:rPr>
          <w:sz w:val="28"/>
          <w:szCs w:val="28"/>
        </w:rPr>
        <w:t>наиболее значительный ущерб</w:t>
      </w:r>
      <w:r>
        <w:rPr>
          <w:sz w:val="28"/>
          <w:szCs w:val="28"/>
        </w:rPr>
        <w:t xml:space="preserve"> лесному хозяйству, на профилактику которых, прежде всего, должна быть направлена деятельность органа муниципального лесного контроля.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</w:p>
    <w:p w:rsidR="00CA29A7" w:rsidRPr="00CC7A0C" w:rsidRDefault="00CA29A7" w:rsidP="00360167">
      <w:pPr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CA29A7" w:rsidRPr="00CC7A0C" w:rsidRDefault="00CA29A7" w:rsidP="00360167">
      <w:pPr>
        <w:jc w:val="both"/>
        <w:rPr>
          <w:b/>
          <w:sz w:val="28"/>
          <w:szCs w:val="28"/>
        </w:rPr>
      </w:pPr>
    </w:p>
    <w:p w:rsidR="00CA29A7" w:rsidRPr="00CC7A0C" w:rsidRDefault="00CA29A7" w:rsidP="000172EA">
      <w:pPr>
        <w:pStyle w:val="ListParagraph"/>
        <w:adjustRightInd w:val="0"/>
        <w:spacing w:line="276" w:lineRule="auto"/>
        <w:ind w:left="0"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C7A0C">
        <w:rPr>
          <w:bCs/>
          <w:sz w:val="28"/>
          <w:szCs w:val="28"/>
        </w:rPr>
        <w:t>Основными целями Программы профилактики являются:</w:t>
      </w:r>
    </w:p>
    <w:p w:rsidR="00CA29A7" w:rsidRDefault="00CA29A7" w:rsidP="000172E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A29A7" w:rsidRDefault="00CA29A7" w:rsidP="000172EA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29A7" w:rsidRDefault="00CA29A7" w:rsidP="000172EA">
      <w:pPr>
        <w:pStyle w:val="msonormalcxspmiddle"/>
        <w:widowControl w:val="0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29A7" w:rsidRDefault="00CA29A7" w:rsidP="00360167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</w:p>
    <w:p w:rsidR="00CA29A7" w:rsidRPr="005318A1" w:rsidRDefault="00CA29A7" w:rsidP="005318A1">
      <w:pPr>
        <w:widowControl w:val="0"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875B3F">
        <w:rPr>
          <w:sz w:val="28"/>
          <w:szCs w:val="28"/>
        </w:rPr>
        <w:t xml:space="preserve">2. Основными </w:t>
      </w:r>
      <w:r>
        <w:rPr>
          <w:sz w:val="28"/>
          <w:szCs w:val="28"/>
        </w:rPr>
        <w:t>задачами</w:t>
      </w:r>
      <w:r w:rsidRPr="00875B3F">
        <w:rPr>
          <w:sz w:val="28"/>
          <w:szCs w:val="28"/>
        </w:rPr>
        <w:t xml:space="preserve"> Программы профилактики являются: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CC7A0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Снижение рисков причинения вреда (ущерба) охраняемым законом ценностям</w:t>
      </w:r>
      <w:r>
        <w:rPr>
          <w:sz w:val="28"/>
          <w:szCs w:val="28"/>
        </w:rPr>
        <w:t>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2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Внедрение видов профилактических мероприятий, </w:t>
      </w:r>
      <w:r>
        <w:rPr>
          <w:sz w:val="28"/>
          <w:szCs w:val="28"/>
        </w:rPr>
        <w:t>направленных на п</w:t>
      </w:r>
      <w:r w:rsidRPr="00CC7A0C">
        <w:rPr>
          <w:sz w:val="28"/>
          <w:szCs w:val="28"/>
        </w:rPr>
        <w:t>редупреждение нарушений обязательных требований в сфере контроля за исполнением лесного законодательства</w:t>
      </w:r>
      <w:r>
        <w:rPr>
          <w:sz w:val="28"/>
          <w:szCs w:val="28"/>
        </w:rPr>
        <w:t>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3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Повышение прозрачности деятельности органа </w:t>
      </w:r>
      <w:r>
        <w:rPr>
          <w:sz w:val="28"/>
          <w:szCs w:val="28"/>
        </w:rPr>
        <w:t>муниципального контроля.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4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Уменьшение административной нагрузки на контролируемых лиц</w:t>
      </w:r>
      <w:r>
        <w:rPr>
          <w:sz w:val="28"/>
          <w:szCs w:val="28"/>
        </w:rPr>
        <w:t>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Повышение уровня правовой грамотности контролируемых лиц.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6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Укрепление системы профилактики рисков причинения вреда (ущерба) охраняемым законом ценностям.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7</w:t>
      </w:r>
      <w:r>
        <w:rPr>
          <w:sz w:val="28"/>
          <w:szCs w:val="28"/>
        </w:rPr>
        <w:t xml:space="preserve">) </w:t>
      </w:r>
      <w:r w:rsidRPr="00CC7A0C">
        <w:rPr>
          <w:sz w:val="28"/>
          <w:szCs w:val="28"/>
        </w:rPr>
        <w:t>Выявление факторов угрозы причинения вреда (ущерба) охраняемым законом ценностям, причин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8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Оценка возможной угрозы причинения вреда (ущерба) охраняемым законом ценностям; выработка профилактических мер, способствующих ее снижению.</w:t>
      </w:r>
    </w:p>
    <w:p w:rsidR="00CA29A7" w:rsidRPr="00CC7A0C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9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Формирование единого понимания обязательных требований у всех участников контрольной деятельности</w:t>
      </w:r>
      <w:r>
        <w:rPr>
          <w:sz w:val="28"/>
          <w:szCs w:val="28"/>
        </w:rPr>
        <w:t>.</w:t>
      </w:r>
    </w:p>
    <w:p w:rsidR="00CA29A7" w:rsidRDefault="00CA29A7" w:rsidP="00360167">
      <w:pPr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>10</w:t>
      </w:r>
      <w:r>
        <w:rPr>
          <w:sz w:val="28"/>
          <w:szCs w:val="28"/>
        </w:rPr>
        <w:t>)</w:t>
      </w:r>
      <w:r w:rsidRPr="00CC7A0C">
        <w:rPr>
          <w:sz w:val="28"/>
          <w:szCs w:val="28"/>
        </w:rPr>
        <w:t xml:space="preserve"> Обеспечение доступности информации об обязательных требованиях и необходимых мерах по их исполнению, в том числе с использованием информационно-телекоммуникационных технологий.</w:t>
      </w:r>
    </w:p>
    <w:p w:rsidR="00CA29A7" w:rsidRDefault="00CA29A7" w:rsidP="00360167">
      <w:pPr>
        <w:jc w:val="both"/>
        <w:rPr>
          <w:sz w:val="28"/>
          <w:szCs w:val="28"/>
        </w:rPr>
      </w:pPr>
    </w:p>
    <w:p w:rsidR="00CA29A7" w:rsidRPr="00CC7A0C" w:rsidRDefault="00CA29A7" w:rsidP="00360167">
      <w:pPr>
        <w:pStyle w:val="ListParagraph"/>
        <w:ind w:left="0"/>
        <w:jc w:val="center"/>
        <w:rPr>
          <w:b/>
          <w:sz w:val="28"/>
          <w:szCs w:val="28"/>
        </w:rPr>
      </w:pPr>
      <w:r w:rsidRPr="00CC7A0C"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CA29A7" w:rsidRPr="00CC7A0C" w:rsidRDefault="00CA29A7" w:rsidP="00360167">
      <w:pPr>
        <w:pStyle w:val="ListParagraph"/>
        <w:ind w:left="0"/>
        <w:jc w:val="both"/>
        <w:rPr>
          <w:b/>
          <w:sz w:val="28"/>
          <w:szCs w:val="28"/>
        </w:rPr>
      </w:pPr>
    </w:p>
    <w:p w:rsidR="00CA29A7" w:rsidRPr="002876EC" w:rsidRDefault="00CA29A7" w:rsidP="005973AA">
      <w:pPr>
        <w:tabs>
          <w:tab w:val="left" w:pos="720"/>
        </w:tabs>
        <w:jc w:val="both"/>
        <w:rPr>
          <w:sz w:val="28"/>
          <w:szCs w:val="28"/>
        </w:rPr>
      </w:pPr>
      <w:r w:rsidRPr="002876EC">
        <w:rPr>
          <w:b/>
          <w:sz w:val="28"/>
          <w:szCs w:val="28"/>
        </w:rPr>
        <w:tab/>
        <w:t xml:space="preserve">1. </w:t>
      </w:r>
      <w:r w:rsidRPr="002876EC">
        <w:rPr>
          <w:rStyle w:val="pt-a0-000004"/>
          <w:sz w:val="28"/>
          <w:szCs w:val="28"/>
        </w:rPr>
        <w:t xml:space="preserve">При осуществлении </w:t>
      </w:r>
      <w:r>
        <w:rPr>
          <w:rStyle w:val="pt-a0-000004"/>
          <w:sz w:val="28"/>
          <w:szCs w:val="28"/>
        </w:rPr>
        <w:t xml:space="preserve">муниципального лесного </w:t>
      </w:r>
      <w:r w:rsidRPr="002876EC">
        <w:rPr>
          <w:rStyle w:val="pt-a0-000004"/>
          <w:sz w:val="28"/>
          <w:szCs w:val="28"/>
        </w:rPr>
        <w:t>контроля могут проводиться следующие виды профилактических мероприятий:</w:t>
      </w:r>
    </w:p>
    <w:p w:rsidR="00CA29A7" w:rsidRPr="002876EC" w:rsidRDefault="00CA29A7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а) информирование;</w:t>
      </w:r>
    </w:p>
    <w:p w:rsidR="00CA29A7" w:rsidRPr="002876EC" w:rsidRDefault="00CA29A7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б) объявление предостережения;</w:t>
      </w:r>
    </w:p>
    <w:p w:rsidR="00CA29A7" w:rsidRPr="002876EC" w:rsidRDefault="00CA29A7" w:rsidP="00360167">
      <w:pPr>
        <w:jc w:val="both"/>
        <w:rPr>
          <w:sz w:val="28"/>
          <w:szCs w:val="28"/>
        </w:rPr>
      </w:pPr>
      <w:r w:rsidRPr="002876EC">
        <w:rPr>
          <w:sz w:val="28"/>
          <w:szCs w:val="28"/>
        </w:rPr>
        <w:tab/>
        <w:t>в) консультирование;</w:t>
      </w:r>
    </w:p>
    <w:p w:rsidR="00CA29A7" w:rsidRPr="003D7E3A" w:rsidRDefault="00CA29A7" w:rsidP="003D7E3A">
      <w:pPr>
        <w:jc w:val="both"/>
        <w:rPr>
          <w:sz w:val="28"/>
          <w:szCs w:val="28"/>
        </w:rPr>
      </w:pPr>
      <w:r w:rsidRPr="002876EC">
        <w:tab/>
        <w:t>г) профилактический визит.</w:t>
      </w:r>
    </w:p>
    <w:p w:rsidR="00CA29A7" w:rsidRPr="00C75DBE" w:rsidRDefault="00CA29A7" w:rsidP="0036016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7A0C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</w:t>
      </w:r>
      <w:r>
        <w:rPr>
          <w:sz w:val="28"/>
          <w:szCs w:val="28"/>
        </w:rPr>
        <w:t>нных за их осуществление указан</w:t>
      </w:r>
      <w:r w:rsidRPr="00CC7A0C">
        <w:rPr>
          <w:sz w:val="28"/>
          <w:szCs w:val="28"/>
        </w:rPr>
        <w:t xml:space="preserve"> в таблице.</w:t>
      </w:r>
    </w:p>
    <w:p w:rsidR="00CA29A7" w:rsidRPr="006250F8" w:rsidRDefault="00CA29A7" w:rsidP="009B2F68">
      <w:pPr>
        <w:pStyle w:val="ListParagraph"/>
        <w:ind w:left="12"/>
        <w:jc w:val="right"/>
        <w:rPr>
          <w:sz w:val="28"/>
          <w:szCs w:val="28"/>
        </w:rPr>
      </w:pPr>
      <w:r w:rsidRPr="006250F8">
        <w:rPr>
          <w:sz w:val="28"/>
          <w:szCs w:val="28"/>
        </w:rPr>
        <w:t xml:space="preserve"> Таблица </w:t>
      </w:r>
    </w:p>
    <w:tbl>
      <w:tblPr>
        <w:tblpPr w:leftFromText="180" w:rightFromText="180" w:vertAnchor="text" w:horzAnchor="margin" w:tblpXSpec="center" w:tblpY="19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93"/>
        <w:gridCol w:w="2700"/>
        <w:gridCol w:w="1980"/>
      </w:tblGrid>
      <w:tr w:rsidR="00CA29A7" w:rsidRPr="006250F8" w:rsidTr="001260BB">
        <w:tc>
          <w:tcPr>
            <w:tcW w:w="675" w:type="dxa"/>
          </w:tcPr>
          <w:p w:rsidR="00CA29A7" w:rsidRPr="006250F8" w:rsidRDefault="00CA29A7" w:rsidP="00466AD7">
            <w:pPr>
              <w:widowControl w:val="0"/>
              <w:adjustRightInd w:val="0"/>
              <w:ind w:left="-142"/>
              <w:jc w:val="center"/>
              <w:rPr>
                <w:sz w:val="24"/>
                <w:szCs w:val="24"/>
                <w:lang w:val="en-US"/>
              </w:rPr>
            </w:pPr>
            <w:r w:rsidRPr="006250F8">
              <w:rPr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4293" w:type="dxa"/>
            <w:vAlign w:val="center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Наименование и форма проведения мероприятия</w:t>
            </w:r>
          </w:p>
          <w:p w:rsidR="00CA29A7" w:rsidRPr="006250F8" w:rsidRDefault="00CA29A7" w:rsidP="00466AD7">
            <w:pPr>
              <w:tabs>
                <w:tab w:val="left" w:pos="1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1980" w:type="dxa"/>
            <w:vAlign w:val="center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Структурное подразделение и (или) должностные лица органа, ответственного за реализацию мероприятий</w:t>
            </w:r>
          </w:p>
        </w:tc>
      </w:tr>
      <w:tr w:rsidR="00CA29A7" w:rsidRPr="006250F8" w:rsidTr="001260BB">
        <w:trPr>
          <w:trHeight w:val="467"/>
        </w:trPr>
        <w:tc>
          <w:tcPr>
            <w:tcW w:w="9648" w:type="dxa"/>
            <w:gridSpan w:val="4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 Информирование</w:t>
            </w:r>
          </w:p>
        </w:tc>
      </w:tr>
      <w:tr w:rsidR="00CA29A7" w:rsidRPr="006250F8" w:rsidTr="001260BB">
        <w:tc>
          <w:tcPr>
            <w:tcW w:w="675" w:type="dxa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1.1.</w:t>
            </w:r>
          </w:p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Размещение и актуализация и в сети «Интернет» на официальном сайте администрации Снежинского городского округа, в разделе «Муниципальный контроль»:</w:t>
            </w:r>
          </w:p>
          <w:p w:rsidR="00CA29A7" w:rsidRPr="006250F8" w:rsidRDefault="00CA29A7" w:rsidP="00466AD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документов о нормативно-правовом регулировании контрольной деятельности</w:t>
            </w:r>
            <w:r w:rsidRPr="006250F8">
              <w:rPr>
                <w:bCs/>
                <w:sz w:val="24"/>
                <w:szCs w:val="24"/>
              </w:rPr>
              <w:t xml:space="preserve"> </w:t>
            </w:r>
          </w:p>
          <w:p w:rsidR="00CA29A7" w:rsidRPr="006250F8" w:rsidRDefault="00CA29A7" w:rsidP="00466AD7">
            <w:pPr>
              <w:tabs>
                <w:tab w:val="left" w:pos="-142"/>
              </w:tabs>
              <w:ind w:right="-1"/>
              <w:rPr>
                <w:bCs/>
                <w:sz w:val="24"/>
                <w:szCs w:val="24"/>
              </w:rPr>
            </w:pPr>
            <w:r w:rsidRPr="006250F8">
              <w:rPr>
                <w:bCs/>
                <w:sz w:val="24"/>
                <w:szCs w:val="24"/>
              </w:rPr>
              <w:t>(приказа о назначении ответственных лиц, Положения о муниципальном контроле, перечня нормативных правовых документов и др.);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планов проведения проверок;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 программы профилактики рисков причинения вреда (ущерба) охраняемым законом ценностям;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руководства по соблюдению обязательных требований при осуществлении муниципального контроля;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информации об обратной связи  с органом муниципального контроля;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 реестра подконтрольных субъектов и объектов;</w:t>
            </w:r>
          </w:p>
          <w:p w:rsidR="00CA29A7" w:rsidRPr="006250F8" w:rsidRDefault="00CA29A7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CA29A7" w:rsidRPr="006250F8" w:rsidRDefault="00CA29A7" w:rsidP="00466AD7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CA29A7" w:rsidRPr="006250F8" w:rsidRDefault="00CA29A7" w:rsidP="0011645A">
            <w:pPr>
              <w:widowControl w:val="0"/>
              <w:tabs>
                <w:tab w:val="left" w:pos="176"/>
              </w:tabs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- отчетов об осуществлении муниципального контроля (о проведенных проверках, обобщение практики осуществления муниципального контроля)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г., актуализация документов в течение года не позднее 5 рабочих дней с момента изменения действующего законодательства</w:t>
            </w: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до 14.01.202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>4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г., в течение года при необходимости актуализации</w:t>
            </w: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 квартал года, следующий за отчетным периодом</w:t>
            </w:r>
          </w:p>
        </w:tc>
        <w:tc>
          <w:tcPr>
            <w:tcW w:w="1980" w:type="dxa"/>
          </w:tcPr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Начальник отдела строительства и инженерной инфраструктуры</w:t>
            </w:r>
            <w:r>
              <w:rPr>
                <w:sz w:val="24"/>
                <w:szCs w:val="24"/>
              </w:rPr>
              <w:t xml:space="preserve"> МКУ "УГХ СГО"</w:t>
            </w:r>
            <w:r w:rsidRPr="006250F8">
              <w:rPr>
                <w:sz w:val="24"/>
                <w:szCs w:val="24"/>
              </w:rPr>
              <w:t xml:space="preserve"> </w:t>
            </w:r>
          </w:p>
          <w:p w:rsidR="00CA29A7" w:rsidRPr="006250F8" w:rsidRDefault="00CA29A7" w:rsidP="0011645A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CA29A7" w:rsidRPr="006250F8" w:rsidRDefault="00CA29A7" w:rsidP="001164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</w:t>
            </w:r>
          </w:p>
        </w:tc>
      </w:tr>
      <w:tr w:rsidR="00CA29A7" w:rsidRPr="006250F8" w:rsidTr="001260BB">
        <w:trPr>
          <w:trHeight w:val="416"/>
        </w:trPr>
        <w:tc>
          <w:tcPr>
            <w:tcW w:w="9648" w:type="dxa"/>
            <w:gridSpan w:val="4"/>
          </w:tcPr>
          <w:p w:rsidR="00CA29A7" w:rsidRPr="006250F8" w:rsidRDefault="00CA29A7" w:rsidP="00466AD7">
            <w:pPr>
              <w:widowControl w:val="0"/>
              <w:autoSpaceDE/>
              <w:autoSpaceDN/>
              <w:ind w:left="709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2. Объявление  предостережения</w:t>
            </w:r>
          </w:p>
        </w:tc>
      </w:tr>
      <w:tr w:rsidR="00CA29A7" w:rsidRPr="006250F8" w:rsidTr="001260BB">
        <w:tc>
          <w:tcPr>
            <w:tcW w:w="675" w:type="dxa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CA29A7" w:rsidRPr="006250F8" w:rsidRDefault="00CA29A7" w:rsidP="00466AD7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лично или почтовым отправлением</w:t>
            </w:r>
          </w:p>
        </w:tc>
        <w:tc>
          <w:tcPr>
            <w:tcW w:w="2700" w:type="dxa"/>
          </w:tcPr>
          <w:p w:rsidR="00CA29A7" w:rsidRPr="0011645A" w:rsidRDefault="00CA29A7" w:rsidP="00466AD7">
            <w:pPr>
              <w:tabs>
                <w:tab w:val="left" w:pos="-142"/>
              </w:tabs>
              <w:ind w:right="-1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В течение года при наличии оснований, предусмотренных статьей 49 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ФЗ </w:t>
            </w:r>
            <w:r w:rsidRPr="006250F8">
              <w:rPr>
                <w:spacing w:val="2"/>
                <w:sz w:val="24"/>
                <w:szCs w:val="24"/>
                <w:shd w:val="clear" w:color="auto" w:fill="FFFFFF"/>
              </w:rPr>
              <w:t xml:space="preserve">от 31.07.2020 № 248-ФЗ. </w:t>
            </w:r>
          </w:p>
        </w:tc>
        <w:tc>
          <w:tcPr>
            <w:tcW w:w="1980" w:type="dxa"/>
          </w:tcPr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  <w:p w:rsidR="00CA29A7" w:rsidRPr="006250F8" w:rsidRDefault="00CA29A7" w:rsidP="00466AD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CA29A7" w:rsidRPr="006250F8" w:rsidTr="001260BB">
        <w:trPr>
          <w:trHeight w:val="332"/>
        </w:trPr>
        <w:tc>
          <w:tcPr>
            <w:tcW w:w="9648" w:type="dxa"/>
            <w:gridSpan w:val="4"/>
          </w:tcPr>
          <w:p w:rsidR="00CA29A7" w:rsidRPr="006250F8" w:rsidRDefault="00CA29A7" w:rsidP="00466AD7">
            <w:pPr>
              <w:widowControl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3. Консультирование</w:t>
            </w:r>
          </w:p>
        </w:tc>
      </w:tr>
      <w:tr w:rsidR="00CA29A7" w:rsidRPr="006250F8" w:rsidTr="001260BB">
        <w:tc>
          <w:tcPr>
            <w:tcW w:w="675" w:type="dxa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CA29A7" w:rsidRPr="006250F8" w:rsidRDefault="00CA29A7" w:rsidP="00466AD7">
            <w:pPr>
              <w:tabs>
                <w:tab w:val="left" w:pos="-142"/>
              </w:tabs>
              <w:ind w:right="-1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 организацией и осуществлением муниципального контроля по вопроса о: </w:t>
            </w:r>
          </w:p>
          <w:p w:rsidR="00CA29A7" w:rsidRPr="006250F8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1) порядке проведения контрольных мероприятий;</w:t>
            </w:r>
          </w:p>
          <w:p w:rsidR="00CA29A7" w:rsidRPr="006250F8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2) порядке осуществления профилактических мероприятий;</w:t>
            </w:r>
          </w:p>
          <w:p w:rsidR="00CA29A7" w:rsidRPr="006250F8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З) порядке принятия решений по итогам контрольных мероприятий;</w:t>
            </w:r>
          </w:p>
          <w:p w:rsidR="00CA29A7" w:rsidRPr="006250F8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4) порядке обжалования решений контрольного органа.    Осуществляется посредством личного обращения, телефонной связи, электронной почты, видео-конференц- связи, при получении письменного запроса -</w:t>
            </w:r>
          </w:p>
          <w:p w:rsidR="00CA29A7" w:rsidRPr="006250F8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в форме устных и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письменных разъяснений.</w:t>
            </w:r>
          </w:p>
        </w:tc>
        <w:tc>
          <w:tcPr>
            <w:tcW w:w="2700" w:type="dxa"/>
          </w:tcPr>
          <w:p w:rsidR="00CA29A7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В течение года </w:t>
            </w:r>
          </w:p>
          <w:p w:rsidR="00CA29A7" w:rsidRPr="006250F8" w:rsidRDefault="00CA29A7" w:rsidP="00466AD7">
            <w:pPr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(по мере поступления обращений подконтрольных субъектов).</w:t>
            </w:r>
          </w:p>
          <w:p w:rsidR="00CA29A7" w:rsidRPr="006250F8" w:rsidRDefault="00CA29A7" w:rsidP="00466AD7">
            <w:pPr>
              <w:widowControl w:val="0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CA29A7" w:rsidRPr="006250F8" w:rsidRDefault="00CA29A7" w:rsidP="00466AD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  <w:tr w:rsidR="00CA29A7" w:rsidRPr="006250F8" w:rsidTr="001260BB">
        <w:trPr>
          <w:trHeight w:val="368"/>
        </w:trPr>
        <w:tc>
          <w:tcPr>
            <w:tcW w:w="9648" w:type="dxa"/>
            <w:gridSpan w:val="4"/>
          </w:tcPr>
          <w:p w:rsidR="00CA29A7" w:rsidRPr="006250F8" w:rsidRDefault="00CA29A7" w:rsidP="00466AD7">
            <w:pPr>
              <w:widowControl w:val="0"/>
              <w:jc w:val="center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CA29A7" w:rsidRPr="006250F8" w:rsidTr="001260BB">
        <w:tc>
          <w:tcPr>
            <w:tcW w:w="675" w:type="dxa"/>
          </w:tcPr>
          <w:p w:rsidR="00CA29A7" w:rsidRPr="006250F8" w:rsidRDefault="00CA29A7" w:rsidP="00466AD7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250F8">
              <w:rPr>
                <w:sz w:val="24"/>
                <w:szCs w:val="24"/>
              </w:rPr>
              <w:t>.1.</w:t>
            </w:r>
          </w:p>
        </w:tc>
        <w:tc>
          <w:tcPr>
            <w:tcW w:w="4293" w:type="dxa"/>
          </w:tcPr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 xml:space="preserve">Профилактический визит к лицам, приступившим к осуществлению деятельности в контролируемой сфере в 2023 году </w:t>
            </w:r>
          </w:p>
          <w:p w:rsidR="00CA29A7" w:rsidRPr="006250F8" w:rsidRDefault="00CA29A7" w:rsidP="00466AD7">
            <w:pPr>
              <w:widowControl w:val="0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700" w:type="dxa"/>
          </w:tcPr>
          <w:p w:rsidR="00CA29A7" w:rsidRPr="006250F8" w:rsidRDefault="00CA29A7" w:rsidP="00466AD7">
            <w:pPr>
              <w:widowControl w:val="0"/>
              <w:jc w:val="both"/>
              <w:rPr>
                <w:sz w:val="24"/>
                <w:szCs w:val="24"/>
              </w:rPr>
            </w:pPr>
            <w:r w:rsidRPr="006250F8">
              <w:rPr>
                <w:sz w:val="24"/>
                <w:szCs w:val="24"/>
                <w:lang w:val="en-US"/>
              </w:rPr>
              <w:t>III</w:t>
            </w:r>
            <w:r w:rsidRPr="006250F8">
              <w:rPr>
                <w:sz w:val="24"/>
                <w:szCs w:val="24"/>
              </w:rPr>
              <w:t xml:space="preserve"> квартал 20</w:t>
            </w:r>
            <w:r>
              <w:rPr>
                <w:sz w:val="24"/>
                <w:szCs w:val="24"/>
              </w:rPr>
              <w:t>24</w:t>
            </w:r>
            <w:r w:rsidRPr="006250F8">
              <w:rPr>
                <w:sz w:val="24"/>
                <w:szCs w:val="24"/>
              </w:rPr>
              <w:t xml:space="preserve"> года </w:t>
            </w:r>
          </w:p>
          <w:p w:rsidR="00CA29A7" w:rsidRPr="006250F8" w:rsidRDefault="00CA29A7" w:rsidP="00466AD7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</w:tcPr>
          <w:p w:rsidR="00CA29A7" w:rsidRPr="006250F8" w:rsidRDefault="00CA29A7" w:rsidP="00466AD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«Снежинское лесничество».</w:t>
            </w:r>
          </w:p>
        </w:tc>
      </w:tr>
    </w:tbl>
    <w:p w:rsidR="00CA29A7" w:rsidRPr="00CC7A0C" w:rsidRDefault="00CA29A7" w:rsidP="00707065">
      <w:pPr>
        <w:pStyle w:val="ListParagraph"/>
        <w:ind w:left="12"/>
        <w:rPr>
          <w:sz w:val="28"/>
          <w:szCs w:val="28"/>
        </w:rPr>
      </w:pPr>
    </w:p>
    <w:p w:rsidR="00CA29A7" w:rsidRPr="00E32FB5" w:rsidRDefault="00CA29A7" w:rsidP="00754CA3">
      <w:pPr>
        <w:pStyle w:val="ListParagraph"/>
        <w:ind w:left="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Pr="00E32FB5">
        <w:rPr>
          <w:b/>
          <w:sz w:val="28"/>
          <w:szCs w:val="28"/>
        </w:rPr>
        <w:t xml:space="preserve">4. Показатели результативности и эффективности программы профилактики рисков причинения вреда (ущерба) </w:t>
      </w:r>
    </w:p>
    <w:p w:rsidR="00CA29A7" w:rsidRPr="00CC7A0C" w:rsidRDefault="00CA29A7" w:rsidP="00754CA3">
      <w:pPr>
        <w:pStyle w:val="ListParagraph"/>
        <w:ind w:left="12"/>
        <w:jc w:val="center"/>
        <w:rPr>
          <w:sz w:val="28"/>
          <w:szCs w:val="28"/>
        </w:rPr>
      </w:pPr>
    </w:p>
    <w:p w:rsidR="00CA29A7" w:rsidRPr="00CC7A0C" w:rsidRDefault="00CA29A7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CC7A0C">
        <w:rPr>
          <w:sz w:val="28"/>
          <w:szCs w:val="28"/>
        </w:rPr>
        <w:t xml:space="preserve">Реализация программы профилактики способствует: </w:t>
      </w:r>
    </w:p>
    <w:p w:rsidR="00CA29A7" w:rsidRPr="00CC7A0C" w:rsidRDefault="00CA29A7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увеличению доли контролируемых лиц, соблюдающих обязательные требования Законодательства Российской Федерации в сфере лесного хозяйства; </w:t>
      </w:r>
    </w:p>
    <w:p w:rsidR="00CA29A7" w:rsidRPr="00CC7A0C" w:rsidRDefault="00CA29A7" w:rsidP="00360167">
      <w:pPr>
        <w:pStyle w:val="ListParagraph"/>
        <w:ind w:left="12"/>
        <w:jc w:val="both"/>
        <w:rPr>
          <w:sz w:val="28"/>
          <w:szCs w:val="28"/>
        </w:rPr>
      </w:pPr>
      <w:r w:rsidRPr="00CC7A0C">
        <w:rPr>
          <w:sz w:val="28"/>
          <w:szCs w:val="28"/>
        </w:rPr>
        <w:tab/>
        <w:t xml:space="preserve">- развитию системы профилактических мероприятий, проводимых </w:t>
      </w:r>
      <w:r>
        <w:rPr>
          <w:sz w:val="28"/>
          <w:szCs w:val="28"/>
        </w:rPr>
        <w:t>органом муниципального лесного контроля.</w:t>
      </w:r>
    </w:p>
    <w:p w:rsidR="00CA29A7" w:rsidRPr="00CC7A0C" w:rsidRDefault="00CA29A7" w:rsidP="00754CA3">
      <w:pPr>
        <w:pStyle w:val="ListParagraph"/>
        <w:ind w:left="12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379"/>
        <w:gridCol w:w="2410"/>
      </w:tblGrid>
      <w:tr w:rsidR="00CA29A7" w:rsidRPr="00DB5307" w:rsidTr="00B14764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Величина</w:t>
            </w:r>
          </w:p>
        </w:tc>
      </w:tr>
      <w:tr w:rsidR="00CA29A7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100 %</w:t>
            </w:r>
          </w:p>
        </w:tc>
      </w:tr>
      <w:tr w:rsidR="00CA29A7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70 % от числа обратившихся</w:t>
            </w:r>
          </w:p>
        </w:tc>
      </w:tr>
      <w:tr w:rsidR="00CA29A7" w:rsidRPr="00DB5307" w:rsidTr="00B1476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both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A7" w:rsidRPr="00DB5307" w:rsidRDefault="00CA29A7" w:rsidP="001B5A22">
            <w:pPr>
              <w:adjustRightInd w:val="0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100% от запланированных</w:t>
            </w:r>
          </w:p>
        </w:tc>
      </w:tr>
    </w:tbl>
    <w:p w:rsidR="00CA29A7" w:rsidRPr="00CC7A0C" w:rsidRDefault="00CA29A7" w:rsidP="00360167">
      <w:pPr>
        <w:tabs>
          <w:tab w:val="left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C7A0C">
        <w:rPr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CA29A7" w:rsidRPr="00CC7A0C" w:rsidRDefault="00CA29A7" w:rsidP="00754CA3">
      <w:pPr>
        <w:tabs>
          <w:tab w:val="left" w:pos="1755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8"/>
        <w:gridCol w:w="2060"/>
        <w:gridCol w:w="2637"/>
        <w:gridCol w:w="2028"/>
      </w:tblGrid>
      <w:tr w:rsidR="00CA29A7" w:rsidRPr="00DB5307" w:rsidTr="00754CA3">
        <w:trPr>
          <w:trHeight w:val="420"/>
        </w:trPr>
        <w:tc>
          <w:tcPr>
            <w:tcW w:w="2738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2060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Нет отклонения</w:t>
            </w:r>
          </w:p>
        </w:tc>
        <w:tc>
          <w:tcPr>
            <w:tcW w:w="2637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20%</w:t>
            </w:r>
          </w:p>
        </w:tc>
        <w:tc>
          <w:tcPr>
            <w:tcW w:w="2028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Отклонение больше 50 %</w:t>
            </w:r>
          </w:p>
        </w:tc>
      </w:tr>
      <w:tr w:rsidR="00CA29A7" w:rsidRPr="00DB5307" w:rsidTr="00754CA3">
        <w:trPr>
          <w:trHeight w:val="420"/>
        </w:trPr>
        <w:tc>
          <w:tcPr>
            <w:tcW w:w="2738" w:type="dxa"/>
          </w:tcPr>
          <w:p w:rsidR="00CA29A7" w:rsidRPr="00DB5307" w:rsidRDefault="00CA29A7" w:rsidP="001B5A22">
            <w:pPr>
              <w:ind w:firstLine="34"/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оценка</w:t>
            </w:r>
          </w:p>
        </w:tc>
        <w:tc>
          <w:tcPr>
            <w:tcW w:w="2060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высокая эффективность</w:t>
            </w:r>
          </w:p>
        </w:tc>
        <w:tc>
          <w:tcPr>
            <w:tcW w:w="2637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2028" w:type="dxa"/>
          </w:tcPr>
          <w:p w:rsidR="00CA29A7" w:rsidRPr="00DB5307" w:rsidRDefault="00CA29A7" w:rsidP="001B5A22">
            <w:pPr>
              <w:jc w:val="center"/>
              <w:rPr>
                <w:sz w:val="24"/>
                <w:szCs w:val="24"/>
              </w:rPr>
            </w:pPr>
            <w:r w:rsidRPr="00DB5307">
              <w:rPr>
                <w:sz w:val="24"/>
                <w:szCs w:val="24"/>
              </w:rPr>
              <w:t>низкая эффективность</w:t>
            </w:r>
          </w:p>
        </w:tc>
      </w:tr>
    </w:tbl>
    <w:p w:rsidR="00CA29A7" w:rsidRPr="00CC7A0C" w:rsidRDefault="00CA29A7" w:rsidP="00754CA3">
      <w:pPr>
        <w:ind w:firstLine="709"/>
        <w:jc w:val="both"/>
        <w:rPr>
          <w:sz w:val="28"/>
          <w:szCs w:val="28"/>
        </w:rPr>
      </w:pPr>
    </w:p>
    <w:p w:rsidR="00CA29A7" w:rsidRPr="00CC7A0C" w:rsidRDefault="00CA29A7" w:rsidP="00360167">
      <w:pPr>
        <w:ind w:firstLine="709"/>
        <w:jc w:val="both"/>
        <w:rPr>
          <w:sz w:val="28"/>
          <w:szCs w:val="28"/>
        </w:rPr>
      </w:pPr>
      <w:r w:rsidRPr="00CC7A0C">
        <w:rPr>
          <w:sz w:val="28"/>
          <w:szCs w:val="28"/>
        </w:rPr>
        <w:t>По окончани</w:t>
      </w:r>
      <w:r>
        <w:rPr>
          <w:sz w:val="28"/>
          <w:szCs w:val="28"/>
        </w:rPr>
        <w:t>и</w:t>
      </w:r>
      <w:r w:rsidRPr="00CC7A0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органом муниципального лесного контроля</w:t>
      </w:r>
      <w:r w:rsidRPr="00CC7A0C">
        <w:rPr>
          <w:sz w:val="28"/>
          <w:szCs w:val="28"/>
        </w:rPr>
        <w:t xml:space="preserve"> подводит итоги реализации Программы профилактики, размещая отчёт на сайте администрации Снежинского городского округа не позднее февраля следующего за отчетным годом.</w:t>
      </w:r>
    </w:p>
    <w:p w:rsidR="00CA29A7" w:rsidRPr="00B14764" w:rsidRDefault="00CA29A7" w:rsidP="00754CA3">
      <w:pPr>
        <w:tabs>
          <w:tab w:val="left" w:pos="1755"/>
        </w:tabs>
        <w:rPr>
          <w:sz w:val="27"/>
        </w:rPr>
      </w:pPr>
    </w:p>
    <w:sectPr w:rsidR="00CA29A7" w:rsidRPr="00B14764" w:rsidSect="001260BB">
      <w:headerReference w:type="even" r:id="rId8"/>
      <w:headerReference w:type="default" r:id="rId9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9A7" w:rsidRDefault="00CA29A7">
      <w:r>
        <w:separator/>
      </w:r>
    </w:p>
  </w:endnote>
  <w:endnote w:type="continuationSeparator" w:id="0">
    <w:p w:rsidR="00CA29A7" w:rsidRDefault="00CA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9A7" w:rsidRDefault="00CA29A7">
      <w:r>
        <w:separator/>
      </w:r>
    </w:p>
  </w:footnote>
  <w:footnote w:type="continuationSeparator" w:id="0">
    <w:p w:rsidR="00CA29A7" w:rsidRDefault="00CA2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A7" w:rsidRDefault="00CA29A7" w:rsidP="002938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9A7" w:rsidRDefault="00CA29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9A7" w:rsidRDefault="00CA29A7" w:rsidP="002938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A29A7" w:rsidRDefault="00CA29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9343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8AD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26EA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1A7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4E5E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CAD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208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5837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E22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4C1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C22AB2"/>
    <w:multiLevelType w:val="hybridMultilevel"/>
    <w:tmpl w:val="21BA4E50"/>
    <w:lvl w:ilvl="0" w:tplc="30E2D07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11">
    <w:nsid w:val="0CD32F12"/>
    <w:multiLevelType w:val="hybridMultilevel"/>
    <w:tmpl w:val="19FEA746"/>
    <w:lvl w:ilvl="0" w:tplc="4A1EBE46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94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13">
    <w:nsid w:val="1CE006EB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CE533D"/>
    <w:multiLevelType w:val="hybridMultilevel"/>
    <w:tmpl w:val="CCAEA648"/>
    <w:lvl w:ilvl="0" w:tplc="713C76D2">
      <w:start w:val="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9727BC5"/>
    <w:multiLevelType w:val="hybridMultilevel"/>
    <w:tmpl w:val="99084CA2"/>
    <w:lvl w:ilvl="0" w:tplc="69D0A7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37EC8"/>
    <w:multiLevelType w:val="hybridMultilevel"/>
    <w:tmpl w:val="727A3A9E"/>
    <w:lvl w:ilvl="0" w:tplc="7C4A9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9">
    <w:nsid w:val="56217038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20">
    <w:nsid w:val="5C864925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>
    <w:nsid w:val="5FE5156C"/>
    <w:multiLevelType w:val="hybridMultilevel"/>
    <w:tmpl w:val="1F6E449A"/>
    <w:lvl w:ilvl="0" w:tplc="E06892F4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0CB1567"/>
    <w:multiLevelType w:val="hybridMultilevel"/>
    <w:tmpl w:val="BC7A1212"/>
    <w:lvl w:ilvl="0" w:tplc="0419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6D27474C"/>
    <w:multiLevelType w:val="hybridMultilevel"/>
    <w:tmpl w:val="B52269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7"/>
  </w:num>
  <w:num w:numId="2">
    <w:abstractNumId w:val="18"/>
  </w:num>
  <w:num w:numId="3">
    <w:abstractNumId w:val="24"/>
  </w:num>
  <w:num w:numId="4">
    <w:abstractNumId w:val="19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1"/>
  </w:num>
  <w:num w:numId="10">
    <w:abstractNumId w:val="14"/>
  </w:num>
  <w:num w:numId="11">
    <w:abstractNumId w:val="10"/>
  </w:num>
  <w:num w:numId="12">
    <w:abstractNumId w:val="23"/>
  </w:num>
  <w:num w:numId="13">
    <w:abstractNumId w:val="11"/>
  </w:num>
  <w:num w:numId="14">
    <w:abstractNumId w:val="2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145"/>
    <w:rsid w:val="000021D9"/>
    <w:rsid w:val="000153B2"/>
    <w:rsid w:val="000172EA"/>
    <w:rsid w:val="00024013"/>
    <w:rsid w:val="00070BE1"/>
    <w:rsid w:val="000915EB"/>
    <w:rsid w:val="000A6145"/>
    <w:rsid w:val="000F6B8C"/>
    <w:rsid w:val="0011645A"/>
    <w:rsid w:val="001260BB"/>
    <w:rsid w:val="00154AC9"/>
    <w:rsid w:val="00154DC2"/>
    <w:rsid w:val="00186402"/>
    <w:rsid w:val="001B3522"/>
    <w:rsid w:val="001B5A22"/>
    <w:rsid w:val="001B6BD0"/>
    <w:rsid w:val="001C08C7"/>
    <w:rsid w:val="001F5235"/>
    <w:rsid w:val="00207684"/>
    <w:rsid w:val="002133DD"/>
    <w:rsid w:val="00215B44"/>
    <w:rsid w:val="002408FC"/>
    <w:rsid w:val="00240D51"/>
    <w:rsid w:val="00247C87"/>
    <w:rsid w:val="00247FBF"/>
    <w:rsid w:val="0027062C"/>
    <w:rsid w:val="002876EC"/>
    <w:rsid w:val="00291159"/>
    <w:rsid w:val="00293885"/>
    <w:rsid w:val="002B6C8E"/>
    <w:rsid w:val="002F36D6"/>
    <w:rsid w:val="00313CBE"/>
    <w:rsid w:val="00315C9B"/>
    <w:rsid w:val="003278C4"/>
    <w:rsid w:val="003301DC"/>
    <w:rsid w:val="00340750"/>
    <w:rsid w:val="00360167"/>
    <w:rsid w:val="0036079D"/>
    <w:rsid w:val="00373FD9"/>
    <w:rsid w:val="003B12AA"/>
    <w:rsid w:val="003D7E3A"/>
    <w:rsid w:val="003F50A4"/>
    <w:rsid w:val="0041105F"/>
    <w:rsid w:val="00420B35"/>
    <w:rsid w:val="00454F35"/>
    <w:rsid w:val="00466AD7"/>
    <w:rsid w:val="004964F2"/>
    <w:rsid w:val="004A6143"/>
    <w:rsid w:val="004D5AB6"/>
    <w:rsid w:val="004E4F45"/>
    <w:rsid w:val="00516671"/>
    <w:rsid w:val="0052321C"/>
    <w:rsid w:val="005318A1"/>
    <w:rsid w:val="00546A93"/>
    <w:rsid w:val="00557D6F"/>
    <w:rsid w:val="00574032"/>
    <w:rsid w:val="005800AD"/>
    <w:rsid w:val="005857B3"/>
    <w:rsid w:val="00590BD0"/>
    <w:rsid w:val="00596B5F"/>
    <w:rsid w:val="005973AA"/>
    <w:rsid w:val="005B2B8F"/>
    <w:rsid w:val="005E4940"/>
    <w:rsid w:val="005F5155"/>
    <w:rsid w:val="00611BB4"/>
    <w:rsid w:val="006250F8"/>
    <w:rsid w:val="00631264"/>
    <w:rsid w:val="00654A20"/>
    <w:rsid w:val="006865CD"/>
    <w:rsid w:val="006C09D8"/>
    <w:rsid w:val="006C0BB6"/>
    <w:rsid w:val="00707065"/>
    <w:rsid w:val="007231CB"/>
    <w:rsid w:val="007241E5"/>
    <w:rsid w:val="00725275"/>
    <w:rsid w:val="00732AD6"/>
    <w:rsid w:val="007531C8"/>
    <w:rsid w:val="00754CA3"/>
    <w:rsid w:val="0076157D"/>
    <w:rsid w:val="00772211"/>
    <w:rsid w:val="007A5461"/>
    <w:rsid w:val="007B1876"/>
    <w:rsid w:val="007C6B13"/>
    <w:rsid w:val="007D1ADA"/>
    <w:rsid w:val="007E3AB2"/>
    <w:rsid w:val="007E7558"/>
    <w:rsid w:val="00807EF8"/>
    <w:rsid w:val="0081488F"/>
    <w:rsid w:val="00816993"/>
    <w:rsid w:val="0082409D"/>
    <w:rsid w:val="0085527A"/>
    <w:rsid w:val="00856048"/>
    <w:rsid w:val="00862CB8"/>
    <w:rsid w:val="00875B3F"/>
    <w:rsid w:val="00882B81"/>
    <w:rsid w:val="008A323E"/>
    <w:rsid w:val="008C50F8"/>
    <w:rsid w:val="008C6078"/>
    <w:rsid w:val="008D323D"/>
    <w:rsid w:val="00907A6A"/>
    <w:rsid w:val="009168B8"/>
    <w:rsid w:val="0091700B"/>
    <w:rsid w:val="00956771"/>
    <w:rsid w:val="00957A2A"/>
    <w:rsid w:val="009920F6"/>
    <w:rsid w:val="00994196"/>
    <w:rsid w:val="009B1E35"/>
    <w:rsid w:val="009B281C"/>
    <w:rsid w:val="009B2F68"/>
    <w:rsid w:val="009C059D"/>
    <w:rsid w:val="009E747F"/>
    <w:rsid w:val="00A37D42"/>
    <w:rsid w:val="00A43187"/>
    <w:rsid w:val="00A56F8C"/>
    <w:rsid w:val="00A76C04"/>
    <w:rsid w:val="00A77414"/>
    <w:rsid w:val="00A80947"/>
    <w:rsid w:val="00A84A8B"/>
    <w:rsid w:val="00A864FC"/>
    <w:rsid w:val="00AA6EE0"/>
    <w:rsid w:val="00AB443B"/>
    <w:rsid w:val="00AC2BDB"/>
    <w:rsid w:val="00AE4856"/>
    <w:rsid w:val="00AE48FC"/>
    <w:rsid w:val="00B004D5"/>
    <w:rsid w:val="00B14764"/>
    <w:rsid w:val="00B25227"/>
    <w:rsid w:val="00B61B42"/>
    <w:rsid w:val="00B97025"/>
    <w:rsid w:val="00BA66F8"/>
    <w:rsid w:val="00BC471A"/>
    <w:rsid w:val="00BD2A2D"/>
    <w:rsid w:val="00BD6DAD"/>
    <w:rsid w:val="00C21CB4"/>
    <w:rsid w:val="00C46E8A"/>
    <w:rsid w:val="00C52F86"/>
    <w:rsid w:val="00C56029"/>
    <w:rsid w:val="00C62CEF"/>
    <w:rsid w:val="00C75DBE"/>
    <w:rsid w:val="00C85880"/>
    <w:rsid w:val="00CA0A5B"/>
    <w:rsid w:val="00CA29A7"/>
    <w:rsid w:val="00CB622E"/>
    <w:rsid w:val="00CC2609"/>
    <w:rsid w:val="00CC7A0C"/>
    <w:rsid w:val="00CD4521"/>
    <w:rsid w:val="00CE0A32"/>
    <w:rsid w:val="00CE0C02"/>
    <w:rsid w:val="00CE4290"/>
    <w:rsid w:val="00CF2F0E"/>
    <w:rsid w:val="00D1088D"/>
    <w:rsid w:val="00D25F76"/>
    <w:rsid w:val="00D320E9"/>
    <w:rsid w:val="00D40667"/>
    <w:rsid w:val="00D900E7"/>
    <w:rsid w:val="00D93B02"/>
    <w:rsid w:val="00DA374A"/>
    <w:rsid w:val="00DB5307"/>
    <w:rsid w:val="00DC3E57"/>
    <w:rsid w:val="00DC6D6D"/>
    <w:rsid w:val="00DD28FB"/>
    <w:rsid w:val="00DF1A5C"/>
    <w:rsid w:val="00DF1F21"/>
    <w:rsid w:val="00DF2391"/>
    <w:rsid w:val="00E24B07"/>
    <w:rsid w:val="00E32FB5"/>
    <w:rsid w:val="00E80FA9"/>
    <w:rsid w:val="00E96D20"/>
    <w:rsid w:val="00EA2D38"/>
    <w:rsid w:val="00EA6687"/>
    <w:rsid w:val="00EA71BD"/>
    <w:rsid w:val="00EB02E8"/>
    <w:rsid w:val="00F04EF1"/>
    <w:rsid w:val="00F06616"/>
    <w:rsid w:val="00F426A0"/>
    <w:rsid w:val="00F66145"/>
    <w:rsid w:val="00F77BCD"/>
    <w:rsid w:val="00F84BAB"/>
    <w:rsid w:val="00FA01C2"/>
    <w:rsid w:val="00FB453C"/>
    <w:rsid w:val="00FD0D26"/>
    <w:rsid w:val="00FF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145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145"/>
    <w:pPr>
      <w:keepNext/>
      <w:autoSpaceDE/>
      <w:autoSpaceDN/>
      <w:ind w:left="5664" w:firstLine="708"/>
      <w:outlineLvl w:val="0"/>
    </w:pPr>
    <w:rPr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14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D1A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D1ADA"/>
    <w:pPr>
      <w:ind w:left="720"/>
      <w:contextualSpacing/>
    </w:pPr>
  </w:style>
  <w:style w:type="paragraph" w:customStyle="1" w:styleId="1">
    <w:name w:val="Без интервала1"/>
    <w:uiPriority w:val="99"/>
    <w:rsid w:val="00754CA3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56F8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A56F8C"/>
    <w:rPr>
      <w:rFonts w:cs="Times New Roman"/>
      <w:b/>
      <w:bCs/>
    </w:rPr>
  </w:style>
  <w:style w:type="character" w:customStyle="1" w:styleId="pt-a0-000004">
    <w:name w:val="pt-a0-000004"/>
    <w:basedOn w:val="DefaultParagraphFont"/>
    <w:uiPriority w:val="99"/>
    <w:rsid w:val="006250F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60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E4F4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260BB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0172EA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692</TotalTime>
  <Pages>8</Pages>
  <Words>2469</Words>
  <Characters>14075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НикитинаЕ</cp:lastModifiedBy>
  <cp:revision>42</cp:revision>
  <cp:lastPrinted>2022-11-01T03:24:00Z</cp:lastPrinted>
  <dcterms:created xsi:type="dcterms:W3CDTF">2022-09-14T14:04:00Z</dcterms:created>
  <dcterms:modified xsi:type="dcterms:W3CDTF">2023-09-13T05:17:00Z</dcterms:modified>
</cp:coreProperties>
</file>