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D9" w:rsidRPr="007F3608" w:rsidRDefault="00A54DD9" w:rsidP="00AB48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жилищного 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контроля на территории Снежинского городского округа на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A54DD9" w:rsidRPr="007F3608" w:rsidRDefault="00A54DD9" w:rsidP="00AB48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г. по 01.11.202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</w:p>
    <w:p w:rsidR="00A54DD9" w:rsidRPr="007F3608" w:rsidRDefault="00A54DD9" w:rsidP="00AB48D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A54DD9" w:rsidRPr="00EA6721" w:rsidRDefault="00A54DD9" w:rsidP="00AB48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жилищный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A54DD9" w:rsidRPr="007F3608" w:rsidRDefault="00A54DD9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A54DD9" w:rsidRPr="007F3608" w:rsidRDefault="00A54DD9" w:rsidP="00AB48D2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A54DD9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375048"/>
    <w:rsid w:val="003B6E5D"/>
    <w:rsid w:val="004B349A"/>
    <w:rsid w:val="00634935"/>
    <w:rsid w:val="00646F54"/>
    <w:rsid w:val="00706BCA"/>
    <w:rsid w:val="0071243A"/>
    <w:rsid w:val="00762794"/>
    <w:rsid w:val="0079409C"/>
    <w:rsid w:val="007F3608"/>
    <w:rsid w:val="008354FB"/>
    <w:rsid w:val="00877BC3"/>
    <w:rsid w:val="008B710F"/>
    <w:rsid w:val="009042A3"/>
    <w:rsid w:val="0095171C"/>
    <w:rsid w:val="009A3690"/>
    <w:rsid w:val="009C0256"/>
    <w:rsid w:val="00A1497F"/>
    <w:rsid w:val="00A54DD9"/>
    <w:rsid w:val="00AB48D2"/>
    <w:rsid w:val="00D076FD"/>
    <w:rsid w:val="00D205C4"/>
    <w:rsid w:val="00EA6721"/>
    <w:rsid w:val="00EB037C"/>
    <w:rsid w:val="00F2325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227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4</cp:revision>
  <cp:lastPrinted>2021-10-04T12:21:00Z</cp:lastPrinted>
  <dcterms:created xsi:type="dcterms:W3CDTF">2022-09-22T04:10:00Z</dcterms:created>
  <dcterms:modified xsi:type="dcterms:W3CDTF">2023-09-12T05:15:00Z</dcterms:modified>
</cp:coreProperties>
</file>