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6E" w:rsidRPr="007F3608" w:rsidRDefault="009C136E" w:rsidP="0067649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</w:t>
      </w:r>
      <w:r w:rsidRPr="002974F3">
        <w:rPr>
          <w:rFonts w:ascii="Times New Roman" w:hAnsi="Times New Roman"/>
          <w:b/>
          <w:color w:val="000000"/>
          <w:sz w:val="26"/>
          <w:szCs w:val="26"/>
        </w:rPr>
        <w:t>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Снежинского городского округа на 2026 год.</w:t>
      </w:r>
    </w:p>
    <w:p w:rsidR="009C136E" w:rsidRPr="007F3608" w:rsidRDefault="009C136E" w:rsidP="0067649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срок с 01.10.202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г. по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7F3608">
        <w:rPr>
          <w:rFonts w:ascii="Times New Roman" w:hAnsi="Times New Roman"/>
          <w:color w:val="000000"/>
          <w:sz w:val="26"/>
          <w:szCs w:val="26"/>
        </w:rPr>
        <w:t>1.1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7F3608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г. </w:t>
      </w:r>
      <w:r>
        <w:rPr>
          <w:rFonts w:ascii="Times New Roman" w:hAnsi="Times New Roman"/>
          <w:color w:val="000000"/>
          <w:sz w:val="26"/>
          <w:szCs w:val="26"/>
        </w:rPr>
        <w:t>ж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ители муниципального образования «Город Снежинск» могут направлять в контрольный орган </w:t>
      </w:r>
      <w:r>
        <w:rPr>
          <w:rFonts w:ascii="Times New Roman" w:hAnsi="Times New Roman"/>
          <w:color w:val="000000"/>
          <w:sz w:val="26"/>
          <w:szCs w:val="26"/>
        </w:rPr>
        <w:t xml:space="preserve">замечания и </w:t>
      </w:r>
      <w:r w:rsidRPr="007F3608">
        <w:rPr>
          <w:rFonts w:ascii="Times New Roman" w:hAnsi="Times New Roman"/>
          <w:color w:val="000000"/>
          <w:sz w:val="26"/>
          <w:szCs w:val="26"/>
        </w:rPr>
        <w:t>предложения по итогам рассмотрения проекта Программы профилактики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C136E" w:rsidRPr="007F3608" w:rsidRDefault="009C136E" w:rsidP="0067649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9C136E" w:rsidRPr="00D04F2E" w:rsidRDefault="009C136E" w:rsidP="006764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>, осуществляющего муниципальный лесной контроль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9C136E" w:rsidRPr="007F3608" w:rsidRDefault="009C136E" w:rsidP="00676495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9C136E" w:rsidRPr="007F3608" w:rsidRDefault="009C136E" w:rsidP="0067649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</w:t>
      </w:r>
      <w:r>
        <w:rPr>
          <w:rFonts w:ascii="Times New Roman" w:hAnsi="Times New Roman"/>
          <w:i/>
          <w:sz w:val="26"/>
          <w:szCs w:val="26"/>
          <w:lang w:eastAsia="ru-RU"/>
        </w:rPr>
        <w:t>секретарь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)</w:t>
      </w:r>
    </w:p>
    <w:p w:rsidR="009C136E" w:rsidRPr="007F3608" w:rsidRDefault="009C136E" w:rsidP="0067649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>
          <w:rPr>
            <w:rStyle w:val="Hyperlink"/>
            <w:i/>
            <w:sz w:val="26"/>
            <w:szCs w:val="28"/>
            <w:lang w:val="en-US"/>
          </w:rPr>
          <w:t>u</w:t>
        </w:r>
        <w:r>
          <w:rPr>
            <w:rStyle w:val="Hyperlink"/>
            <w:i/>
            <w:sz w:val="26"/>
            <w:szCs w:val="24"/>
            <w:lang w:val="en-US"/>
          </w:rPr>
          <w:t>gh</w:t>
        </w:r>
        <w:r>
          <w:rPr>
            <w:rStyle w:val="Hyperlink"/>
            <w:i/>
            <w:sz w:val="26"/>
            <w:szCs w:val="24"/>
          </w:rPr>
          <w:t>.</w:t>
        </w:r>
        <w:r>
          <w:rPr>
            <w:rStyle w:val="Hyperlink"/>
            <w:i/>
            <w:sz w:val="26"/>
            <w:szCs w:val="24"/>
            <w:lang w:val="en-US"/>
          </w:rPr>
          <w:t>snz</w:t>
        </w:r>
        <w:r>
          <w:rPr>
            <w:rStyle w:val="Hyperlink"/>
            <w:i/>
            <w:sz w:val="26"/>
            <w:szCs w:val="24"/>
          </w:rPr>
          <w:t>@</w:t>
        </w:r>
        <w:r>
          <w:rPr>
            <w:rStyle w:val="Hyperlink"/>
            <w:i/>
            <w:sz w:val="26"/>
            <w:szCs w:val="24"/>
            <w:lang w:val="en-US"/>
          </w:rPr>
          <w:t>mail</w:t>
        </w:r>
        <w:r>
          <w:rPr>
            <w:rStyle w:val="Hyperlink"/>
            <w:i/>
            <w:sz w:val="26"/>
            <w:szCs w:val="24"/>
          </w:rPr>
          <w:t>.</w:t>
        </w:r>
        <w:r>
          <w:rPr>
            <w:rStyle w:val="Hyperlink"/>
            <w:i/>
            <w:sz w:val="26"/>
            <w:szCs w:val="24"/>
            <w:lang w:val="en-US"/>
          </w:rPr>
          <w:t>ru</w:t>
        </w:r>
      </w:hyperlink>
    </w:p>
    <w:p w:rsidR="009C136E" w:rsidRPr="002974F3" w:rsidRDefault="009C136E" w:rsidP="00676495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9C136E" w:rsidRPr="002974F3" w:rsidRDefault="009C136E" w:rsidP="0067649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п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ерерыв на обед с 12-00 до 13-00,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9C136E" w:rsidRPr="007F3608" w:rsidRDefault="009C136E" w:rsidP="00676495">
      <w:pPr>
        <w:ind w:firstLine="708"/>
        <w:jc w:val="both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9C136E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E116A"/>
    <w:rsid w:val="00143066"/>
    <w:rsid w:val="002974F3"/>
    <w:rsid w:val="00375048"/>
    <w:rsid w:val="003A057D"/>
    <w:rsid w:val="00425710"/>
    <w:rsid w:val="00452B23"/>
    <w:rsid w:val="00455A61"/>
    <w:rsid w:val="004B349A"/>
    <w:rsid w:val="005D1108"/>
    <w:rsid w:val="005E3ED3"/>
    <w:rsid w:val="00633FBE"/>
    <w:rsid w:val="00634935"/>
    <w:rsid w:val="00646F54"/>
    <w:rsid w:val="00676495"/>
    <w:rsid w:val="00706BCA"/>
    <w:rsid w:val="0071243A"/>
    <w:rsid w:val="00776863"/>
    <w:rsid w:val="0079409C"/>
    <w:rsid w:val="007F3608"/>
    <w:rsid w:val="00806CA2"/>
    <w:rsid w:val="008354FB"/>
    <w:rsid w:val="008B710F"/>
    <w:rsid w:val="008E4D76"/>
    <w:rsid w:val="009373B9"/>
    <w:rsid w:val="00961CE4"/>
    <w:rsid w:val="009A3690"/>
    <w:rsid w:val="009C0256"/>
    <w:rsid w:val="009C136E"/>
    <w:rsid w:val="00A1497F"/>
    <w:rsid w:val="00B93381"/>
    <w:rsid w:val="00C0364C"/>
    <w:rsid w:val="00D04F2E"/>
    <w:rsid w:val="00D076FD"/>
    <w:rsid w:val="00D205C4"/>
    <w:rsid w:val="00E14A7C"/>
    <w:rsid w:val="00E80970"/>
    <w:rsid w:val="00EB037C"/>
    <w:rsid w:val="00ED0326"/>
    <w:rsid w:val="00F12966"/>
    <w:rsid w:val="00F84668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h.sn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224</Words>
  <Characters>1281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12</cp:revision>
  <cp:lastPrinted>2021-10-04T12:21:00Z</cp:lastPrinted>
  <dcterms:created xsi:type="dcterms:W3CDTF">2022-09-21T11:04:00Z</dcterms:created>
  <dcterms:modified xsi:type="dcterms:W3CDTF">2025-09-18T09:09:00Z</dcterms:modified>
</cp:coreProperties>
</file>