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24" w:rsidRPr="007F3608" w:rsidRDefault="00263D24" w:rsidP="00AB48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7F3608">
        <w:rPr>
          <w:rFonts w:ascii="Times New Roman" w:hAnsi="Times New Roman"/>
          <w:color w:val="000000"/>
          <w:sz w:val="26"/>
          <w:szCs w:val="26"/>
        </w:rPr>
        <w:t xml:space="preserve">Муниципальное казенное учреждение «Управление городского хозяйства Снежинского городского округа» уведомляет о том, что в соответствии с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правил профилактики рисков причинения вреда (ущерба) охраняемым законом ценностям» проводит </w:t>
      </w:r>
      <w:r w:rsidRPr="005F2EBE">
        <w:rPr>
          <w:rFonts w:ascii="Times New Roman" w:hAnsi="Times New Roman"/>
          <w:b/>
          <w:color w:val="000000"/>
          <w:sz w:val="26"/>
          <w:szCs w:val="26"/>
        </w:rPr>
        <w:t>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жилищного  контроля на территории Снежинского городского округа на 2026 год.</w:t>
      </w:r>
    </w:p>
    <w:p w:rsidR="00263D24" w:rsidRPr="007F3608" w:rsidRDefault="00263D24" w:rsidP="00AB48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 срок с 01.10.202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г. по 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7F3608">
        <w:rPr>
          <w:rFonts w:ascii="Times New Roman" w:hAnsi="Times New Roman"/>
          <w:color w:val="000000"/>
          <w:sz w:val="26"/>
          <w:szCs w:val="26"/>
        </w:rPr>
        <w:t>1.1</w:t>
      </w:r>
      <w:r>
        <w:rPr>
          <w:rFonts w:ascii="Times New Roman" w:hAnsi="Times New Roman"/>
          <w:color w:val="000000"/>
          <w:sz w:val="26"/>
          <w:szCs w:val="26"/>
        </w:rPr>
        <w:t>0</w:t>
      </w:r>
      <w:r w:rsidRPr="007F3608">
        <w:rPr>
          <w:rFonts w:ascii="Times New Roman" w:hAnsi="Times New Roman"/>
          <w:color w:val="000000"/>
          <w:sz w:val="26"/>
          <w:szCs w:val="26"/>
        </w:rPr>
        <w:t>.202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г. </w:t>
      </w:r>
      <w:r>
        <w:rPr>
          <w:rFonts w:ascii="Times New Roman" w:hAnsi="Times New Roman"/>
          <w:color w:val="000000"/>
          <w:sz w:val="26"/>
          <w:szCs w:val="26"/>
        </w:rPr>
        <w:t>ж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ители муниципального образования «Город Снежинск» могут направлять в </w:t>
      </w:r>
      <w:r>
        <w:rPr>
          <w:rFonts w:ascii="Times New Roman" w:hAnsi="Times New Roman"/>
          <w:color w:val="000000"/>
          <w:sz w:val="26"/>
          <w:szCs w:val="26"/>
        </w:rPr>
        <w:t xml:space="preserve">контрольный 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орган </w:t>
      </w:r>
      <w:r>
        <w:rPr>
          <w:rFonts w:ascii="Times New Roman" w:hAnsi="Times New Roman"/>
          <w:color w:val="000000"/>
          <w:sz w:val="26"/>
          <w:szCs w:val="26"/>
        </w:rPr>
        <w:t xml:space="preserve">замечания и </w:t>
      </w:r>
      <w:r w:rsidRPr="007F3608">
        <w:rPr>
          <w:rFonts w:ascii="Times New Roman" w:hAnsi="Times New Roman"/>
          <w:color w:val="000000"/>
          <w:sz w:val="26"/>
          <w:szCs w:val="26"/>
        </w:rPr>
        <w:t>предложения по итогам рассмотрения проекта Программы профилактики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63D24" w:rsidRPr="007F3608" w:rsidRDefault="00263D24" w:rsidP="00AB48D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263D24" w:rsidRPr="00EA6721" w:rsidRDefault="00263D24" w:rsidP="00AB48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Место нахождения контроль</w:t>
      </w:r>
      <w:r w:rsidRPr="007F3608">
        <w:rPr>
          <w:rFonts w:ascii="Times New Roman" w:hAnsi="Times New Roman"/>
          <w:iCs/>
          <w:color w:val="000000"/>
          <w:sz w:val="26"/>
          <w:szCs w:val="26"/>
        </w:rPr>
        <w:t>ного органа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, осуществляющего муниципальный </w:t>
      </w:r>
      <w:r>
        <w:rPr>
          <w:rFonts w:ascii="Times New Roman" w:hAnsi="Times New Roman"/>
          <w:color w:val="000000"/>
          <w:sz w:val="26"/>
          <w:szCs w:val="26"/>
        </w:rPr>
        <w:t>жилищный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 контроль на территории Снежинского городского круга - Муниципального казенного учреждения ««Управление городского хозяйства Снежинского городского округа»: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456770, Челябинская область, г. Снежинск, ул. Ленина д.30, 1 подъезд, каб. № 204, № 302. </w:t>
      </w:r>
    </w:p>
    <w:p w:rsidR="00263D24" w:rsidRPr="007F3608" w:rsidRDefault="00263D24" w:rsidP="00AB48D2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263D24" w:rsidRPr="007F3608" w:rsidRDefault="00263D24" w:rsidP="00AB48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Телефоны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(35146) </w:t>
      </w:r>
      <w:r>
        <w:rPr>
          <w:rFonts w:ascii="Times New Roman" w:hAnsi="Times New Roman"/>
          <w:i/>
          <w:sz w:val="26"/>
          <w:szCs w:val="26"/>
          <w:lang w:eastAsia="ru-RU"/>
        </w:rPr>
        <w:t>9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-25-70 (</w:t>
      </w:r>
      <w:r>
        <w:rPr>
          <w:rFonts w:ascii="Times New Roman" w:hAnsi="Times New Roman"/>
          <w:i/>
          <w:sz w:val="26"/>
          <w:szCs w:val="26"/>
          <w:lang w:eastAsia="ru-RU"/>
        </w:rPr>
        <w:t>секретарь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)</w:t>
      </w:r>
    </w:p>
    <w:p w:rsidR="00263D24" w:rsidRPr="007F3608" w:rsidRDefault="00263D24" w:rsidP="00AB48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Адрес электронной почты: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4" w:history="1">
        <w:r w:rsidRPr="00265320">
          <w:rPr>
            <w:rStyle w:val="Hyperlink"/>
            <w:rFonts w:ascii="Times New Roman" w:hAnsi="Times New Roman"/>
            <w:i/>
            <w:sz w:val="26"/>
            <w:szCs w:val="28"/>
            <w:lang w:val="en-US"/>
          </w:rPr>
          <w:t>u</w:t>
        </w:r>
        <w:r w:rsidRPr="00265320">
          <w:rPr>
            <w:rStyle w:val="Hyperlink"/>
            <w:rFonts w:ascii="Times New Roman" w:hAnsi="Times New Roman"/>
            <w:i/>
            <w:sz w:val="26"/>
            <w:szCs w:val="24"/>
            <w:lang w:val="en-US"/>
          </w:rPr>
          <w:t>gh</w:t>
        </w:r>
        <w:r w:rsidRPr="00265320">
          <w:rPr>
            <w:rStyle w:val="Hyperlink"/>
            <w:rFonts w:ascii="Times New Roman" w:hAnsi="Times New Roman"/>
            <w:i/>
            <w:sz w:val="26"/>
            <w:szCs w:val="24"/>
          </w:rPr>
          <w:t>.</w:t>
        </w:r>
        <w:r w:rsidRPr="00265320">
          <w:rPr>
            <w:rStyle w:val="Hyperlink"/>
            <w:rFonts w:ascii="Times New Roman" w:hAnsi="Times New Roman"/>
            <w:i/>
            <w:sz w:val="26"/>
            <w:szCs w:val="24"/>
            <w:lang w:val="en-US"/>
          </w:rPr>
          <w:t>snz</w:t>
        </w:r>
        <w:r w:rsidRPr="00265320">
          <w:rPr>
            <w:rStyle w:val="Hyperlink"/>
            <w:rFonts w:ascii="Times New Roman" w:hAnsi="Times New Roman"/>
            <w:i/>
            <w:sz w:val="26"/>
            <w:szCs w:val="24"/>
          </w:rPr>
          <w:t>@</w:t>
        </w:r>
        <w:r w:rsidRPr="00265320">
          <w:rPr>
            <w:rStyle w:val="Hyperlink"/>
            <w:rFonts w:ascii="Times New Roman" w:hAnsi="Times New Roman"/>
            <w:i/>
            <w:sz w:val="26"/>
            <w:szCs w:val="24"/>
            <w:lang w:val="en-US"/>
          </w:rPr>
          <w:t>mail</w:t>
        </w:r>
        <w:r w:rsidRPr="00265320">
          <w:rPr>
            <w:rStyle w:val="Hyperlink"/>
            <w:rFonts w:ascii="Times New Roman" w:hAnsi="Times New Roman"/>
            <w:i/>
            <w:sz w:val="26"/>
            <w:szCs w:val="24"/>
          </w:rPr>
          <w:t>.</w:t>
        </w:r>
        <w:r w:rsidRPr="00265320">
          <w:rPr>
            <w:rStyle w:val="Hyperlink"/>
            <w:rFonts w:ascii="Times New Roman" w:hAnsi="Times New Roman"/>
            <w:i/>
            <w:sz w:val="26"/>
            <w:szCs w:val="24"/>
            <w:lang w:val="en-US"/>
          </w:rPr>
          <w:t>ru</w:t>
        </w:r>
      </w:hyperlink>
    </w:p>
    <w:p w:rsidR="00263D24" w:rsidRPr="00D3751C" w:rsidRDefault="00263D24" w:rsidP="00AB48D2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График работы:</w:t>
      </w:r>
      <w:r w:rsidRPr="00D3751C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понедельник – пятница с 08-00 до 17-00 </w:t>
      </w:r>
    </w:p>
    <w:p w:rsidR="00263D24" w:rsidRPr="00A239B7" w:rsidRDefault="00263D24" w:rsidP="00AB48D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>п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ерерыв на обед с 12-00 до 13-00,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суббота, воскресенье – выходные дни.</w:t>
      </w:r>
    </w:p>
    <w:p w:rsidR="00263D24" w:rsidRPr="007F3608" w:rsidRDefault="00263D24" w:rsidP="00AB48D2">
      <w:pPr>
        <w:ind w:firstLine="708"/>
        <w:jc w:val="both"/>
        <w:rPr>
          <w:sz w:val="26"/>
        </w:rPr>
      </w:pPr>
      <w:r w:rsidRPr="007F3608">
        <w:rPr>
          <w:rFonts w:ascii="Times New Roman" w:hAnsi="Times New Roman"/>
          <w:sz w:val="26"/>
          <w:szCs w:val="26"/>
          <w:lang w:eastAsia="ru-RU"/>
        </w:rPr>
        <w:t>Прием заявлений и консультирование граждан осуществляется в рабочее время, в том числе по электронной почте, указанной выше.</w:t>
      </w:r>
    </w:p>
    <w:sectPr w:rsidR="00263D24" w:rsidRPr="007F3608" w:rsidSect="008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54"/>
    <w:rsid w:val="00020F42"/>
    <w:rsid w:val="000569B0"/>
    <w:rsid w:val="000B13DC"/>
    <w:rsid w:val="000D4787"/>
    <w:rsid w:val="0010121A"/>
    <w:rsid w:val="00263D24"/>
    <w:rsid w:val="00265320"/>
    <w:rsid w:val="00307776"/>
    <w:rsid w:val="003331A5"/>
    <w:rsid w:val="00375048"/>
    <w:rsid w:val="003B6E5D"/>
    <w:rsid w:val="004B349A"/>
    <w:rsid w:val="00511D92"/>
    <w:rsid w:val="005F2EBE"/>
    <w:rsid w:val="00634935"/>
    <w:rsid w:val="00646F54"/>
    <w:rsid w:val="00706BCA"/>
    <w:rsid w:val="0071243A"/>
    <w:rsid w:val="00762794"/>
    <w:rsid w:val="0079409C"/>
    <w:rsid w:val="007F3608"/>
    <w:rsid w:val="008354FB"/>
    <w:rsid w:val="00877BC3"/>
    <w:rsid w:val="008B710F"/>
    <w:rsid w:val="009042A3"/>
    <w:rsid w:val="0095171C"/>
    <w:rsid w:val="00956CBF"/>
    <w:rsid w:val="009A3690"/>
    <w:rsid w:val="009C0256"/>
    <w:rsid w:val="00A1497F"/>
    <w:rsid w:val="00A239B7"/>
    <w:rsid w:val="00A54DD9"/>
    <w:rsid w:val="00A5660C"/>
    <w:rsid w:val="00AB48D2"/>
    <w:rsid w:val="00B00DD5"/>
    <w:rsid w:val="00B04A69"/>
    <w:rsid w:val="00BF06C0"/>
    <w:rsid w:val="00C12288"/>
    <w:rsid w:val="00C31951"/>
    <w:rsid w:val="00D076FD"/>
    <w:rsid w:val="00D205C4"/>
    <w:rsid w:val="00D3751C"/>
    <w:rsid w:val="00D41225"/>
    <w:rsid w:val="00EA0B88"/>
    <w:rsid w:val="00EA6721"/>
    <w:rsid w:val="00EB037C"/>
    <w:rsid w:val="00F2325C"/>
    <w:rsid w:val="00F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h.snz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225</Words>
  <Characters>1285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</dc:title>
  <dc:subject/>
  <dc:creator>Орлова Светлана Анатольевна</dc:creator>
  <cp:keywords/>
  <dc:description/>
  <cp:lastModifiedBy>НикитинаЕ</cp:lastModifiedBy>
  <cp:revision>9</cp:revision>
  <cp:lastPrinted>2021-10-04T12:21:00Z</cp:lastPrinted>
  <dcterms:created xsi:type="dcterms:W3CDTF">2022-09-22T04:10:00Z</dcterms:created>
  <dcterms:modified xsi:type="dcterms:W3CDTF">2025-09-18T09:08:00Z</dcterms:modified>
</cp:coreProperties>
</file>