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A" w:rsidRPr="004E73EB" w:rsidRDefault="00930B2A" w:rsidP="005E6A5C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</w:t>
      </w:r>
      <w:r w:rsidRPr="00415AA9">
        <w:rPr>
          <w:rFonts w:ascii="Times New Roman" w:hAnsi="Times New Roman"/>
          <w:b/>
          <w:color w:val="000000"/>
          <w:sz w:val="26"/>
          <w:szCs w:val="26"/>
        </w:rPr>
        <w:t xml:space="preserve">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15AA9">
        <w:rPr>
          <w:rFonts w:ascii="Times New Roman" w:hAnsi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15AA9">
        <w:rPr>
          <w:rFonts w:ascii="Times New Roman" w:hAnsi="Times New Roman"/>
          <w:b/>
          <w:color w:val="000000"/>
          <w:sz w:val="26"/>
          <w:szCs w:val="26"/>
        </w:rPr>
        <w:t xml:space="preserve"> на территории Снежинского городского округа на 2026 год.</w:t>
      </w:r>
    </w:p>
    <w:p w:rsidR="00930B2A" w:rsidRPr="00DD5933" w:rsidRDefault="00930B2A" w:rsidP="005E6A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срок с 01.10.202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D5933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DD5933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контрольный орган </w:t>
      </w:r>
      <w:r>
        <w:rPr>
          <w:rFonts w:ascii="Times New Roman" w:hAnsi="Times New Roman"/>
          <w:color w:val="000000"/>
          <w:sz w:val="26"/>
          <w:szCs w:val="26"/>
        </w:rPr>
        <w:t>замечания и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30B2A" w:rsidRPr="00DD5933" w:rsidRDefault="00930B2A" w:rsidP="005E6A5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930B2A" w:rsidRPr="004E73EB" w:rsidRDefault="00930B2A" w:rsidP="005E6A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5933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DD5933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 w:rsidRPr="00DD5933">
        <w:rPr>
          <w:rFonts w:ascii="Times New Roman" w:hAnsi="Times New Roman"/>
          <w:sz w:val="26"/>
          <w:szCs w:val="26"/>
        </w:rPr>
        <w:t>на автомобильном транспорте, городском наземном  электрическом транспорте и в дорожном хозяйстве</w:t>
      </w:r>
      <w:r w:rsidRPr="00DD5933">
        <w:rPr>
          <w:rFonts w:ascii="Times New Roman" w:hAnsi="Times New Roman"/>
          <w:color w:val="000000"/>
          <w:sz w:val="26"/>
          <w:szCs w:val="26"/>
        </w:rPr>
        <w:t xml:space="preserve"> 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DD59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D5933">
        <w:rPr>
          <w:rFonts w:ascii="Times New Roman" w:hAnsi="Times New Roman"/>
          <w:i/>
          <w:sz w:val="26"/>
          <w:szCs w:val="26"/>
          <w:lang w:eastAsia="ru-RU"/>
        </w:rPr>
        <w:t>456770, Челябинская область, г. Снежинск, ул. Ленина д.30, 1 подъезд, каб. № 204,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 № 302. </w:t>
      </w:r>
    </w:p>
    <w:p w:rsidR="00930B2A" w:rsidRPr="007F3608" w:rsidRDefault="00930B2A" w:rsidP="005E6A5C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930B2A" w:rsidRPr="007F3608" w:rsidRDefault="00930B2A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</w:t>
      </w:r>
      <w:r>
        <w:rPr>
          <w:rFonts w:ascii="Times New Roman" w:hAnsi="Times New Roman"/>
          <w:i/>
          <w:sz w:val="26"/>
          <w:szCs w:val="26"/>
          <w:lang w:eastAsia="ru-RU"/>
        </w:rPr>
        <w:t>секретарь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930B2A" w:rsidRPr="007F3608" w:rsidRDefault="00930B2A" w:rsidP="005E6A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>
          <w:rPr>
            <w:rStyle w:val="Hyperlink"/>
            <w:i/>
            <w:sz w:val="26"/>
            <w:szCs w:val="28"/>
            <w:lang w:val="en-US"/>
          </w:rPr>
          <w:t>u</w:t>
        </w:r>
        <w:r>
          <w:rPr>
            <w:rStyle w:val="Hyperlink"/>
            <w:i/>
            <w:sz w:val="26"/>
            <w:szCs w:val="24"/>
            <w:lang w:val="en-US"/>
          </w:rPr>
          <w:t>gh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snz</w:t>
        </w:r>
        <w:r>
          <w:rPr>
            <w:rStyle w:val="Hyperlink"/>
            <w:i/>
            <w:sz w:val="26"/>
            <w:szCs w:val="24"/>
          </w:rPr>
          <w:t>@</w:t>
        </w:r>
        <w:r>
          <w:rPr>
            <w:rStyle w:val="Hyperlink"/>
            <w:i/>
            <w:sz w:val="26"/>
            <w:szCs w:val="24"/>
            <w:lang w:val="en-US"/>
          </w:rPr>
          <w:t>mail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ru</w:t>
        </w:r>
      </w:hyperlink>
    </w:p>
    <w:p w:rsidR="00930B2A" w:rsidRPr="00415AA9" w:rsidRDefault="00930B2A" w:rsidP="005E6A5C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930B2A" w:rsidRPr="00415AA9" w:rsidRDefault="00930B2A" w:rsidP="005E6A5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перерыв н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а обед с 12-00 до 13-00,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930B2A" w:rsidRPr="007F3608" w:rsidRDefault="00930B2A" w:rsidP="005E6A5C">
      <w:pPr>
        <w:spacing w:line="240" w:lineRule="auto"/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930B2A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115599"/>
    <w:rsid w:val="00167779"/>
    <w:rsid w:val="001B0791"/>
    <w:rsid w:val="00307565"/>
    <w:rsid w:val="00317717"/>
    <w:rsid w:val="00357A61"/>
    <w:rsid w:val="00375048"/>
    <w:rsid w:val="00415AA9"/>
    <w:rsid w:val="00447ADE"/>
    <w:rsid w:val="004B349A"/>
    <w:rsid w:val="004E73EB"/>
    <w:rsid w:val="005E6A5C"/>
    <w:rsid w:val="00634935"/>
    <w:rsid w:val="00646F54"/>
    <w:rsid w:val="006B7FBF"/>
    <w:rsid w:val="00706BCA"/>
    <w:rsid w:val="0071243A"/>
    <w:rsid w:val="0079409C"/>
    <w:rsid w:val="007F3608"/>
    <w:rsid w:val="008310D2"/>
    <w:rsid w:val="008354FB"/>
    <w:rsid w:val="008B710F"/>
    <w:rsid w:val="00930B2A"/>
    <w:rsid w:val="00932274"/>
    <w:rsid w:val="009401E6"/>
    <w:rsid w:val="0095171C"/>
    <w:rsid w:val="0096411B"/>
    <w:rsid w:val="009A3690"/>
    <w:rsid w:val="009C0256"/>
    <w:rsid w:val="00A1497F"/>
    <w:rsid w:val="00AE10C7"/>
    <w:rsid w:val="00B4770F"/>
    <w:rsid w:val="00D076FD"/>
    <w:rsid w:val="00D205C4"/>
    <w:rsid w:val="00D961BC"/>
    <w:rsid w:val="00DD5933"/>
    <w:rsid w:val="00EB037C"/>
    <w:rsid w:val="00EB0DA9"/>
    <w:rsid w:val="00FA0FA9"/>
    <w:rsid w:val="00FD4FFB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h.sn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251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7</cp:revision>
  <cp:lastPrinted>2021-10-04T12:21:00Z</cp:lastPrinted>
  <dcterms:created xsi:type="dcterms:W3CDTF">2022-09-22T04:17:00Z</dcterms:created>
  <dcterms:modified xsi:type="dcterms:W3CDTF">2025-09-18T09:08:00Z</dcterms:modified>
</cp:coreProperties>
</file>