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DF" w:rsidRDefault="00CE6ADF" w:rsidP="00320E6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E66C5">
        <w:rPr>
          <w:rFonts w:ascii="Times New Roman" w:hAnsi="Times New Roman"/>
          <w:b/>
          <w:sz w:val="28"/>
          <w:szCs w:val="28"/>
        </w:rPr>
        <w:t xml:space="preserve">Публичные обсуждения правоприменительной практики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CE6ADF" w:rsidRPr="003E2F87" w:rsidRDefault="00CE6ADF" w:rsidP="00320E6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4E66C5">
        <w:rPr>
          <w:rFonts w:ascii="Times New Roman" w:hAnsi="Times New Roman"/>
          <w:b/>
          <w:sz w:val="28"/>
          <w:szCs w:val="28"/>
        </w:rPr>
        <w:t>осуществления муниципального контроля в 2026 году</w:t>
      </w:r>
    </w:p>
    <w:p w:rsidR="00CE6ADF" w:rsidRPr="003E2F87" w:rsidRDefault="00CE6ADF" w:rsidP="00304910">
      <w:pPr>
        <w:spacing w:after="0" w:line="240" w:lineRule="auto"/>
        <w:ind w:firstLine="720"/>
        <w:rPr>
          <w:rFonts w:ascii="Times New Roman" w:hAnsi="Times New Roman"/>
          <w:color w:val="000000"/>
          <w:sz w:val="26"/>
          <w:szCs w:val="26"/>
        </w:rPr>
      </w:pPr>
    </w:p>
    <w:p w:rsidR="00CE6ADF" w:rsidRPr="00E579FA" w:rsidRDefault="00CE6ADF" w:rsidP="00320E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79FA">
        <w:rPr>
          <w:rFonts w:ascii="Times New Roman" w:hAnsi="Times New Roman"/>
          <w:sz w:val="28"/>
          <w:szCs w:val="28"/>
        </w:rPr>
        <w:t xml:space="preserve">Муниципальное казенное учреждение «Управление городского хозяйства Снежинского городского округа» (МКУ «УГХ СГО») в соответствии с п.13 ст.46 Федерального закона от 31.07.2020 № 248-ФЗ «О государственном контроле (надзоре) и муниципальном контроле в Российской Федерации» </w:t>
      </w:r>
      <w:r w:rsidRPr="00E579FA">
        <w:rPr>
          <w:rFonts w:ascii="Times New Roman" w:hAnsi="Times New Roman"/>
          <w:b/>
          <w:sz w:val="28"/>
          <w:szCs w:val="28"/>
        </w:rPr>
        <w:t>с 01.03.2026г. по 15.03.2026г.</w:t>
      </w:r>
      <w:r w:rsidRPr="00E579FA">
        <w:rPr>
          <w:rFonts w:ascii="Times New Roman" w:hAnsi="Times New Roman"/>
          <w:sz w:val="28"/>
          <w:szCs w:val="28"/>
        </w:rPr>
        <w:t xml:space="preserve"> проводит публичные обсуждения правоприменительной практики осуществления муниципального контроля в сфере благоустройства в 2025 году.</w:t>
      </w:r>
    </w:p>
    <w:p w:rsidR="00CE6ADF" w:rsidRPr="00E579FA" w:rsidRDefault="00CE6ADF" w:rsidP="00320E6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579FA">
        <w:rPr>
          <w:rFonts w:ascii="Times New Roman" w:hAnsi="Times New Roman"/>
          <w:sz w:val="28"/>
          <w:szCs w:val="28"/>
        </w:rPr>
        <w:t>С докладом об обобщенной правоприменительной практике осуществления муниципального контроля в сфере благоустройства в 2025 году можно ознакомиться на сайте органов местного самоуправления Снежиского городского округа (</w:t>
      </w:r>
      <w:hyperlink r:id="rId4" w:history="1">
        <w:r w:rsidRPr="00E579F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http://www.snzadm.ru/</w:t>
        </w:r>
      </w:hyperlink>
      <w:r w:rsidRPr="00E579FA">
        <w:rPr>
          <w:rFonts w:ascii="Times New Roman" w:hAnsi="Times New Roman"/>
          <w:sz w:val="28"/>
          <w:szCs w:val="28"/>
        </w:rPr>
        <w:t xml:space="preserve">) в разделе «Муниципальный контроль в сфере благоустройства», подразделе «Отчеты об осуществлении муниципального контроля». </w:t>
      </w:r>
    </w:p>
    <w:p w:rsidR="00CE6ADF" w:rsidRPr="00E579FA" w:rsidRDefault="00CE6ADF" w:rsidP="00320E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79FA">
        <w:rPr>
          <w:rFonts w:ascii="Times New Roman" w:hAnsi="Times New Roman"/>
          <w:color w:val="000000"/>
          <w:sz w:val="28"/>
          <w:szCs w:val="28"/>
        </w:rPr>
        <w:tab/>
      </w:r>
      <w:r w:rsidRPr="00E579FA">
        <w:rPr>
          <w:rFonts w:ascii="Times New Roman" w:hAnsi="Times New Roman"/>
          <w:sz w:val="28"/>
          <w:szCs w:val="28"/>
        </w:rPr>
        <w:t>В срок с 01.03.2026г. по 15.03.2026г. жители Снежинского городского округа могут направить в адрес организатора публичных обсуждений – МКУ "УГХ СГО" замечания и предложения по докладу об обобщенной правоприменительной практике осуществления муниципального контроля в 2025 году в электронной форме, на бумажном носителе посредством личного или почтового отправления.</w:t>
      </w:r>
    </w:p>
    <w:p w:rsidR="00CE6ADF" w:rsidRPr="00E579FA" w:rsidRDefault="00CE6ADF" w:rsidP="00320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9FA">
        <w:rPr>
          <w:rFonts w:ascii="Times New Roman" w:hAnsi="Times New Roman"/>
          <w:sz w:val="28"/>
          <w:szCs w:val="28"/>
        </w:rPr>
        <w:tab/>
        <w:t xml:space="preserve">Адрес МКУ "УГХ СГО": 456770, Челябинская обл., г. Снежинск, ул. Ленина,30. </w:t>
      </w:r>
      <w:r w:rsidRPr="00E579FA">
        <w:rPr>
          <w:rFonts w:ascii="Times New Roman" w:hAnsi="Times New Roman"/>
          <w:iCs/>
          <w:sz w:val="28"/>
          <w:szCs w:val="28"/>
          <w:lang w:eastAsia="ru-RU"/>
        </w:rPr>
        <w:t xml:space="preserve">График работы: </w:t>
      </w:r>
      <w:r w:rsidRPr="00E579FA">
        <w:rPr>
          <w:rFonts w:ascii="Times New Roman" w:hAnsi="Times New Roman"/>
          <w:sz w:val="28"/>
          <w:szCs w:val="28"/>
          <w:lang w:eastAsia="ru-RU"/>
        </w:rPr>
        <w:t>понедельник – пятница с 08.00 - 12.00, 13.00 - 17.00</w:t>
      </w:r>
      <w:r w:rsidRPr="00E579FA">
        <w:rPr>
          <w:rFonts w:ascii="Times New Roman" w:hAnsi="Times New Roman"/>
          <w:sz w:val="28"/>
          <w:szCs w:val="28"/>
        </w:rPr>
        <w:t xml:space="preserve">. </w:t>
      </w:r>
      <w:r w:rsidRPr="00E579FA">
        <w:rPr>
          <w:rFonts w:ascii="Times New Roman" w:hAnsi="Times New Roman"/>
          <w:iCs/>
          <w:sz w:val="28"/>
          <w:szCs w:val="28"/>
          <w:lang w:eastAsia="ru-RU"/>
        </w:rPr>
        <w:t>Телефон</w:t>
      </w:r>
      <w:r w:rsidRPr="00E579FA">
        <w:rPr>
          <w:rFonts w:ascii="Times New Roman" w:hAnsi="Times New Roman"/>
          <w:sz w:val="28"/>
          <w:szCs w:val="28"/>
          <w:lang w:eastAsia="ru-RU"/>
        </w:rPr>
        <w:t xml:space="preserve">: (35146) 9-25-70. </w:t>
      </w:r>
      <w:r w:rsidRPr="00E579FA">
        <w:rPr>
          <w:rFonts w:ascii="Times New Roman" w:hAnsi="Times New Roman"/>
          <w:iCs/>
          <w:sz w:val="28"/>
          <w:szCs w:val="28"/>
          <w:lang w:eastAsia="ru-RU"/>
        </w:rPr>
        <w:t>Адрес электронной почты</w:t>
      </w:r>
      <w:r w:rsidRPr="00E579FA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E579F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ugh</w:t>
        </w:r>
        <w:r w:rsidRPr="00E579F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@snezhinsk.gov74.ru</w:t>
        </w:r>
      </w:hyperlink>
    </w:p>
    <w:p w:rsidR="00CE6ADF" w:rsidRPr="007F3608" w:rsidRDefault="00CE6ADF" w:rsidP="009C0256">
      <w:pPr>
        <w:ind w:firstLine="708"/>
        <w:rPr>
          <w:sz w:val="26"/>
        </w:rPr>
      </w:pPr>
    </w:p>
    <w:sectPr w:rsidR="00CE6ADF" w:rsidRPr="007F3608" w:rsidSect="00320E6A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F54"/>
    <w:rsid w:val="000569B0"/>
    <w:rsid w:val="00120D08"/>
    <w:rsid w:val="00156B47"/>
    <w:rsid w:val="00304910"/>
    <w:rsid w:val="00320E6A"/>
    <w:rsid w:val="00375048"/>
    <w:rsid w:val="003D53CF"/>
    <w:rsid w:val="003E2F87"/>
    <w:rsid w:val="00470D12"/>
    <w:rsid w:val="004B349A"/>
    <w:rsid w:val="004E66C5"/>
    <w:rsid w:val="0054573C"/>
    <w:rsid w:val="00631129"/>
    <w:rsid w:val="00634935"/>
    <w:rsid w:val="00646F54"/>
    <w:rsid w:val="006A278A"/>
    <w:rsid w:val="00706BCA"/>
    <w:rsid w:val="0071243A"/>
    <w:rsid w:val="00734B26"/>
    <w:rsid w:val="00762794"/>
    <w:rsid w:val="0079409C"/>
    <w:rsid w:val="007B0BF8"/>
    <w:rsid w:val="007F3608"/>
    <w:rsid w:val="008354FB"/>
    <w:rsid w:val="00872438"/>
    <w:rsid w:val="00877BC3"/>
    <w:rsid w:val="008B710F"/>
    <w:rsid w:val="009042A3"/>
    <w:rsid w:val="0095171C"/>
    <w:rsid w:val="009A3690"/>
    <w:rsid w:val="009B3F1F"/>
    <w:rsid w:val="009C0256"/>
    <w:rsid w:val="009C7CE8"/>
    <w:rsid w:val="00A1497F"/>
    <w:rsid w:val="00A24401"/>
    <w:rsid w:val="00A31ED7"/>
    <w:rsid w:val="00A56EF8"/>
    <w:rsid w:val="00A816A1"/>
    <w:rsid w:val="00B44DAA"/>
    <w:rsid w:val="00BE3F36"/>
    <w:rsid w:val="00CE6ADF"/>
    <w:rsid w:val="00D076FD"/>
    <w:rsid w:val="00D205C4"/>
    <w:rsid w:val="00E579FA"/>
    <w:rsid w:val="00EA6721"/>
    <w:rsid w:val="00EB037C"/>
    <w:rsid w:val="00F46A11"/>
    <w:rsid w:val="00F70FE8"/>
    <w:rsid w:val="00FA179D"/>
    <w:rsid w:val="00FD0A5C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02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@snezhinsk.gov74.ru" TargetMode="Externa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235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«Комитет по управлению имуществом города Снежинска» уведомляет о том, что в соответствии с нормами Федерального закона от 31 июля 2021 г</dc:title>
  <dc:subject/>
  <dc:creator>Орлова Светлана Анатольевна</dc:creator>
  <cp:keywords/>
  <dc:description/>
  <cp:lastModifiedBy>НикитинаЕ</cp:lastModifiedBy>
  <cp:revision>7</cp:revision>
  <cp:lastPrinted>2021-10-04T12:21:00Z</cp:lastPrinted>
  <dcterms:created xsi:type="dcterms:W3CDTF">2023-01-31T03:52:00Z</dcterms:created>
  <dcterms:modified xsi:type="dcterms:W3CDTF">2026-02-09T11:03:00Z</dcterms:modified>
</cp:coreProperties>
</file>